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D7955" w:rsidR="00A615D4" w:rsidP="00A615D4" w:rsidRDefault="009D7955" w14:paraId="6F8DF6AF" w14:textId="77777777">
      <w:pPr>
        <w:spacing w:before="0" w:after="0" w:line="240" w:lineRule="auto"/>
        <w:ind w:left="2160" w:hanging="2160"/>
        <w:jc w:val="center"/>
        <w:rPr>
          <w:b/>
          <w:color w:val="70AD47" w:themeColor="accent6"/>
          <w:sz w:val="32"/>
          <w:szCs w:val="18"/>
        </w:rPr>
      </w:pPr>
      <w:r w:rsidRPr="009D7955">
        <w:rPr>
          <w:b/>
          <w:color w:val="70AD47" w:themeColor="accent6"/>
          <w:sz w:val="32"/>
          <w:szCs w:val="18"/>
        </w:rPr>
        <w:t>Human Resources</w:t>
      </w:r>
      <w:r w:rsidRPr="009D7955" w:rsidR="00A615D4">
        <w:rPr>
          <w:b/>
          <w:color w:val="70AD47" w:themeColor="accent6"/>
          <w:sz w:val="32"/>
          <w:szCs w:val="18"/>
        </w:rPr>
        <w:t xml:space="preserve"> Commission</w:t>
      </w:r>
    </w:p>
    <w:p w:rsidRPr="009D7955" w:rsidR="00A615D4" w:rsidP="00A615D4" w:rsidRDefault="009D7955" w14:paraId="343D7CA7" w14:textId="77777777">
      <w:pPr>
        <w:spacing w:before="0" w:after="0" w:line="240" w:lineRule="auto"/>
        <w:ind w:left="2160" w:hanging="2160"/>
        <w:jc w:val="center"/>
        <w:rPr>
          <w:b/>
          <w:color w:val="70AD47" w:themeColor="accent6"/>
          <w:sz w:val="28"/>
          <w:szCs w:val="18"/>
        </w:rPr>
      </w:pPr>
      <w:r w:rsidRPr="009D7955">
        <w:rPr>
          <w:b/>
          <w:color w:val="70AD47" w:themeColor="accent6"/>
          <w:sz w:val="28"/>
          <w:szCs w:val="18"/>
        </w:rPr>
        <w:t>Horseshoe Falls</w:t>
      </w:r>
      <w:r w:rsidRPr="009D7955" w:rsidR="00A615D4">
        <w:rPr>
          <w:b/>
          <w:color w:val="70AD47" w:themeColor="accent6"/>
          <w:sz w:val="28"/>
          <w:szCs w:val="18"/>
        </w:rPr>
        <w:t xml:space="preserve"> Regional Council</w:t>
      </w:r>
    </w:p>
    <w:p w:rsidRPr="00B122C3" w:rsidR="00A615D4" w:rsidP="00A615D4" w:rsidRDefault="00A615D4" w14:paraId="35E3EDDB" w14:textId="77777777">
      <w:pPr>
        <w:widowControl w:val="0"/>
        <w:spacing w:before="0" w:after="0"/>
        <w:jc w:val="center"/>
        <w:rPr>
          <w:rFonts w:ascii="Calibri" w:hAnsi="Calibri" w:cs="Calibri"/>
          <w:b/>
          <w:bCs/>
          <w:iCs/>
          <w:smallCaps/>
          <w:sz w:val="28"/>
          <w:szCs w:val="28"/>
          <w:lang w:val="en"/>
        </w:rPr>
      </w:pPr>
      <w:r w:rsidRPr="00B122C3">
        <w:rPr>
          <w:rFonts w:ascii="Calibri" w:hAnsi="Calibri" w:cs="Calibri"/>
          <w:b/>
          <w:bCs/>
          <w:iCs/>
          <w:smallCaps/>
          <w:sz w:val="28"/>
          <w:szCs w:val="28"/>
          <w:lang w:val="en"/>
        </w:rPr>
        <w:t>of The United Church of Canada</w:t>
      </w:r>
    </w:p>
    <w:p w:rsidRPr="00FE1F2F" w:rsidR="00A615D4" w:rsidP="00603DA2" w:rsidRDefault="0035225F" w14:paraId="0428C693" w14:textId="77777777">
      <w:pPr>
        <w:widowControl w:val="0"/>
        <w:spacing w:before="0" w:after="0"/>
        <w:jc w:val="center"/>
        <w:rPr>
          <w:rFonts w:ascii="Calibri" w:hAnsi="Calibri" w:cs="Calibri"/>
          <w:b/>
          <w:bCs/>
          <w:i/>
          <w:iCs/>
          <w:color w:val="C00000"/>
          <w:lang w:val="en"/>
        </w:rPr>
      </w:pPr>
      <w:r>
        <w:rPr>
          <w:rFonts w:ascii="Calibri" w:hAnsi="Calibri" w:cs="Calibri"/>
          <w:b/>
          <w:bCs/>
          <w:i/>
          <w:iCs/>
          <w:color w:val="C00000"/>
          <w:lang w:val="en"/>
        </w:rPr>
        <w:t>Supports, Connects, Empowers Communities of Faith</w:t>
      </w:r>
      <w:r w:rsidRPr="00FE1F2F" w:rsidR="00A615D4">
        <w:rPr>
          <w:b/>
          <w:bCs/>
          <w:noProof/>
          <w:sz w:val="28"/>
          <w:szCs w:val="18"/>
          <w:lang w:eastAsia="en-CA"/>
        </w:rPr>
        <mc:AlternateContent>
          <mc:Choice Requires="wps">
            <w:drawing>
              <wp:anchor distT="0" distB="0" distL="114300" distR="114300" simplePos="0" relativeHeight="251659264" behindDoc="0" locked="0" layoutInCell="1" allowOverlap="1" wp14:anchorId="058F0999" wp14:editId="5B6FD3EC">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49385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">
                <v:stroke joinstyle="miter"/>
                <w10:wrap anchorx="margin"/>
              </v:line>
            </w:pict>
          </mc:Fallback>
        </mc:AlternateContent>
      </w:r>
    </w:p>
    <w:p w:rsidRPr="00337ACF" w:rsidR="005C4E1A" w:rsidP="00337ACF" w:rsidRDefault="00955FB0" w14:paraId="2B56AAFA" w14:textId="77777777">
      <w:pPr>
        <w:rPr>
          <w:rFonts w:cstheme="minorHAnsi"/>
          <w:szCs w:val="24"/>
        </w:rPr>
      </w:pPr>
      <w:r w:rsidRPr="00337ACF">
        <w:rPr>
          <w:rFonts w:cstheme="minorHAnsi"/>
          <w:b/>
          <w:bCs/>
          <w:szCs w:val="24"/>
        </w:rPr>
        <w:t>Place</w:t>
      </w:r>
      <w:r w:rsidRPr="00337ACF" w:rsidR="00A160E0">
        <w:rPr>
          <w:rFonts w:cstheme="minorHAnsi"/>
          <w:b/>
          <w:bCs/>
          <w:szCs w:val="24"/>
        </w:rPr>
        <w:t>:</w:t>
      </w:r>
      <w:r w:rsidRPr="00337ACF" w:rsidR="00A160E0">
        <w:rPr>
          <w:rFonts w:cstheme="minorHAnsi"/>
          <w:szCs w:val="24"/>
        </w:rPr>
        <w:tab/>
      </w:r>
      <w:r w:rsidRPr="00337ACF" w:rsidR="00A160E0">
        <w:rPr>
          <w:rFonts w:cstheme="minorHAnsi"/>
          <w:szCs w:val="24"/>
        </w:rPr>
        <w:tab/>
      </w:r>
      <w:sdt>
        <w:sdtPr>
          <w:rPr>
            <w:rFonts w:cstheme="minorHAnsi"/>
            <w:szCs w:val="24"/>
          </w:rPr>
          <w:id w:val="646088801"/>
          <w:placeholder>
            <w:docPart w:val="D7BB1DEA6EDE436BABB1563122AF7CA9"/>
          </w:placeholder>
          <w:text/>
        </w:sdtPr>
        <w:sdtContent>
          <w:r w:rsidRPr="00337ACF" w:rsidR="004B593A">
            <w:rPr>
              <w:rFonts w:cstheme="minorHAnsi"/>
              <w:szCs w:val="24"/>
            </w:rPr>
            <w:t>Zoom meeting</w:t>
          </w:r>
        </w:sdtContent>
      </w:sdt>
      <w:r w:rsidRPr="00337ACF" w:rsidR="004B593A">
        <w:rPr>
          <w:rFonts w:cstheme="minorHAnsi"/>
          <w:szCs w:val="24"/>
        </w:rPr>
        <w:t xml:space="preserve"> 1:00 p.m. </w:t>
      </w:r>
    </w:p>
    <w:p w:rsidRPr="00337ACF" w:rsidR="009D7955" w:rsidP="00337ACF" w:rsidRDefault="005C4E1A" w14:paraId="36EA0DCA" w14:textId="77777777">
      <w:pPr>
        <w:spacing w:before="0"/>
        <w:ind w:left="1440" w:hanging="1440"/>
        <w:rPr>
          <w:rFonts w:eastAsia="Calibri" w:cstheme="minorHAnsi"/>
          <w:szCs w:val="24"/>
        </w:rPr>
      </w:pPr>
      <w:r w:rsidRPr="00337ACF">
        <w:rPr>
          <w:rFonts w:cstheme="minorHAnsi"/>
          <w:b/>
          <w:szCs w:val="24"/>
        </w:rPr>
        <w:t>Roster:</w:t>
      </w:r>
      <w:r w:rsidRPr="00337ACF">
        <w:rPr>
          <w:rFonts w:cstheme="minorHAnsi"/>
          <w:szCs w:val="24"/>
        </w:rPr>
        <w:t xml:space="preserve"> </w:t>
      </w:r>
      <w:r w:rsidRPr="00337ACF" w:rsidR="00A160E0">
        <w:rPr>
          <w:rFonts w:cstheme="minorHAnsi"/>
          <w:szCs w:val="24"/>
        </w:rPr>
        <w:tab/>
      </w:r>
      <w:r w:rsidRPr="00337ACF" w:rsidR="003E3D67">
        <w:rPr>
          <w:rFonts w:eastAsia="Calibri" w:cstheme="minorHAnsi"/>
          <w:szCs w:val="24"/>
        </w:rPr>
        <w:t xml:space="preserve">Pat Tooley (L, Chair), Doug Caldwell (L), </w:t>
      </w:r>
      <w:r w:rsidRPr="00337ACF" w:rsidR="008F6A1B">
        <w:rPr>
          <w:rFonts w:eastAsia="Calibri" w:cstheme="minorHAnsi"/>
          <w:szCs w:val="24"/>
        </w:rPr>
        <w:t xml:space="preserve">Cathy Dilts (OM), </w:t>
      </w:r>
      <w:r w:rsidRPr="00337ACF" w:rsidR="003E3D67">
        <w:rPr>
          <w:rFonts w:eastAsia="Calibri" w:cstheme="minorHAnsi"/>
          <w:szCs w:val="24"/>
        </w:rPr>
        <w:t xml:space="preserve">Joanne Hedge (OM), </w:t>
      </w:r>
      <w:r w:rsidRPr="00337ACF" w:rsidR="00A571A4">
        <w:rPr>
          <w:rFonts w:eastAsia="Calibri" w:cstheme="minorHAnsi"/>
          <w:szCs w:val="24"/>
        </w:rPr>
        <w:t xml:space="preserve">Sandra Litt (L), </w:t>
      </w:r>
      <w:r w:rsidRPr="00337ACF" w:rsidR="003E3D67">
        <w:rPr>
          <w:rFonts w:eastAsia="Calibri" w:cstheme="minorHAnsi"/>
          <w:szCs w:val="24"/>
        </w:rPr>
        <w:t>M</w:t>
      </w:r>
      <w:r w:rsidRPr="00337ACF" w:rsidR="008F6A1B">
        <w:rPr>
          <w:rFonts w:eastAsia="Calibri" w:cstheme="minorHAnsi"/>
          <w:szCs w:val="24"/>
        </w:rPr>
        <w:t>ò</w:t>
      </w:r>
      <w:r w:rsidRPr="00337ACF" w:rsidR="003E3D67">
        <w:rPr>
          <w:rFonts w:eastAsia="Calibri" w:cstheme="minorHAnsi"/>
          <w:szCs w:val="24"/>
        </w:rPr>
        <w:t xml:space="preserve">rar Murray-Hayes (OM), Allison Playfair (OM), </w:t>
      </w:r>
      <w:r w:rsidRPr="00337ACF" w:rsidR="00E64147">
        <w:rPr>
          <w:rFonts w:eastAsia="Calibri" w:cstheme="minorHAnsi"/>
          <w:szCs w:val="24"/>
        </w:rPr>
        <w:t xml:space="preserve">Ted Smith (DLM), </w:t>
      </w:r>
      <w:r w:rsidRPr="00337ACF" w:rsidR="003E3D67">
        <w:rPr>
          <w:rFonts w:eastAsia="Calibri" w:cstheme="minorHAnsi"/>
          <w:szCs w:val="24"/>
        </w:rPr>
        <w:t xml:space="preserve">Susan Stephen (L), </w:t>
      </w:r>
      <w:r w:rsidRPr="00337ACF" w:rsidR="00800F10">
        <w:rPr>
          <w:rFonts w:eastAsia="Calibri" w:cstheme="minorHAnsi"/>
          <w:szCs w:val="24"/>
        </w:rPr>
        <w:t>Michael Veall (L)</w:t>
      </w:r>
    </w:p>
    <w:p w:rsidRPr="00337ACF" w:rsidR="00821B0A" w:rsidP="00337ACF" w:rsidRDefault="00821B0A" w14:paraId="4C1FD779" w14:textId="77777777">
      <w:pPr>
        <w:spacing w:before="0"/>
        <w:ind w:left="1440" w:hanging="1440"/>
        <w:rPr>
          <w:rFonts w:cstheme="minorHAnsi"/>
          <w:szCs w:val="24"/>
        </w:rPr>
      </w:pPr>
      <w:r w:rsidRPr="00337ACF">
        <w:rPr>
          <w:rFonts w:cstheme="minorHAnsi"/>
          <w:b/>
          <w:szCs w:val="24"/>
        </w:rPr>
        <w:t>Staff Support:</w:t>
      </w:r>
      <w:r w:rsidRPr="00337ACF" w:rsidR="00A160E0">
        <w:rPr>
          <w:rFonts w:cstheme="minorHAnsi"/>
          <w:b/>
          <w:szCs w:val="24"/>
        </w:rPr>
        <w:tab/>
      </w:r>
      <w:r w:rsidRPr="00337ACF" w:rsidR="00A160E0">
        <w:rPr>
          <w:rFonts w:cstheme="minorHAnsi"/>
          <w:szCs w:val="24"/>
        </w:rPr>
        <w:t xml:space="preserve">Rev. </w:t>
      </w:r>
      <w:r w:rsidRPr="00337ACF" w:rsidR="00AA1EAB">
        <w:rPr>
          <w:rFonts w:cstheme="minorHAnsi"/>
          <w:szCs w:val="24"/>
        </w:rPr>
        <w:t>Micol Cottrell</w:t>
      </w:r>
      <w:r w:rsidRPr="00337ACF" w:rsidR="008377D3">
        <w:rPr>
          <w:rFonts w:cstheme="minorHAnsi"/>
          <w:szCs w:val="24"/>
        </w:rPr>
        <w:t xml:space="preserve">, </w:t>
      </w:r>
      <w:r w:rsidRPr="00337ACF" w:rsidR="00A160E0">
        <w:rPr>
          <w:rFonts w:cstheme="minorHAnsi"/>
          <w:szCs w:val="24"/>
        </w:rPr>
        <w:t>Pastoral Relations</w:t>
      </w:r>
      <w:r w:rsidRPr="00337ACF" w:rsidR="00840B6D">
        <w:rPr>
          <w:rFonts w:cstheme="minorHAnsi"/>
          <w:szCs w:val="24"/>
        </w:rPr>
        <w:t xml:space="preserve"> Minister</w:t>
      </w:r>
      <w:r w:rsidRPr="00337ACF" w:rsidR="00A160E0">
        <w:rPr>
          <w:rFonts w:cstheme="minorHAnsi"/>
          <w:szCs w:val="24"/>
        </w:rPr>
        <w:t xml:space="preserve"> </w:t>
      </w:r>
      <w:hyperlink w:history="1" r:id="rId8">
        <w:r w:rsidRPr="00337ACF" w:rsidR="00AA1EAB">
          <w:rPr>
            <w:rStyle w:val="Hyperlink"/>
            <w:rFonts w:cstheme="minorHAnsi"/>
            <w:szCs w:val="24"/>
          </w:rPr>
          <w:t>mcottrell@united-church.ca</w:t>
        </w:r>
      </w:hyperlink>
      <w:r w:rsidRPr="00337ACF" w:rsidR="00D34E7A">
        <w:rPr>
          <w:rFonts w:cstheme="minorHAnsi"/>
          <w:szCs w:val="24"/>
        </w:rPr>
        <w:t xml:space="preserve">, </w:t>
      </w:r>
      <w:r w:rsidRPr="00337ACF" w:rsidR="00AB4FAF">
        <w:rPr>
          <w:rFonts w:cstheme="minorHAnsi"/>
          <w:szCs w:val="24"/>
        </w:rPr>
        <w:br/>
      </w:r>
      <w:r w:rsidRPr="00337ACF" w:rsidR="00F7176B">
        <w:rPr>
          <w:rStyle w:val="Hyperlink"/>
          <w:rFonts w:cstheme="minorHAnsi"/>
          <w:color w:val="auto"/>
          <w:szCs w:val="24"/>
          <w:u w:val="none"/>
        </w:rPr>
        <w:t xml:space="preserve">Pretima Kukadia, Admin, Communication &amp; Records </w:t>
      </w:r>
      <w:hyperlink w:history="1" r:id="rId9">
        <w:r w:rsidRPr="00337ACF" w:rsidR="00B862B9">
          <w:rPr>
            <w:rStyle w:val="Hyperlink"/>
            <w:rFonts w:cstheme="minorHAnsi"/>
            <w:szCs w:val="24"/>
          </w:rPr>
          <w:t>pkukadia@united-church.ca</w:t>
        </w:r>
      </w:hyperlink>
      <w:r w:rsidRPr="00337ACF" w:rsidR="00B862B9">
        <w:rPr>
          <w:rFonts w:cstheme="minorHAnsi"/>
          <w:szCs w:val="24"/>
        </w:rPr>
        <w:t xml:space="preserve"> </w:t>
      </w:r>
    </w:p>
    <w:p w:rsidRPr="00337ACF" w:rsidR="005C4E1A" w:rsidP="00337ACF" w:rsidRDefault="005C4E1A" w14:paraId="7C9A15AB" w14:textId="61371661">
      <w:pPr>
        <w:spacing w:before="0"/>
        <w:ind w:left="1440" w:hanging="1440"/>
        <w:rPr>
          <w:rFonts w:cstheme="minorHAnsi"/>
          <w:b/>
          <w:szCs w:val="24"/>
        </w:rPr>
      </w:pPr>
      <w:r w:rsidRPr="00337ACF">
        <w:rPr>
          <w:rFonts w:cstheme="minorHAnsi"/>
          <w:b/>
          <w:szCs w:val="24"/>
        </w:rPr>
        <w:t>Present</w:t>
      </w:r>
      <w:r w:rsidRPr="00337ACF">
        <w:rPr>
          <w:rFonts w:cstheme="minorHAnsi"/>
          <w:szCs w:val="24"/>
        </w:rPr>
        <w:t>:</w:t>
      </w:r>
      <w:r w:rsidRPr="00337ACF" w:rsidR="00EC2CDA">
        <w:rPr>
          <w:rFonts w:cstheme="minorHAnsi"/>
          <w:szCs w:val="24"/>
        </w:rPr>
        <w:t xml:space="preserve"> </w:t>
      </w:r>
      <w:r w:rsidRPr="00337ACF" w:rsidR="00A160E0">
        <w:rPr>
          <w:rFonts w:cstheme="minorHAnsi"/>
          <w:szCs w:val="24"/>
        </w:rPr>
        <w:tab/>
      </w:r>
      <w:r w:rsidRPr="00C043EE" w:rsidR="004B593A">
        <w:rPr>
          <w:rFonts w:cstheme="minorHAnsi"/>
          <w:bCs/>
          <w:szCs w:val="24"/>
        </w:rPr>
        <w:t xml:space="preserve">Pat Tooley, </w:t>
      </w:r>
      <w:r w:rsidRPr="00C043EE" w:rsidR="004B593A">
        <w:rPr>
          <w:rFonts w:eastAsia="Calibri" w:cstheme="minorHAnsi"/>
          <w:szCs w:val="24"/>
        </w:rPr>
        <w:t>Doug Caldwell, Sandra Litt</w:t>
      </w:r>
      <w:r w:rsidRPr="00C043EE" w:rsidR="00C043EE">
        <w:rPr>
          <w:rFonts w:eastAsia="Calibri" w:cstheme="minorHAnsi"/>
          <w:szCs w:val="24"/>
        </w:rPr>
        <w:t xml:space="preserve"> </w:t>
      </w:r>
      <w:r w:rsidRPr="00C043EE" w:rsidR="00C043EE">
        <w:rPr>
          <w:rFonts w:eastAsia="Calibri" w:cstheme="minorHAnsi"/>
          <w:szCs w:val="24"/>
        </w:rPr>
        <w:t>(left early),</w:t>
      </w:r>
      <w:r w:rsidRPr="00C043EE" w:rsidR="004B593A">
        <w:rPr>
          <w:rFonts w:eastAsia="Calibri" w:cstheme="minorHAnsi"/>
          <w:szCs w:val="24"/>
        </w:rPr>
        <w:t xml:space="preserve"> M</w:t>
      </w:r>
      <w:r w:rsidRPr="00C043EE" w:rsidR="008F6A1B">
        <w:rPr>
          <w:rFonts w:eastAsia="Calibri" w:cstheme="minorHAnsi"/>
          <w:szCs w:val="24"/>
        </w:rPr>
        <w:t>ò</w:t>
      </w:r>
      <w:r w:rsidRPr="00C043EE" w:rsidR="004B593A">
        <w:rPr>
          <w:rFonts w:eastAsia="Calibri" w:cstheme="minorHAnsi"/>
          <w:szCs w:val="24"/>
        </w:rPr>
        <w:t xml:space="preserve">rar Murray-Hayes, </w:t>
      </w:r>
      <w:r w:rsidRPr="00C043EE" w:rsidR="00800F10">
        <w:rPr>
          <w:rFonts w:eastAsia="Calibri" w:cstheme="minorHAnsi"/>
          <w:szCs w:val="24"/>
        </w:rPr>
        <w:t xml:space="preserve">Ted Smith, </w:t>
      </w:r>
      <w:r w:rsidRPr="00C043EE" w:rsidR="004B593A">
        <w:rPr>
          <w:rFonts w:eastAsia="Calibri" w:cstheme="minorHAnsi"/>
          <w:szCs w:val="24"/>
        </w:rPr>
        <w:t xml:space="preserve">Susan Stephen, </w:t>
      </w:r>
      <w:r w:rsidRPr="00C043EE" w:rsidR="00800F10">
        <w:rPr>
          <w:rFonts w:eastAsia="Calibri" w:cstheme="minorHAnsi"/>
          <w:szCs w:val="24"/>
        </w:rPr>
        <w:t xml:space="preserve">Michael Veall, </w:t>
      </w:r>
      <w:r w:rsidRPr="00C043EE" w:rsidR="004B593A">
        <w:rPr>
          <w:rFonts w:eastAsia="Calibri" w:cstheme="minorHAnsi"/>
          <w:szCs w:val="24"/>
        </w:rPr>
        <w:t>Micol Cottrell, Pretima Kukadia</w:t>
      </w:r>
    </w:p>
    <w:p w:rsidRPr="00337ACF" w:rsidR="00031A99" w:rsidP="00337ACF" w:rsidRDefault="005C4E1A" w14:paraId="75B8DAC2" w14:textId="0083865D">
      <w:pPr>
        <w:tabs>
          <w:tab w:val="left" w:pos="720"/>
          <w:tab w:val="left" w:pos="1440"/>
          <w:tab w:val="left" w:pos="2160"/>
          <w:tab w:val="left" w:pos="3332"/>
        </w:tabs>
        <w:spacing w:before="0"/>
        <w:ind w:left="851" w:hanging="851"/>
        <w:rPr>
          <w:rFonts w:cstheme="minorHAnsi"/>
          <w:szCs w:val="24"/>
        </w:rPr>
      </w:pPr>
      <w:r w:rsidRPr="00337ACF">
        <w:rPr>
          <w:rFonts w:cstheme="minorHAnsi"/>
          <w:b/>
          <w:szCs w:val="24"/>
        </w:rPr>
        <w:t>Absent:</w:t>
      </w:r>
      <w:r w:rsidRPr="00337ACF" w:rsidR="00EC2CDA">
        <w:rPr>
          <w:rFonts w:cstheme="minorHAnsi"/>
          <w:b/>
          <w:szCs w:val="24"/>
        </w:rPr>
        <w:t xml:space="preserve"> </w:t>
      </w:r>
      <w:r w:rsidRPr="00337ACF" w:rsidR="008377D3">
        <w:rPr>
          <w:rFonts w:cstheme="minorHAnsi"/>
          <w:b/>
          <w:szCs w:val="24"/>
        </w:rPr>
        <w:tab/>
      </w:r>
      <w:r w:rsidRPr="00337ACF" w:rsidR="00A44976">
        <w:rPr>
          <w:rFonts w:cstheme="minorHAnsi"/>
          <w:b/>
          <w:szCs w:val="24"/>
        </w:rPr>
        <w:tab/>
      </w:r>
      <w:r w:rsidRPr="00C043EE" w:rsidR="00C043EE">
        <w:rPr>
          <w:rFonts w:eastAsia="Calibri" w:cstheme="minorHAnsi"/>
          <w:szCs w:val="24"/>
        </w:rPr>
        <w:t>Cathy Dilts, Joanne Hedge,</w:t>
      </w:r>
      <w:r w:rsidRPr="00C043EE" w:rsidR="00C043EE">
        <w:rPr>
          <w:rFonts w:cstheme="minorHAnsi"/>
          <w:bCs/>
          <w:szCs w:val="24"/>
        </w:rPr>
        <w:t xml:space="preserve"> </w:t>
      </w:r>
      <w:r w:rsidRPr="00C043EE" w:rsidR="00C043EE">
        <w:rPr>
          <w:rFonts w:cstheme="minorHAnsi"/>
          <w:bCs/>
          <w:szCs w:val="24"/>
        </w:rPr>
        <w:t>Allison Playfair</w:t>
      </w:r>
    </w:p>
    <w:p w:rsidRPr="00337ACF" w:rsidR="00A711AC" w:rsidP="00337ACF" w:rsidRDefault="00872491" w14:paraId="4FAD3A6A" w14:textId="655DAE68">
      <w:pPr>
        <w:spacing w:before="0"/>
        <w:ind w:left="850" w:hanging="850"/>
        <w:rPr>
          <w:rFonts w:cstheme="minorHAnsi"/>
          <w:b/>
          <w:bCs/>
          <w:szCs w:val="24"/>
        </w:rPr>
      </w:pPr>
      <w:r w:rsidRPr="00337ACF">
        <w:rPr>
          <w:rFonts w:cstheme="minorHAnsi"/>
          <w:b/>
          <w:bCs/>
          <w:szCs w:val="24"/>
        </w:rPr>
        <w:t>Welcome and Constitute Meeting:</w:t>
      </w:r>
      <w:r w:rsidRPr="00337ACF">
        <w:rPr>
          <w:rFonts w:cstheme="minorHAnsi"/>
          <w:szCs w:val="24"/>
        </w:rPr>
        <w:t xml:space="preserve"> </w:t>
      </w:r>
      <w:r w:rsidRPr="00337ACF" w:rsidR="006F29DA">
        <w:rPr>
          <w:rFonts w:cstheme="minorHAnsi"/>
          <w:bCs/>
          <w:szCs w:val="24"/>
        </w:rPr>
        <w:t>The meeting was constituted and opened b</w:t>
      </w:r>
      <w:r w:rsidRPr="00337ACF" w:rsidR="00E64147">
        <w:rPr>
          <w:rFonts w:cstheme="minorHAnsi"/>
          <w:bCs/>
          <w:szCs w:val="24"/>
        </w:rPr>
        <w:t>y</w:t>
      </w:r>
      <w:r w:rsidRPr="00337ACF" w:rsidR="00CD5DED">
        <w:rPr>
          <w:rFonts w:cstheme="minorHAnsi"/>
          <w:bCs/>
          <w:szCs w:val="24"/>
        </w:rPr>
        <w:t xml:space="preserve"> </w:t>
      </w:r>
      <w:sdt>
        <w:sdtPr>
          <w:rPr>
            <w:rStyle w:val="MOTIONChar0"/>
            <w:rFonts w:asciiTheme="minorHAnsi" w:hAnsiTheme="minorHAnsi" w:cstheme="minorHAnsi"/>
            <w:color w:val="auto"/>
            <w:sz w:val="24"/>
            <w:szCs w:val="24"/>
          </w:rPr>
          <w:id w:val="-1204631066"/>
          <w:placeholder>
            <w:docPart w:val="98AD6A680D244223872F748EE8BB34EA"/>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rFonts w:eastAsiaTheme="minorHAnsi"/>
            <w:lang w:eastAsia="en-US"/>
          </w:rPr>
        </w:sdtEndPr>
        <w:sdtContent>
          <w:r w:rsidR="00CF5A6B">
            <w:rPr>
              <w:rStyle w:val="MOTIONChar0"/>
              <w:rFonts w:asciiTheme="minorHAnsi" w:hAnsiTheme="minorHAnsi" w:cstheme="minorHAnsi"/>
              <w:color w:val="auto"/>
              <w:sz w:val="24"/>
              <w:szCs w:val="24"/>
            </w:rPr>
            <w:t>Pat Tooley</w:t>
          </w:r>
        </w:sdtContent>
      </w:sdt>
      <w:r w:rsidRPr="00337ACF" w:rsidR="00267ADC">
        <w:rPr>
          <w:rStyle w:val="MOTIONChar0"/>
          <w:rFonts w:asciiTheme="minorHAnsi" w:hAnsiTheme="minorHAnsi" w:cstheme="minorHAnsi"/>
          <w:sz w:val="24"/>
          <w:szCs w:val="24"/>
        </w:rPr>
        <w:t>.</w:t>
      </w:r>
      <w:r w:rsidRPr="00337ACF" w:rsidR="00A711AC">
        <w:rPr>
          <w:rFonts w:cstheme="minorHAnsi"/>
          <w:b/>
          <w:bCs/>
          <w:szCs w:val="24"/>
        </w:rPr>
        <w:t xml:space="preserve"> </w:t>
      </w:r>
    </w:p>
    <w:p w:rsidRPr="00337ACF" w:rsidR="005B00EF" w:rsidP="00337ACF" w:rsidRDefault="00872491" w14:paraId="43A6CAC0" w14:textId="42FE8801">
      <w:pPr>
        <w:spacing w:before="0"/>
        <w:ind w:left="720" w:hanging="720"/>
        <w:rPr>
          <w:rFonts w:cstheme="minorHAnsi"/>
          <w:b/>
          <w:bCs/>
          <w:szCs w:val="24"/>
        </w:rPr>
      </w:pPr>
      <w:r w:rsidRPr="00337ACF">
        <w:rPr>
          <w:rFonts w:cstheme="minorHAnsi"/>
          <w:b/>
          <w:bCs/>
          <w:szCs w:val="24"/>
        </w:rPr>
        <w:t>Acknowledging the Land:</w:t>
      </w:r>
      <w:r w:rsidRPr="00337ACF">
        <w:rPr>
          <w:rFonts w:cstheme="minorHAnsi"/>
          <w:szCs w:val="24"/>
        </w:rPr>
        <w:t xml:space="preserve"> </w:t>
      </w:r>
      <w:r w:rsidRPr="00337ACF" w:rsidR="006F29DA">
        <w:rPr>
          <w:rFonts w:eastAsia="Times New Roman" w:cstheme="minorHAnsi"/>
          <w:bCs/>
          <w:szCs w:val="24"/>
        </w:rPr>
        <w:t xml:space="preserve">Territorial lands </w:t>
      </w:r>
      <w:r w:rsidRPr="00337ACF" w:rsidR="003929E9">
        <w:rPr>
          <w:rFonts w:eastAsia="Times New Roman" w:cstheme="minorHAnsi"/>
          <w:bCs/>
          <w:szCs w:val="24"/>
        </w:rPr>
        <w:t>were</w:t>
      </w:r>
      <w:r w:rsidRPr="00337ACF" w:rsidR="006F29DA">
        <w:rPr>
          <w:rFonts w:eastAsia="Times New Roman" w:cstheme="minorHAnsi"/>
          <w:bCs/>
          <w:szCs w:val="24"/>
        </w:rPr>
        <w:t xml:space="preserve"> acknowledged on behalf of the Human Resource</w:t>
      </w:r>
      <w:r w:rsidRPr="00337ACF" w:rsidR="004B593A">
        <w:rPr>
          <w:rFonts w:eastAsia="Times New Roman" w:cstheme="minorHAnsi"/>
          <w:bCs/>
          <w:szCs w:val="24"/>
        </w:rPr>
        <w:t>s</w:t>
      </w:r>
      <w:r w:rsidRPr="00337ACF" w:rsidR="006F29DA">
        <w:rPr>
          <w:rFonts w:eastAsia="Times New Roman" w:cstheme="minorHAnsi"/>
          <w:bCs/>
          <w:szCs w:val="24"/>
        </w:rPr>
        <w:t xml:space="preserve"> Comm</w:t>
      </w:r>
      <w:r w:rsidRPr="00337ACF" w:rsidR="004B593A">
        <w:rPr>
          <w:rFonts w:eastAsia="Times New Roman" w:cstheme="minorHAnsi"/>
          <w:bCs/>
          <w:szCs w:val="24"/>
        </w:rPr>
        <w:t>ission</w:t>
      </w:r>
      <w:r w:rsidRPr="00337ACF" w:rsidR="00B6485A">
        <w:rPr>
          <w:rFonts w:eastAsia="Times New Roman" w:cstheme="minorHAnsi"/>
          <w:bCs/>
          <w:szCs w:val="24"/>
        </w:rPr>
        <w:t xml:space="preserve"> by</w:t>
      </w:r>
      <w:r w:rsidRPr="00337ACF" w:rsidR="008F6A1B">
        <w:rPr>
          <w:rFonts w:eastAsia="Times New Roman" w:cstheme="minorHAnsi"/>
          <w:bCs/>
          <w:szCs w:val="24"/>
        </w:rPr>
        <w:t xml:space="preserve"> </w:t>
      </w:r>
      <w:sdt>
        <w:sdtPr>
          <w:rPr>
            <w:rStyle w:val="MOTIONChar0"/>
            <w:rFonts w:asciiTheme="minorHAnsi" w:hAnsiTheme="minorHAnsi" w:cstheme="minorHAnsi"/>
            <w:color w:val="auto"/>
            <w:sz w:val="24"/>
            <w:szCs w:val="24"/>
          </w:rPr>
          <w:id w:val="2064292708"/>
          <w:placeholder>
            <w:docPart w:val="5ED030C47F52490D97C6001DD901ADE8"/>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rFonts w:eastAsiaTheme="minorHAnsi"/>
            <w:lang w:eastAsia="en-US"/>
          </w:rPr>
        </w:sdtEndPr>
        <w:sdtContent>
          <w:r w:rsidR="00CF5A6B">
            <w:rPr>
              <w:rStyle w:val="MOTIONChar0"/>
              <w:rFonts w:asciiTheme="minorHAnsi" w:hAnsiTheme="minorHAnsi" w:cstheme="minorHAnsi"/>
              <w:color w:val="auto"/>
              <w:sz w:val="24"/>
              <w:szCs w:val="24"/>
            </w:rPr>
            <w:t>Pat Tooley</w:t>
          </w:r>
        </w:sdtContent>
      </w:sdt>
      <w:r w:rsidRPr="00337ACF" w:rsidR="00E64147">
        <w:rPr>
          <w:rFonts w:cstheme="minorHAnsi"/>
          <w:bCs/>
          <w:szCs w:val="24"/>
        </w:rPr>
        <w:t>:</w:t>
      </w:r>
      <w:r w:rsidRPr="00337ACF" w:rsidR="001542AD">
        <w:rPr>
          <w:rFonts w:cstheme="minorHAnsi"/>
          <w:b/>
          <w:bCs/>
          <w:szCs w:val="24"/>
        </w:rPr>
        <w:t xml:space="preserve"> </w:t>
      </w:r>
    </w:p>
    <w:p w:rsidRPr="00337ACF" w:rsidR="00F3336D" w:rsidP="00337ACF" w:rsidRDefault="00A160E0" w14:paraId="70BD0435" w14:textId="77777777">
      <w:pPr>
        <w:spacing w:before="0"/>
        <w:ind w:left="720"/>
        <w:rPr>
          <w:rFonts w:cstheme="minorHAnsi"/>
          <w:bCs/>
          <w:szCs w:val="24"/>
        </w:rPr>
      </w:pPr>
      <w:r w:rsidRPr="00337ACF">
        <w:rPr>
          <w:rFonts w:cstheme="minorHAnsi"/>
          <w:bCs/>
          <w:szCs w:val="24"/>
        </w:rPr>
        <w:t xml:space="preserve">We are gathered this </w:t>
      </w:r>
      <w:r w:rsidRPr="00337ACF" w:rsidR="00D0429B">
        <w:rPr>
          <w:rFonts w:cstheme="minorHAnsi"/>
          <w:bCs/>
          <w:szCs w:val="24"/>
        </w:rPr>
        <w:t>afternoon</w:t>
      </w:r>
      <w:r w:rsidRPr="00337ACF">
        <w:rPr>
          <w:rFonts w:cstheme="minorHAnsi"/>
          <w:bCs/>
          <w:szCs w:val="24"/>
        </w:rPr>
        <w:t xml:space="preserve"> to worship on the traditional land of the Mississauga’s of the New Credit, covered by the Upper Canada Treaties (St. Paul’s Oakville covered under Treaty 9).</w:t>
      </w:r>
      <w:r w:rsidRPr="00337ACF" w:rsidR="00AA0C53">
        <w:rPr>
          <w:rFonts w:cstheme="minorHAnsi"/>
          <w:bCs/>
          <w:szCs w:val="24"/>
        </w:rPr>
        <w:t xml:space="preserve"> </w:t>
      </w:r>
      <w:r w:rsidRPr="00337ACF">
        <w:rPr>
          <w:rFonts w:cstheme="minorHAnsi"/>
          <w:bCs/>
          <w:szCs w:val="24"/>
        </w:rPr>
        <w:t>We recognize and deeply appreciate their historic connection</w:t>
      </w:r>
      <w:r w:rsidRPr="00337ACF" w:rsidR="00EA391C">
        <w:rPr>
          <w:rFonts w:eastAsia="Calibri" w:cstheme="minorHAnsi"/>
          <w:szCs w:val="24"/>
        </w:rPr>
        <w:t xml:space="preserve"> </w:t>
      </w:r>
      <w:r w:rsidRPr="00337ACF">
        <w:rPr>
          <w:rFonts w:cstheme="minorHAnsi"/>
          <w:bCs/>
          <w:szCs w:val="24"/>
        </w:rPr>
        <w:t>to this ground we worship on. We also recognize the contributions of the Metis, Inuit, and other Indigenous peoples have made to our country. As settlers, this recognition must be clearly connected to our commitment to make the promise and the challenge of the Truth and Reconciliation real in the community in which we live and worship. We are grateful to the Creator for this time and this place.</w:t>
      </w:r>
    </w:p>
    <w:p w:rsidRPr="00337ACF" w:rsidR="0001615A" w:rsidP="00337ACF" w:rsidRDefault="00872491" w14:paraId="1E576B01" w14:textId="6D4BB7A4">
      <w:pPr>
        <w:spacing w:before="0"/>
        <w:ind w:left="851" w:hanging="851"/>
        <w:rPr>
          <w:rFonts w:cstheme="minorHAnsi"/>
          <w:b/>
          <w:bCs/>
          <w:szCs w:val="24"/>
        </w:rPr>
      </w:pPr>
      <w:r w:rsidRPr="00337ACF">
        <w:rPr>
          <w:rFonts w:cstheme="minorHAnsi"/>
          <w:b/>
          <w:bCs/>
          <w:szCs w:val="24"/>
        </w:rPr>
        <w:t>Opening Worship:</w:t>
      </w:r>
      <w:r w:rsidRPr="00337ACF" w:rsidR="00AA0C53">
        <w:rPr>
          <w:rFonts w:cstheme="minorHAnsi"/>
          <w:szCs w:val="24"/>
        </w:rPr>
        <w:t xml:space="preserve"> </w:t>
      </w:r>
      <w:sdt>
        <w:sdtPr>
          <w:rPr>
            <w:rStyle w:val="MOTIONChar0"/>
            <w:rFonts w:asciiTheme="minorHAnsi" w:hAnsiTheme="minorHAnsi" w:cstheme="minorHAnsi"/>
            <w:color w:val="auto"/>
            <w:sz w:val="24"/>
            <w:szCs w:val="24"/>
          </w:rPr>
          <w:id w:val="-694995934"/>
          <w:placeholder>
            <w:docPart w:val="636813793D8B4289A2E096142A60A768"/>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rFonts w:eastAsiaTheme="minorHAnsi"/>
            <w:lang w:eastAsia="en-US"/>
          </w:rPr>
        </w:sdtEndPr>
        <w:sdtContent>
          <w:r w:rsidR="00CF5A6B">
            <w:rPr>
              <w:rStyle w:val="MOTIONChar0"/>
              <w:rFonts w:asciiTheme="minorHAnsi" w:hAnsiTheme="minorHAnsi" w:cstheme="minorHAnsi"/>
              <w:color w:val="auto"/>
              <w:sz w:val="24"/>
              <w:szCs w:val="24"/>
            </w:rPr>
            <w:t>Pat Tooley</w:t>
          </w:r>
        </w:sdtContent>
      </w:sdt>
      <w:r w:rsidRPr="00337ACF" w:rsidR="008F6A1B">
        <w:rPr>
          <w:rFonts w:cstheme="minorHAnsi"/>
          <w:szCs w:val="24"/>
        </w:rPr>
        <w:t xml:space="preserve"> </w:t>
      </w:r>
      <w:r w:rsidRPr="00337ACF" w:rsidR="00B6485A">
        <w:rPr>
          <w:rFonts w:cstheme="minorHAnsi"/>
          <w:szCs w:val="24"/>
        </w:rPr>
        <w:t>s</w:t>
      </w:r>
      <w:r w:rsidRPr="00CF5A6B" w:rsidR="00CF5A6B">
        <w:rPr>
          <w:rFonts w:cstheme="minorHAnsi"/>
          <w:szCs w:val="24"/>
        </w:rPr>
        <w:t>hared a reading from Spirit of Gentleness.</w:t>
      </w:r>
    </w:p>
    <w:p w:rsidRPr="00337ACF" w:rsidR="004251C2" w:rsidP="00337ACF" w:rsidRDefault="004251C2" w14:paraId="1AB0C1AF" w14:textId="77777777">
      <w:pPr>
        <w:pStyle w:val="Heading1"/>
        <w:spacing w:before="0"/>
        <w:rPr>
          <w:szCs w:val="24"/>
        </w:rPr>
      </w:pPr>
      <w:r w:rsidRPr="00337ACF">
        <w:rPr>
          <w:szCs w:val="24"/>
        </w:rPr>
        <w:t>Opening Motions</w:t>
      </w:r>
    </w:p>
    <w:p w:rsidRPr="00337ACF" w:rsidR="004251C2" w:rsidP="00337ACF" w:rsidRDefault="004251C2" w14:paraId="0A031285" w14:textId="77777777">
      <w:pPr>
        <w:pStyle w:val="Heading2"/>
        <w:spacing w:before="0"/>
        <w:ind w:left="360"/>
        <w:rPr>
          <w:szCs w:val="24"/>
        </w:rPr>
      </w:pPr>
      <w:r w:rsidRPr="00337ACF">
        <w:rPr>
          <w:szCs w:val="24"/>
        </w:rPr>
        <w:t>Approval of Agenda:</w:t>
      </w:r>
    </w:p>
    <w:p w:rsidRPr="00337ACF" w:rsidR="004251C2" w:rsidP="00337ACF" w:rsidRDefault="00CF5A6B" w14:paraId="32EA37C8" w14:textId="7C192F02">
      <w:pPr>
        <w:pStyle w:val="Motion"/>
        <w:spacing w:before="0" w:line="259" w:lineRule="auto"/>
        <w:ind w:left="72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223757625"/>
          <w:placeholder>
            <w:docPart w:val="42E44581EBC04ACF9A47801E0ACDA64F"/>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Doug Caldwell</w:t>
          </w:r>
        </w:sdtContent>
      </w:sdt>
      <w:r w:rsidRPr="00337ACF">
        <w:t xml:space="preserve"> / </w:t>
      </w:r>
      <w:sdt>
        <w:sdtPr>
          <w:rPr>
            <w:rStyle w:val="MOTIONChar0"/>
            <w:rFonts w:asciiTheme="minorHAnsi" w:hAnsiTheme="minorHAnsi" w:cstheme="minorHAnsi"/>
            <w:color w:val="auto"/>
            <w:sz w:val="24"/>
            <w:szCs w:val="24"/>
          </w:rPr>
          <w:id w:val="-846402658"/>
          <w:placeholder>
            <w:docPart w:val="17D0122CC33A4E60BB0E199993282483"/>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Michael Veall</w:t>
          </w:r>
        </w:sdtContent>
      </w:sdt>
      <w:r w:rsidRPr="00337ACF">
        <w:rPr>
          <w:b/>
          <w:bCs/>
        </w:rPr>
        <w:t xml:space="preserve"> </w:t>
      </w:r>
      <w:r w:rsidRPr="00337ACF">
        <w:t xml:space="preserve">that </w:t>
      </w:r>
      <w:r w:rsidRPr="00337ACF" w:rsidR="004251C2">
        <w:t xml:space="preserve">the agenda be accepted as </w:t>
      </w:r>
      <w:sdt>
        <w:sdtPr>
          <w:alias w:val="circulated/amended"/>
          <w:tag w:val="circulated/amended"/>
          <w:id w:val="-1407829025"/>
          <w:placeholder>
            <w:docPart w:val="E46EE1F71F9A40F28BE9FBA64DF2B78F"/>
          </w:placeholder>
          <w:dropDownList>
            <w:listItem w:value="Choose an item."/>
            <w:listItem w:displayText="circulated" w:value="circulated"/>
            <w:listItem w:displayText="amended" w:value="amended"/>
          </w:dropDownList>
        </w:sdtPr>
        <w:sdtContent>
          <w:r>
            <w:t>circulated</w:t>
          </w:r>
        </w:sdtContent>
      </w:sdt>
      <w:r w:rsidRPr="00337ACF" w:rsidR="004251C2">
        <w:t>.</w:t>
      </w:r>
    </w:p>
    <w:p w:rsidRPr="00337ACF" w:rsidR="001979EA" w:rsidP="00337ACF" w:rsidRDefault="001979EA" w14:paraId="5E6AC7B9" w14:textId="77777777">
      <w:pPr>
        <w:pStyle w:val="Motion"/>
        <w:spacing w:before="0" w:line="259" w:lineRule="auto"/>
        <w:ind w:left="720"/>
        <w:rPr>
          <w:b/>
          <w:bCs/>
        </w:rPr>
      </w:pPr>
      <w:r w:rsidRPr="00337ACF">
        <w:rPr>
          <w:b/>
          <w:bCs/>
        </w:rPr>
        <w:t>MOTION</w:t>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sdt>
        <w:sdtPr>
          <w:rPr>
            <w:rStyle w:val="MOTIONChar0"/>
            <w:rFonts w:asciiTheme="minorHAnsi" w:hAnsiTheme="minorHAnsi" w:cstheme="minorHAnsi"/>
            <w:b/>
            <w:bCs/>
            <w:color w:val="auto"/>
            <w:sz w:val="24"/>
            <w:szCs w:val="24"/>
          </w:rPr>
          <w:id w:val="1427306709"/>
          <w:placeholder>
            <w:docPart w:val="D2FFFC5DE7D74113B689F9BA067361A9"/>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lang w:eastAsia="en-US"/>
          </w:rPr>
        </w:sdtEndPr>
        <w:sdtContent>
          <w:r w:rsidRPr="00337ACF" w:rsidR="004900B4">
            <w:rPr>
              <w:rStyle w:val="MOTIONChar0"/>
              <w:rFonts w:asciiTheme="minorHAnsi" w:hAnsiTheme="minorHAnsi" w:cstheme="minorHAnsi"/>
              <w:b/>
              <w:bCs/>
              <w:color w:val="auto"/>
              <w:sz w:val="24"/>
              <w:szCs w:val="24"/>
            </w:rPr>
            <w:t>CARRIED</w:t>
          </w:r>
        </w:sdtContent>
      </w:sdt>
    </w:p>
    <w:p w:rsidRPr="00337ACF" w:rsidR="004251C2" w:rsidP="00337ACF" w:rsidRDefault="004251C2" w14:paraId="417CFCC4" w14:textId="77777777">
      <w:pPr>
        <w:pStyle w:val="Heading2"/>
        <w:spacing w:before="0"/>
        <w:ind w:left="360"/>
        <w:rPr>
          <w:szCs w:val="24"/>
        </w:rPr>
      </w:pPr>
      <w:r w:rsidRPr="00337ACF">
        <w:rPr>
          <w:szCs w:val="24"/>
        </w:rPr>
        <w:t>Approval of Previous Minutes:</w:t>
      </w:r>
      <w:r w:rsidRPr="00337ACF">
        <w:rPr>
          <w:szCs w:val="24"/>
        </w:rPr>
        <w:tab/>
      </w:r>
    </w:p>
    <w:p w:rsidRPr="00337ACF" w:rsidR="00CF5A6B" w:rsidP="00CF5A6B" w:rsidRDefault="00CF5A6B" w14:paraId="19B3410E" w14:textId="5256F8BD">
      <w:pPr>
        <w:pStyle w:val="Motion"/>
        <w:spacing w:before="0" w:line="259" w:lineRule="auto"/>
        <w:ind w:left="72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295573950"/>
          <w:placeholder>
            <w:docPart w:val="1618B74D677C4828B9863AF7799466FE"/>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Morar Murray-Hayes</w:t>
          </w:r>
        </w:sdtContent>
      </w:sdt>
      <w:r w:rsidRPr="00337ACF">
        <w:t xml:space="preserve"> / </w:t>
      </w:r>
      <w:sdt>
        <w:sdtPr>
          <w:rPr>
            <w:rStyle w:val="MOTIONChar0"/>
            <w:rFonts w:asciiTheme="minorHAnsi" w:hAnsiTheme="minorHAnsi" w:cstheme="minorHAnsi"/>
            <w:color w:val="auto"/>
            <w:sz w:val="24"/>
            <w:szCs w:val="24"/>
          </w:rPr>
          <w:id w:val="-871067353"/>
          <w:placeholder>
            <w:docPart w:val="40C4FE0B4A0342B8B42E0FAA2D71EA1A"/>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Michael Veall</w:t>
          </w:r>
        </w:sdtContent>
      </w:sdt>
      <w:r w:rsidRPr="00337ACF">
        <w:rPr>
          <w:b/>
          <w:bCs/>
        </w:rPr>
        <w:t xml:space="preserve"> </w:t>
      </w:r>
      <w:r w:rsidRPr="00337ACF">
        <w:t xml:space="preserve">that the Human Resources Commission of Horseshoe Falls Regional Council approve the minutes of </w:t>
      </w:r>
      <w:sdt>
        <w:sdtPr>
          <w:id w:val="-522785978"/>
          <w:placeholder>
            <w:docPart w:val="95D654A6293E41ED93B9394FD888AC80"/>
          </w:placeholder>
          <w:date w:fullDate="2023-09-26T00:00:00Z">
            <w:dateFormat w:val="MMMM d, yyyy"/>
            <w:lid w:val="en-US"/>
            <w:storeMappedDataAs w:val="dateTime"/>
            <w:calendar w:val="gregorian"/>
          </w:date>
        </w:sdtPr>
        <w:sdtContent>
          <w:r w:rsidR="00A950FC">
            <w:rPr>
              <w:lang w:val="en-US"/>
            </w:rPr>
            <w:t>September 26, 2023</w:t>
          </w:r>
        </w:sdtContent>
      </w:sdt>
      <w:r w:rsidRPr="00337ACF">
        <w:t xml:space="preserve"> as </w:t>
      </w:r>
      <w:sdt>
        <w:sdtPr>
          <w:alias w:val="circulated/amended"/>
          <w:tag w:val="circulated/amended"/>
          <w:id w:val="1305198202"/>
          <w:placeholder>
            <w:docPart w:val="B5F543F78B3D47828CC4E82871DB92A0"/>
          </w:placeholder>
          <w:dropDownList>
            <w:listItem w:value="Choose an item."/>
            <w:listItem w:displayText="circulated" w:value="circulated"/>
            <w:listItem w:displayText="amended" w:value="amended"/>
          </w:dropDownList>
        </w:sdtPr>
        <w:sdtContent>
          <w:r>
            <w:t>circulated</w:t>
          </w:r>
        </w:sdtContent>
      </w:sdt>
      <w:r w:rsidRPr="00337ACF">
        <w:t>.</w:t>
      </w:r>
    </w:p>
    <w:p w:rsidRPr="00337ACF" w:rsidR="00CF5A6B" w:rsidP="00CF5A6B" w:rsidRDefault="00CF5A6B" w14:paraId="0CD36E36" w14:textId="77777777">
      <w:pPr>
        <w:pStyle w:val="Motion"/>
        <w:spacing w:before="0" w:line="259" w:lineRule="auto"/>
        <w:ind w:left="720"/>
        <w:rPr>
          <w:b/>
          <w:bCs/>
        </w:rPr>
      </w:pPr>
      <w:r w:rsidRPr="00337ACF">
        <w:rPr>
          <w:b/>
          <w:bCs/>
        </w:rPr>
        <w:t>MOTION</w:t>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sdt>
        <w:sdtPr>
          <w:rPr>
            <w:rStyle w:val="MOTIONChar0"/>
            <w:rFonts w:asciiTheme="minorHAnsi" w:hAnsiTheme="minorHAnsi" w:cstheme="minorHAnsi"/>
            <w:b/>
            <w:bCs/>
            <w:color w:val="auto"/>
            <w:sz w:val="24"/>
            <w:szCs w:val="24"/>
          </w:rPr>
          <w:id w:val="-1398660184"/>
          <w:placeholder>
            <w:docPart w:val="D25CA525052A462C99761F6684CFAF09"/>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CF5A6B" w:rsidP="00CF5A6B" w:rsidRDefault="00CF5A6B" w14:paraId="2E6E8EDA" w14:textId="69CDD7DC">
      <w:pPr>
        <w:pStyle w:val="Motion"/>
        <w:spacing w:before="0" w:line="259" w:lineRule="auto"/>
        <w:ind w:left="720"/>
      </w:pPr>
      <w:r w:rsidRPr="00337ACF">
        <w:rPr>
          <w:b/>
          <w:bCs/>
        </w:rPr>
        <w:lastRenderedPageBreak/>
        <w:t xml:space="preserve">MOTION </w:t>
      </w:r>
      <w:r w:rsidRPr="00337ACF">
        <w:t xml:space="preserve">by </w:t>
      </w:r>
      <w:sdt>
        <w:sdtPr>
          <w:rPr>
            <w:rStyle w:val="MOTIONChar0"/>
            <w:rFonts w:asciiTheme="minorHAnsi" w:hAnsiTheme="minorHAnsi" w:cstheme="minorHAnsi"/>
            <w:color w:val="auto"/>
            <w:sz w:val="24"/>
            <w:szCs w:val="24"/>
          </w:rPr>
          <w:id w:val="-1663778009"/>
          <w:placeholder>
            <w:docPart w:val="4EF59CCEDE6646B38460A9D3E35A929B"/>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Michael Veall</w:t>
          </w:r>
        </w:sdtContent>
      </w:sdt>
      <w:r w:rsidRPr="00337ACF">
        <w:t xml:space="preserve"> / </w:t>
      </w:r>
      <w:sdt>
        <w:sdtPr>
          <w:rPr>
            <w:rStyle w:val="MOTIONChar0"/>
            <w:rFonts w:asciiTheme="minorHAnsi" w:hAnsiTheme="minorHAnsi" w:cstheme="minorHAnsi"/>
            <w:color w:val="auto"/>
            <w:sz w:val="24"/>
            <w:szCs w:val="24"/>
          </w:rPr>
          <w:id w:val="133378800"/>
          <w:placeholder>
            <w:docPart w:val="0F09C004A0BB4FECABC704CB85F99937"/>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Ted Smith</w:t>
          </w:r>
        </w:sdtContent>
      </w:sdt>
      <w:r w:rsidRPr="00337ACF">
        <w:rPr>
          <w:b/>
          <w:bCs/>
        </w:rPr>
        <w:t xml:space="preserve"> </w:t>
      </w:r>
      <w:r w:rsidRPr="00337ACF">
        <w:t xml:space="preserve">that the Human Resources Commission of Horseshoe Falls Regional Council approve the minutes of </w:t>
      </w:r>
      <w:sdt>
        <w:sdtPr>
          <w:id w:val="1946648289"/>
          <w:placeholder>
            <w:docPart w:val="F33506F206504A24A6819630A4B38C1B"/>
          </w:placeholder>
          <w:date w:fullDate="2023-10-25T00:00:00Z">
            <w:dateFormat w:val="MMMM d, yyyy"/>
            <w:lid w:val="en-US"/>
            <w:storeMappedDataAs w:val="dateTime"/>
            <w:calendar w:val="gregorian"/>
          </w:date>
        </w:sdtPr>
        <w:sdtContent>
          <w:r w:rsidRPr="00CF5A6B">
            <w:rPr>
              <w:lang w:val="en-US"/>
            </w:rPr>
            <w:t>October 25, 2023</w:t>
          </w:r>
        </w:sdtContent>
      </w:sdt>
      <w:r w:rsidRPr="00337ACF">
        <w:t xml:space="preserve"> as </w:t>
      </w:r>
      <w:sdt>
        <w:sdtPr>
          <w:alias w:val="circulated/amended"/>
          <w:tag w:val="circulated/amended"/>
          <w:id w:val="-802927402"/>
          <w:placeholder>
            <w:docPart w:val="439C5281460B4DE4914DECF7C73AA197"/>
          </w:placeholder>
          <w:dropDownList>
            <w:listItem w:value="Choose an item."/>
            <w:listItem w:displayText="circulated" w:value="circulated"/>
            <w:listItem w:displayText="amended" w:value="amended"/>
          </w:dropDownList>
        </w:sdtPr>
        <w:sdtContent>
          <w:r>
            <w:t>circulated</w:t>
          </w:r>
        </w:sdtContent>
      </w:sdt>
      <w:r w:rsidRPr="00337ACF">
        <w:t>.</w:t>
      </w:r>
    </w:p>
    <w:p w:rsidRPr="00337ACF" w:rsidR="00CF5A6B" w:rsidP="00CF5A6B" w:rsidRDefault="00CF5A6B" w14:paraId="626B054E" w14:textId="77777777">
      <w:pPr>
        <w:pStyle w:val="Motion"/>
        <w:spacing w:before="0" w:line="259" w:lineRule="auto"/>
        <w:ind w:left="720"/>
        <w:rPr>
          <w:b/>
          <w:bCs/>
        </w:rPr>
      </w:pPr>
      <w:r w:rsidRPr="00337ACF">
        <w:rPr>
          <w:b/>
          <w:bCs/>
        </w:rPr>
        <w:t>MOTION</w:t>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sdt>
        <w:sdtPr>
          <w:rPr>
            <w:rStyle w:val="MOTIONChar0"/>
            <w:rFonts w:asciiTheme="minorHAnsi" w:hAnsiTheme="minorHAnsi" w:cstheme="minorHAnsi"/>
            <w:b/>
            <w:bCs/>
            <w:color w:val="auto"/>
            <w:sz w:val="24"/>
            <w:szCs w:val="24"/>
          </w:rPr>
          <w:id w:val="251868034"/>
          <w:placeholder>
            <w:docPart w:val="1C50A0C6978C410585987433E023B6D4"/>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CF5A6B" w:rsidP="00CF5A6B" w:rsidRDefault="00CF5A6B" w14:paraId="46EBB79C" w14:textId="4FE69BCA">
      <w:pPr>
        <w:pStyle w:val="Motion"/>
        <w:spacing w:before="0" w:line="259" w:lineRule="auto"/>
        <w:ind w:left="72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190813121"/>
          <w:placeholder>
            <w:docPart w:val="825F6937902741699E754A269EC5F62A"/>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Susan Stephen</w:t>
          </w:r>
        </w:sdtContent>
      </w:sdt>
      <w:r w:rsidRPr="00337ACF">
        <w:t xml:space="preserve"> / </w:t>
      </w:r>
      <w:sdt>
        <w:sdtPr>
          <w:rPr>
            <w:rStyle w:val="MOTIONChar0"/>
            <w:rFonts w:asciiTheme="minorHAnsi" w:hAnsiTheme="minorHAnsi" w:cstheme="minorHAnsi"/>
            <w:color w:val="auto"/>
            <w:sz w:val="24"/>
            <w:szCs w:val="24"/>
          </w:rPr>
          <w:id w:val="-1469513993"/>
          <w:placeholder>
            <w:docPart w:val="563B565DFB7C498DB4E2B88E26258576"/>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Ted Smith</w:t>
          </w:r>
        </w:sdtContent>
      </w:sdt>
      <w:r w:rsidRPr="00337ACF">
        <w:rPr>
          <w:b/>
          <w:bCs/>
        </w:rPr>
        <w:t xml:space="preserve"> </w:t>
      </w:r>
      <w:r w:rsidRPr="00337ACF">
        <w:t xml:space="preserve">that the Human Resources Commission of Horseshoe Falls Regional Council approve the minutes of </w:t>
      </w:r>
      <w:sdt>
        <w:sdtPr>
          <w:id w:val="-885877964"/>
          <w:placeholder>
            <w:docPart w:val="C388C8CE600A4D9AB269B8ED694F759F"/>
          </w:placeholder>
          <w:date w:fullDate="2023-11-22T00:00:00Z">
            <w:dateFormat w:val="MMMM d, yyyy"/>
            <w:lid w:val="en-US"/>
            <w:storeMappedDataAs w:val="dateTime"/>
            <w:calendar w:val="gregorian"/>
          </w:date>
        </w:sdtPr>
        <w:sdtContent>
          <w:r w:rsidRPr="00CF5A6B">
            <w:rPr>
              <w:lang w:val="en-US"/>
            </w:rPr>
            <w:t>November 22, 2023</w:t>
          </w:r>
        </w:sdtContent>
      </w:sdt>
      <w:r w:rsidRPr="00337ACF">
        <w:t xml:space="preserve"> as </w:t>
      </w:r>
      <w:sdt>
        <w:sdtPr>
          <w:alias w:val="circulated/amended"/>
          <w:tag w:val="circulated/amended"/>
          <w:id w:val="-1641410646"/>
          <w:placeholder>
            <w:docPart w:val="D1616B6762184E25A7D017AF61E307DD"/>
          </w:placeholder>
          <w:dropDownList>
            <w:listItem w:value="Choose an item."/>
            <w:listItem w:displayText="circulated" w:value="circulated"/>
            <w:listItem w:displayText="amended" w:value="amended"/>
          </w:dropDownList>
        </w:sdtPr>
        <w:sdtContent>
          <w:r>
            <w:t>circulated</w:t>
          </w:r>
        </w:sdtContent>
      </w:sdt>
      <w:r w:rsidRPr="00337ACF">
        <w:t>.</w:t>
      </w:r>
    </w:p>
    <w:p w:rsidRPr="00337ACF" w:rsidR="00CF5A6B" w:rsidP="00CF5A6B" w:rsidRDefault="00CF5A6B" w14:paraId="5BEFC159" w14:textId="77777777">
      <w:pPr>
        <w:pStyle w:val="Motion"/>
        <w:spacing w:before="0" w:line="259" w:lineRule="auto"/>
        <w:ind w:left="720"/>
        <w:rPr>
          <w:b/>
          <w:bCs/>
        </w:rPr>
      </w:pPr>
      <w:r w:rsidRPr="00337ACF">
        <w:rPr>
          <w:b/>
          <w:bCs/>
        </w:rPr>
        <w:t>MOTION</w:t>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sdt>
        <w:sdtPr>
          <w:rPr>
            <w:rStyle w:val="MOTIONChar0"/>
            <w:rFonts w:asciiTheme="minorHAnsi" w:hAnsiTheme="minorHAnsi" w:cstheme="minorHAnsi"/>
            <w:b/>
            <w:bCs/>
            <w:color w:val="auto"/>
            <w:sz w:val="24"/>
            <w:szCs w:val="24"/>
          </w:rPr>
          <w:id w:val="944811840"/>
          <w:placeholder>
            <w:docPart w:val="EBC10EBED5A3415DA07073F086EE3F87"/>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5B00EF" w:rsidP="00337ACF" w:rsidRDefault="005B00EF" w14:paraId="72F9CF01" w14:textId="40EA1B1A">
      <w:pPr>
        <w:pStyle w:val="Motion"/>
        <w:spacing w:before="0" w:line="259" w:lineRule="auto"/>
        <w:ind w:left="72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492799469"/>
          <w:placeholder>
            <w:docPart w:val="06CDC70C9E7D4E37B3EAEC41920279C6"/>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A950FC">
            <w:rPr>
              <w:rStyle w:val="MOTIONChar0"/>
              <w:rFonts w:asciiTheme="minorHAnsi" w:hAnsiTheme="minorHAnsi" w:cstheme="minorHAnsi"/>
              <w:color w:val="auto"/>
              <w:sz w:val="24"/>
              <w:szCs w:val="24"/>
            </w:rPr>
            <w:t>Michael Veall</w:t>
          </w:r>
        </w:sdtContent>
      </w:sdt>
      <w:r w:rsidRPr="00337ACF">
        <w:t xml:space="preserve"> / </w:t>
      </w:r>
      <w:sdt>
        <w:sdtPr>
          <w:rPr>
            <w:rStyle w:val="MOTIONChar0"/>
            <w:rFonts w:asciiTheme="minorHAnsi" w:hAnsiTheme="minorHAnsi" w:cstheme="minorHAnsi"/>
            <w:color w:val="auto"/>
            <w:sz w:val="24"/>
            <w:szCs w:val="24"/>
          </w:rPr>
          <w:id w:val="-1162697224"/>
          <w:placeholder>
            <w:docPart w:val="59890F714AC14ED3BB3A0440E7DEB57A"/>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A950FC">
            <w:rPr>
              <w:rStyle w:val="MOTIONChar0"/>
              <w:rFonts w:asciiTheme="minorHAnsi" w:hAnsiTheme="minorHAnsi" w:cstheme="minorHAnsi"/>
              <w:color w:val="auto"/>
              <w:sz w:val="24"/>
              <w:szCs w:val="24"/>
            </w:rPr>
            <w:t>Morar Murray-Hayes</w:t>
          </w:r>
        </w:sdtContent>
      </w:sdt>
      <w:r w:rsidRPr="00337ACF">
        <w:rPr>
          <w:b/>
          <w:bCs/>
        </w:rPr>
        <w:t xml:space="preserve"> </w:t>
      </w:r>
      <w:r w:rsidRPr="00337ACF">
        <w:t xml:space="preserve">that the Human </w:t>
      </w:r>
      <w:r w:rsidRPr="00A950FC">
        <w:t>Resources</w:t>
      </w:r>
      <w:r w:rsidRPr="00337ACF">
        <w:t xml:space="preserve"> Commission of Horseshoe Falls Regional Council approve the minutes of </w:t>
      </w:r>
      <w:sdt>
        <w:sdtPr>
          <w:id w:val="-1753654252"/>
          <w:placeholder>
            <w:docPart w:val="E66EBE7C6B374408B0A1EAF5F33BE3D4"/>
          </w:placeholder>
          <w:date w:fullDate="2023-12-12T00:00:00Z">
            <w:dateFormat w:val="MMMM d, yyyy"/>
            <w:lid w:val="en-US"/>
            <w:storeMappedDataAs w:val="dateTime"/>
            <w:calendar w:val="gregorian"/>
          </w:date>
        </w:sdtPr>
        <w:sdtContent>
          <w:r w:rsidRPr="00A950FC" w:rsidR="00A950FC">
            <w:rPr>
              <w:lang w:val="en-US"/>
            </w:rPr>
            <w:t>December 12, 2023</w:t>
          </w:r>
        </w:sdtContent>
      </w:sdt>
      <w:r w:rsidRPr="00337ACF">
        <w:t xml:space="preserve"> as </w:t>
      </w:r>
      <w:sdt>
        <w:sdtPr>
          <w:alias w:val="circulated/amended"/>
          <w:tag w:val="circulated/amended"/>
          <w:id w:val="701213660"/>
          <w:placeholder>
            <w:docPart w:val="279749F710B24EC9B064BC52E203819D"/>
          </w:placeholder>
          <w:dropDownList>
            <w:listItem w:value="Choose an item."/>
            <w:listItem w:displayText="circulated" w:value="circulated"/>
            <w:listItem w:displayText="amended" w:value="amended"/>
          </w:dropDownList>
        </w:sdtPr>
        <w:sdtContent>
          <w:r w:rsidR="00A950FC">
            <w:t>circulated</w:t>
          </w:r>
        </w:sdtContent>
      </w:sdt>
      <w:r w:rsidRPr="00337ACF">
        <w:t>.</w:t>
      </w:r>
    </w:p>
    <w:p w:rsidRPr="00337ACF" w:rsidR="00A545C5" w:rsidP="00337ACF" w:rsidRDefault="00A545C5" w14:paraId="74875777" w14:textId="77777777">
      <w:pPr>
        <w:pStyle w:val="Motion"/>
        <w:spacing w:before="0" w:after="240" w:line="259" w:lineRule="auto"/>
        <w:ind w:left="720"/>
        <w:rPr>
          <w:b/>
          <w:bCs/>
        </w:rPr>
      </w:pPr>
      <w:r w:rsidRPr="00337ACF">
        <w:rPr>
          <w:b/>
          <w:bCs/>
        </w:rPr>
        <w:t>MOTION</w:t>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sdt>
        <w:sdtPr>
          <w:rPr>
            <w:rStyle w:val="MOTIONChar0"/>
            <w:rFonts w:asciiTheme="minorHAnsi" w:hAnsiTheme="minorHAnsi" w:cstheme="minorHAnsi"/>
            <w:b/>
            <w:bCs/>
            <w:color w:val="auto"/>
            <w:sz w:val="24"/>
            <w:szCs w:val="24"/>
          </w:rPr>
          <w:id w:val="-1275316060"/>
          <w:placeholder>
            <w:docPart w:val="C01FE0DCE7824124AD8B9B9B2A26B4CC"/>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F62CA5" w:rsidP="00337ACF" w:rsidRDefault="00F62CA5" w14:paraId="72E7AD5B" w14:textId="77777777">
      <w:pPr>
        <w:pStyle w:val="Heading1"/>
        <w:spacing w:before="0"/>
        <w:rPr>
          <w:szCs w:val="24"/>
        </w:rPr>
      </w:pPr>
      <w:bookmarkStart w:name="_Hlk120138299" w:id="0"/>
      <w:r w:rsidRPr="00337ACF">
        <w:rPr>
          <w:szCs w:val="24"/>
        </w:rPr>
        <w:t>Business Arising</w:t>
      </w:r>
    </w:p>
    <w:p w:rsidR="00387039" w:rsidP="00E77301" w:rsidRDefault="00387039" w14:paraId="3CF27585" w14:textId="618EFD9D">
      <w:pPr>
        <w:pStyle w:val="ListParagraph"/>
        <w:numPr>
          <w:ilvl w:val="0"/>
          <w:numId w:val="26"/>
        </w:numPr>
        <w:spacing w:before="0" w:after="0"/>
        <w:ind w:left="360"/>
        <w:contextualSpacing w:val="0"/>
        <w:rPr>
          <w:rFonts w:cstheme="minorHAnsi"/>
          <w:szCs w:val="24"/>
        </w:rPr>
      </w:pPr>
      <w:r w:rsidRPr="00337ACF">
        <w:rPr>
          <w:rFonts w:cstheme="minorHAnsi"/>
          <w:b/>
          <w:bCs/>
          <w:szCs w:val="24"/>
        </w:rPr>
        <w:t xml:space="preserve">Email Poll of </w:t>
      </w:r>
      <w:sdt>
        <w:sdtPr>
          <w:rPr>
            <w:rFonts w:cstheme="minorHAnsi"/>
            <w:szCs w:val="24"/>
          </w:rPr>
          <w:id w:val="-127397094"/>
          <w:placeholder>
            <w:docPart w:val="7E5F14E6D0A64DA998DC3DDCF6126D7B"/>
          </w:placeholder>
          <w:date w:fullDate="2023-12-21T00:00:00Z">
            <w:dateFormat w:val="MMMM d, yyyy"/>
            <w:lid w:val="en-US"/>
            <w:storeMappedDataAs w:val="dateTime"/>
            <w:calendar w:val="gregorian"/>
          </w:date>
        </w:sdtPr>
        <w:sdtContent>
          <w:r w:rsidRPr="000435EC" w:rsidR="000435EC">
            <w:rPr>
              <w:rFonts w:cstheme="minorHAnsi"/>
              <w:szCs w:val="24"/>
              <w:lang w:val="en-US"/>
            </w:rPr>
            <w:t>December 21, 2023</w:t>
          </w:r>
        </w:sdtContent>
      </w:sdt>
      <w:r w:rsidRPr="00337ACF">
        <w:rPr>
          <w:rFonts w:cstheme="minorHAnsi"/>
          <w:b/>
          <w:bCs/>
          <w:szCs w:val="24"/>
        </w:rPr>
        <w:t xml:space="preserve"> </w:t>
      </w:r>
      <w:r w:rsidRPr="00337ACF">
        <w:rPr>
          <w:rFonts w:cstheme="minorHAnsi"/>
          <w:szCs w:val="24"/>
        </w:rPr>
        <w:t>to be recorded in the minutes.</w:t>
      </w:r>
    </w:p>
    <w:p w:rsidRPr="00AD580C" w:rsidR="00E77301" w:rsidP="00E77301" w:rsidRDefault="00E77301" w14:paraId="7E76CEEE" w14:textId="77777777">
      <w:pPr>
        <w:spacing w:before="0" w:after="0"/>
        <w:ind w:left="360"/>
        <w:rPr>
          <w:b/>
          <w:bCs/>
        </w:rPr>
      </w:pPr>
      <w:r w:rsidRPr="00AD580C">
        <w:rPr>
          <w:b/>
          <w:bCs/>
        </w:rPr>
        <w:t>Request for Change of Pastoral Relations</w:t>
      </w:r>
    </w:p>
    <w:p w:rsidR="00E77301" w:rsidP="00E77301" w:rsidRDefault="00E77301" w14:paraId="2EED8E27" w14:textId="77777777">
      <w:pPr>
        <w:spacing w:before="0"/>
        <w:ind w:left="360"/>
      </w:pPr>
      <w:r>
        <w:t>That the Human Resources Commission of Horseshoe Falls Regional Council concur with the request of David Love, OM-R, for a change of pastoral relations from Colborne Village United Church, for the purpose of retirement, effective 2024-01-31, with thanks for the ministry shared amongst us.</w:t>
      </w:r>
    </w:p>
    <w:p w:rsidRPr="00AD580C" w:rsidR="00E77301" w:rsidP="00E77301" w:rsidRDefault="00E77301" w14:paraId="6A733FC3" w14:textId="77777777">
      <w:pPr>
        <w:spacing w:before="0"/>
        <w:ind w:left="360"/>
        <w:rPr>
          <w:i/>
          <w:iCs/>
        </w:rPr>
      </w:pPr>
      <w:r w:rsidRPr="00AD580C">
        <w:rPr>
          <w:i/>
          <w:iCs/>
        </w:rPr>
        <w:t>Note: This request is at the end of the current appointment.</w:t>
      </w:r>
    </w:p>
    <w:p w:rsidR="00E77301" w:rsidP="00E77301" w:rsidRDefault="00E77301" w14:paraId="6262149F" w14:textId="77777777">
      <w:pPr>
        <w:spacing w:before="0"/>
        <w:ind w:left="360"/>
      </w:pPr>
      <w:r>
        <w:t>That the Human Resources Commission of Horseshoe Falls Regional Council concur with the request of EunKyung Grace Lee, OM, for a change of pastoral relations from Waterford Pastoral Charge effective 2024-02-29, waiving the 90-day notice, with thanks for their ministry shared amongst us.</w:t>
      </w:r>
    </w:p>
    <w:p w:rsidRPr="00CC0840" w:rsidR="00E77301" w:rsidP="00E77301" w:rsidRDefault="00E77301" w14:paraId="67BE1078" w14:textId="77777777">
      <w:pPr>
        <w:spacing w:before="0"/>
        <w:ind w:left="360"/>
        <w:rPr>
          <w:i/>
          <w:iCs/>
        </w:rPr>
      </w:pPr>
      <w:r w:rsidRPr="00CC0840">
        <w:rPr>
          <w:i/>
          <w:iCs/>
        </w:rPr>
        <w:t xml:space="preserve">Note: Grace Lee has reached out for regular support over the last while about issues in the pastoral relationship. At the next meeting we will discuss ways to support Waterford United Church moving forward. </w:t>
      </w:r>
    </w:p>
    <w:p w:rsidR="00E77301" w:rsidP="00E77301" w:rsidRDefault="00E77301" w14:paraId="018ABD57" w14:textId="77777777">
      <w:pPr>
        <w:spacing w:before="0"/>
        <w:ind w:left="360"/>
      </w:pPr>
      <w:r>
        <w:t>That the Human Resources Commission of Horseshoe Falls Regional Council concur with the request of Laura Borgerson, OM, for a request for a change of pastoral relationship from Morgan’s Point and Forks Road East Pastoral Charge, effective 2024-02-29, for the purpose of retirement, with thanks for their ministry shared amongst us.</w:t>
      </w:r>
    </w:p>
    <w:p w:rsidR="00E77301" w:rsidP="00E77301" w:rsidRDefault="00E77301" w14:paraId="428E5BBE" w14:textId="77777777" w14:noSpellErr="1">
      <w:pPr>
        <w:spacing w:before="0"/>
        <w:ind w:left="360"/>
      </w:pPr>
      <w:r w:rsidR="61FDF6BB">
        <w:rPr/>
        <w:t xml:space="preserve">That the Human Resources Commission of Horseshoe Falls Regional Council concur with the </w:t>
      </w:r>
      <w:r w:rsidRPr="36EC8359" w:rsidR="61FDF6BB">
        <w:rPr>
          <w:highlight w:val="yellow"/>
        </w:rPr>
        <w:t>request of Kim Shantz, DM, from Jarvis: Wesley Pastoral Charge effective 2024-04-07, for the purpose of retirement, with thanks for their mi</w:t>
      </w:r>
      <w:r w:rsidR="61FDF6BB">
        <w:rPr/>
        <w:t>nistry shared amongst us.</w:t>
      </w:r>
    </w:p>
    <w:p w:rsidRPr="004F7B6D" w:rsidR="00E77301" w:rsidP="00E77301" w:rsidRDefault="00E77301" w14:paraId="6A625726" w14:textId="77777777">
      <w:pPr>
        <w:spacing w:before="0" w:after="0"/>
        <w:ind w:left="360"/>
        <w:rPr>
          <w:b/>
          <w:bCs/>
        </w:rPr>
      </w:pPr>
      <w:r w:rsidRPr="004F7B6D">
        <w:rPr>
          <w:b/>
          <w:bCs/>
        </w:rPr>
        <w:t>Approval of Open Positions</w:t>
      </w:r>
    </w:p>
    <w:p w:rsidR="00E77301" w:rsidP="00E77301" w:rsidRDefault="00E77301" w14:paraId="59B62AEA" w14:textId="77777777" w14:noSpellErr="1">
      <w:pPr>
        <w:spacing w:before="0"/>
        <w:ind w:left="360"/>
      </w:pPr>
      <w:r w:rsidR="61FDF6BB">
        <w:rPr/>
        <w:t xml:space="preserve">That, having reviewed the position description, the Human Resources Commission of </w:t>
      </w:r>
      <w:r w:rsidR="61FDF6BB">
        <w:rPr/>
        <w:t>H</w:t>
      </w:r>
      <w:r w:rsidR="61FDF6BB">
        <w:rPr/>
        <w:t xml:space="preserve">orseshoe Falls Regional Council approve the position for Minister, part-time, 20-25 </w:t>
      </w:r>
      <w:r w:rsidR="61FDF6BB">
        <w:rPr/>
        <w:t xml:space="preserve">hours/week, for </w:t>
      </w:r>
      <w:r w:rsidR="61FDF6BB">
        <w:rPr/>
        <w:t>Southminster</w:t>
      </w:r>
      <w:r w:rsidR="61FDF6BB">
        <w:rPr/>
        <w:t xml:space="preserve"> Pastoral Charge, Niagara Falls, </w:t>
      </w:r>
      <w:r w:rsidRPr="36EC8359" w:rsidR="61FDF6BB">
        <w:rPr>
          <w:i w:val="1"/>
          <w:iCs w:val="1"/>
        </w:rPr>
        <w:t>pen</w:t>
      </w:r>
      <w:r w:rsidRPr="36EC8359" w:rsidR="61FDF6BB">
        <w:rPr>
          <w:i w:val="1"/>
          <w:iCs w:val="1"/>
        </w:rPr>
        <w:t>ding</w:t>
      </w:r>
      <w:r w:rsidRPr="36EC8359" w:rsidR="61FDF6BB">
        <w:rPr>
          <w:i w:val="1"/>
          <w:iCs w:val="1"/>
        </w:rPr>
        <w:t xml:space="preserve"> removal of “</w:t>
      </w:r>
      <w:r w:rsidRPr="36EC8359" w:rsidR="61FDF6BB">
        <w:rPr>
          <w:i w:val="1"/>
          <w:iCs w:val="1"/>
        </w:rPr>
        <w:t>Drivers</w:t>
      </w:r>
      <w:r w:rsidRPr="36EC8359" w:rsidR="61FDF6BB">
        <w:rPr>
          <w:i w:val="1"/>
          <w:iCs w:val="1"/>
        </w:rPr>
        <w:t xml:space="preserve"> License or access to car” and “Police Vulnerable Sector Check.”</w:t>
      </w:r>
      <w:r w:rsidR="61FDF6BB">
        <w:rPr/>
        <w:t xml:space="preserve"> </w:t>
      </w:r>
    </w:p>
    <w:p w:rsidRPr="00E77301" w:rsidR="00E77301" w:rsidP="00E77301" w:rsidRDefault="00E77301" w14:paraId="3C99323E" w14:textId="77777777">
      <w:pPr>
        <w:spacing w:before="0" w:after="0"/>
        <w:ind w:left="360"/>
        <w:rPr>
          <w:b/>
          <w:bCs/>
        </w:rPr>
      </w:pPr>
      <w:r w:rsidRPr="00E77301">
        <w:rPr>
          <w:b/>
          <w:bCs/>
        </w:rPr>
        <w:t>Approval of Reappointments</w:t>
      </w:r>
    </w:p>
    <w:p w:rsidR="00E77301" w:rsidP="00E77301" w:rsidRDefault="00E77301" w14:paraId="5C294931" w14:textId="77777777">
      <w:pPr>
        <w:spacing w:before="0"/>
        <w:ind w:left="360"/>
      </w:pPr>
      <w:r>
        <w:t xml:space="preserve">That the Human Resources Commission of Horseshoe Falls Regional Council concur with the request of St. Andrew’s Pastoral Charge, Niagara Falls, to re-appoint Jung-Hyun Shin, OM-R, </w:t>
      </w:r>
      <w:bookmarkStart w:name="_Hlk157095134" w:id="1"/>
      <w:r>
        <w:t xml:space="preserve">part-time, 8 hours/week, </w:t>
      </w:r>
      <w:bookmarkEnd w:id="1"/>
      <w:r>
        <w:t>from 2024-01-01 to 2024-12-31, according to the terms agreed to in ChurchHub on 2023-12-05.</w:t>
      </w:r>
    </w:p>
    <w:p w:rsidR="00E77301" w:rsidP="00E77301" w:rsidRDefault="00E77301" w14:paraId="36E9C062" w14:textId="77777777">
      <w:pPr>
        <w:spacing w:before="0"/>
        <w:ind w:left="360"/>
      </w:pPr>
      <w:r>
        <w:t xml:space="preserve">That the Human Resources Commission of Horseshoe Falls Regional Council approve the request of Sheridan Pastoral Charge, Mississauga, to reappoint Eleanor Scarlett, OM-R, </w:t>
      </w:r>
      <w:r w:rsidRPr="004F7B6D">
        <w:t xml:space="preserve">part-time, </w:t>
      </w:r>
      <w:r>
        <w:t>20</w:t>
      </w:r>
      <w:r w:rsidRPr="004F7B6D">
        <w:t xml:space="preserve"> hours/week, </w:t>
      </w:r>
      <w:r>
        <w:t xml:space="preserve">from 2024-01-01 to 2024-12-31, </w:t>
      </w:r>
      <w:r w:rsidRPr="004F7B6D">
        <w:rPr>
          <w:i/>
          <w:iCs/>
        </w:rPr>
        <w:t>pending correction of the continuing education amount to $2,500 as negotiated, and approval by minister on ChurchHub.</w:t>
      </w:r>
    </w:p>
    <w:p w:rsidRPr="00337ACF" w:rsidR="00E77301" w:rsidP="00E77301" w:rsidRDefault="00E77301" w14:paraId="69A2CE7D" w14:textId="40863270">
      <w:pPr>
        <w:pStyle w:val="ListParagraph"/>
        <w:numPr>
          <w:ilvl w:val="0"/>
          <w:numId w:val="0"/>
        </w:numPr>
        <w:spacing w:before="0"/>
        <w:ind w:left="360"/>
        <w:contextualSpacing w:val="0"/>
        <w:rPr>
          <w:rFonts w:cstheme="minorHAnsi"/>
          <w:szCs w:val="24"/>
        </w:rPr>
      </w:pPr>
      <w:r w:rsidRPr="00CC0840">
        <w:rPr>
          <w:i/>
          <w:iCs/>
        </w:rPr>
        <w:t>Note: Eleanor Scarlett was having trouble accessing ChurchHub due to an issue beyond her control. She has read over the terms.</w:t>
      </w:r>
    </w:p>
    <w:p w:rsidRPr="00337ACF" w:rsidR="00E77301" w:rsidP="00E77301" w:rsidRDefault="00337ACF" w14:paraId="47D0B1D9" w14:textId="78D740D1">
      <w:pPr>
        <w:pStyle w:val="Motion"/>
        <w:spacing w:before="0" w:line="259" w:lineRule="auto"/>
        <w:ind w:left="36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768084886"/>
          <w:placeholder>
            <w:docPart w:val="1B5F7F867E1041A4A56DD94FE9601D40"/>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E77301">
            <w:rPr>
              <w:rStyle w:val="MOTIONChar0"/>
              <w:rFonts w:asciiTheme="minorHAnsi" w:hAnsiTheme="minorHAnsi" w:cstheme="minorHAnsi"/>
              <w:color w:val="auto"/>
              <w:sz w:val="24"/>
              <w:szCs w:val="24"/>
            </w:rPr>
            <w:t>Sandra Litt</w:t>
          </w:r>
        </w:sdtContent>
      </w:sdt>
      <w:r w:rsidRPr="00337ACF">
        <w:t xml:space="preserve"> / </w:t>
      </w:r>
      <w:sdt>
        <w:sdtPr>
          <w:rPr>
            <w:rStyle w:val="MOTIONChar0"/>
            <w:rFonts w:asciiTheme="minorHAnsi" w:hAnsiTheme="minorHAnsi" w:cstheme="minorHAnsi"/>
            <w:color w:val="auto"/>
            <w:sz w:val="24"/>
            <w:szCs w:val="24"/>
          </w:rPr>
          <w:id w:val="106544113"/>
          <w:placeholder>
            <w:docPart w:val="87C8E8CF2D0A4E61A296A99546C9BF42"/>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E77301">
            <w:rPr>
              <w:rStyle w:val="MOTIONChar0"/>
              <w:rFonts w:asciiTheme="minorHAnsi" w:hAnsiTheme="minorHAnsi" w:cstheme="minorHAnsi"/>
              <w:color w:val="auto"/>
              <w:sz w:val="24"/>
              <w:szCs w:val="24"/>
            </w:rPr>
            <w:t>Ted Smith</w:t>
          </w:r>
        </w:sdtContent>
      </w:sdt>
      <w:r w:rsidRPr="00337ACF">
        <w:rPr>
          <w:b/>
          <w:bCs/>
        </w:rPr>
        <w:t xml:space="preserve"> </w:t>
      </w:r>
      <w:r w:rsidRPr="00337ACF">
        <w:t xml:space="preserve">that </w:t>
      </w:r>
      <w:r w:rsidRPr="00337ACF" w:rsidR="00387039">
        <w:t xml:space="preserve">the Human Resources Commission of Horseshoe Falls Regional Council </w:t>
      </w:r>
      <w:r w:rsidRPr="00E77301" w:rsidR="00E77301">
        <w:t xml:space="preserve">approve the </w:t>
      </w:r>
      <w:r w:rsidR="00E77301">
        <w:t xml:space="preserve">email poll of </w:t>
      </w:r>
      <w:sdt>
        <w:sdtPr>
          <w:id w:val="1877895542"/>
          <w:placeholder>
            <w:docPart w:val="1E652A4E38F2417DB11777F300BD6972"/>
          </w:placeholder>
          <w:date w:fullDate="2023-12-21T00:00:00Z">
            <w:dateFormat w:val="MMMM d, yyyy"/>
            <w:lid w:val="en-US"/>
            <w:storeMappedDataAs w:val="dateTime"/>
            <w:calendar w:val="gregorian"/>
          </w:date>
        </w:sdtPr>
        <w:sdtContent>
          <w:r w:rsidR="00E77301">
            <w:rPr>
              <w:lang w:val="en-US"/>
            </w:rPr>
            <w:t>December 21, 2023</w:t>
          </w:r>
        </w:sdtContent>
      </w:sdt>
      <w:r w:rsidRPr="00E77301" w:rsidR="00E77301">
        <w:t xml:space="preserve"> </w:t>
      </w:r>
      <w:r w:rsidRPr="00337ACF" w:rsidR="00E77301">
        <w:t xml:space="preserve">as </w:t>
      </w:r>
      <w:sdt>
        <w:sdtPr>
          <w:alias w:val="circulated/amended"/>
          <w:tag w:val="circulated/amended"/>
          <w:id w:val="780846574"/>
          <w:placeholder>
            <w:docPart w:val="1DBCE524B48F4FF5A6880B614E35D764"/>
          </w:placeholder>
          <w:dropDownList>
            <w:listItem w:value="Choose an item."/>
            <w:listItem w:displayText="circulated" w:value="circulated"/>
            <w:listItem w:displayText="amended" w:value="amended"/>
          </w:dropDownList>
        </w:sdtPr>
        <w:sdtContent>
          <w:r w:rsidR="00E77301">
            <w:t>circulated</w:t>
          </w:r>
        </w:sdtContent>
      </w:sdt>
      <w:r w:rsidRPr="00337ACF" w:rsidR="00E77301">
        <w:t>.</w:t>
      </w:r>
    </w:p>
    <w:p w:rsidRPr="00337ACF" w:rsidR="00387039" w:rsidP="00337ACF" w:rsidRDefault="00387039" w14:paraId="76343A30" w14:textId="77777777">
      <w:pPr>
        <w:pStyle w:val="ListParagraph"/>
        <w:numPr>
          <w:ilvl w:val="0"/>
          <w:numId w:val="0"/>
        </w:numPr>
        <w:tabs>
          <w:tab w:val="left" w:pos="360"/>
        </w:tabs>
        <w:spacing w:before="0" w:after="240"/>
        <w:ind w:left="360"/>
        <w:contextualSpacing w:val="0"/>
        <w:rPr>
          <w:rFonts w:cstheme="minorHAnsi"/>
          <w:b/>
          <w:bCs/>
          <w:szCs w:val="24"/>
        </w:rPr>
      </w:pPr>
      <w:r w:rsidRPr="00337ACF">
        <w:rPr>
          <w:rFonts w:cstheme="minorHAnsi"/>
          <w:b/>
          <w:bCs/>
          <w:szCs w:val="24"/>
        </w:rPr>
        <w:t>MOTION</w:t>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sdt>
        <w:sdtPr>
          <w:rPr>
            <w:rStyle w:val="MOTIONChar0"/>
            <w:rFonts w:asciiTheme="minorHAnsi" w:hAnsiTheme="minorHAnsi" w:cstheme="minorHAnsi"/>
            <w:b/>
            <w:bCs/>
            <w:color w:val="auto"/>
            <w:sz w:val="24"/>
            <w:szCs w:val="24"/>
          </w:rPr>
          <w:id w:val="-2008346220"/>
          <w:placeholder>
            <w:docPart w:val="DB0DA41B33644CB7AEFE38857302FF3E"/>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923299" w:rsidP="00337ACF" w:rsidRDefault="00923299" w14:paraId="4CA9388D" w14:textId="05625E5C">
      <w:pPr>
        <w:pStyle w:val="ListParagraph"/>
        <w:numPr>
          <w:ilvl w:val="0"/>
          <w:numId w:val="26"/>
        </w:numPr>
        <w:spacing w:before="0" w:after="0"/>
        <w:ind w:left="360"/>
        <w:contextualSpacing w:val="0"/>
        <w:rPr>
          <w:rFonts w:cstheme="minorHAnsi"/>
          <w:szCs w:val="24"/>
        </w:rPr>
      </w:pPr>
      <w:r w:rsidRPr="00337ACF">
        <w:rPr>
          <w:rFonts w:cstheme="minorHAnsi"/>
          <w:b/>
          <w:bCs/>
          <w:szCs w:val="24"/>
        </w:rPr>
        <w:t xml:space="preserve">Email Poll of </w:t>
      </w:r>
      <w:sdt>
        <w:sdtPr>
          <w:rPr>
            <w:rFonts w:cstheme="minorHAnsi"/>
            <w:szCs w:val="24"/>
          </w:rPr>
          <w:id w:val="-2028003247"/>
          <w:placeholder>
            <w:docPart w:val="ADAF4A1992CB4F8B888FE03C4F61119A"/>
          </w:placeholder>
          <w:date w:fullDate="2024-01-12T00:00:00Z">
            <w:dateFormat w:val="MMMM d, yyyy"/>
            <w:lid w:val="en-US"/>
            <w:storeMappedDataAs w:val="dateTime"/>
            <w:calendar w:val="gregorian"/>
          </w:date>
        </w:sdtPr>
        <w:sdtContent>
          <w:r w:rsidRPr="000435EC" w:rsidR="000435EC">
            <w:rPr>
              <w:rFonts w:cstheme="minorHAnsi"/>
              <w:szCs w:val="24"/>
              <w:lang w:val="en-US"/>
            </w:rPr>
            <w:t>January 12, 2024</w:t>
          </w:r>
        </w:sdtContent>
      </w:sdt>
      <w:r w:rsidRPr="00337ACF">
        <w:rPr>
          <w:rFonts w:cstheme="minorHAnsi"/>
          <w:b/>
          <w:bCs/>
          <w:szCs w:val="24"/>
        </w:rPr>
        <w:t xml:space="preserve"> </w:t>
      </w:r>
      <w:r w:rsidRPr="00337ACF">
        <w:rPr>
          <w:rFonts w:cstheme="minorHAnsi"/>
          <w:szCs w:val="24"/>
        </w:rPr>
        <w:t>to be recorded in the minutes.</w:t>
      </w:r>
    </w:p>
    <w:p w:rsidRPr="00E77301" w:rsidR="00E77301" w:rsidP="00E77301" w:rsidRDefault="00E77301" w14:paraId="79F96AD9" w14:textId="77777777">
      <w:pPr>
        <w:spacing w:before="0" w:after="0"/>
        <w:ind w:left="360"/>
        <w:rPr>
          <w:rFonts w:cstheme="minorHAnsi"/>
          <w:b/>
          <w:bCs/>
          <w:szCs w:val="24"/>
        </w:rPr>
      </w:pPr>
      <w:bookmarkStart w:name="_Hlk120139949" w:id="2"/>
      <w:r w:rsidRPr="00E77301">
        <w:rPr>
          <w:rFonts w:cstheme="minorHAnsi"/>
          <w:b/>
          <w:bCs/>
          <w:szCs w:val="24"/>
        </w:rPr>
        <w:t>Request for Change of Pastoral Relations</w:t>
      </w:r>
    </w:p>
    <w:p w:rsidRPr="00E77301" w:rsidR="00E77301" w:rsidP="00E77301" w:rsidRDefault="00E77301" w14:paraId="7084EDB5" w14:textId="77777777">
      <w:pPr>
        <w:spacing w:before="0"/>
        <w:ind w:left="360"/>
        <w:rPr>
          <w:rFonts w:cstheme="minorHAnsi"/>
          <w:szCs w:val="24"/>
        </w:rPr>
      </w:pPr>
      <w:r w:rsidRPr="00E77301">
        <w:rPr>
          <w:rFonts w:cstheme="minorHAnsi"/>
          <w:szCs w:val="24"/>
        </w:rPr>
        <w:t>That the Human Resources Commission of Horseshoe Falls Regional Council concur with the request of Cathy Dilts, OM, for a change of pastoral relations, for the purpose of retirement, from Burford Pastoral Charge, effective March 31, 2024, with thanks for the ministry shared amongst us.</w:t>
      </w:r>
    </w:p>
    <w:p w:rsidRPr="00E77301" w:rsidR="00E77301" w:rsidP="00E77301" w:rsidRDefault="00E77301" w14:paraId="36A021BB" w14:textId="77777777">
      <w:pPr>
        <w:spacing w:before="0" w:after="0"/>
        <w:ind w:left="360"/>
        <w:rPr>
          <w:rFonts w:cstheme="minorHAnsi"/>
          <w:b/>
          <w:bCs/>
          <w:szCs w:val="24"/>
        </w:rPr>
      </w:pPr>
      <w:r w:rsidRPr="00E77301">
        <w:rPr>
          <w:rFonts w:cstheme="minorHAnsi"/>
          <w:b/>
          <w:bCs/>
          <w:szCs w:val="24"/>
        </w:rPr>
        <w:t>Approval of Calls</w:t>
      </w:r>
    </w:p>
    <w:p w:rsidRPr="00E77301" w:rsidR="00E77301" w:rsidP="00E77301" w:rsidRDefault="00E77301" w14:paraId="5592BE87" w14:textId="383AC8D8">
      <w:pPr>
        <w:spacing w:before="0"/>
        <w:ind w:left="360"/>
        <w:rPr>
          <w:rFonts w:cstheme="minorHAnsi"/>
          <w:szCs w:val="24"/>
        </w:rPr>
      </w:pPr>
      <w:r w:rsidRPr="00E77301">
        <w:rPr>
          <w:rFonts w:cstheme="minorHAnsi"/>
          <w:szCs w:val="24"/>
        </w:rPr>
        <w:t>That the Human Resources Commission of Horseshoe Falls Regional Council concur with the request of St. John’s Pastoral Charge, Oakville, to call Steven Iverson, OM, full-time, from 2024-01-02 according to the terms agreed to in ChurchHub on 2024-01-10.</w:t>
      </w:r>
    </w:p>
    <w:p w:rsidRPr="00337ACF" w:rsidR="00E77301" w:rsidP="00E77301" w:rsidRDefault="00E77301" w14:paraId="21F8470D" w14:textId="0A71E192">
      <w:pPr>
        <w:pStyle w:val="Motion"/>
        <w:spacing w:before="0" w:line="259" w:lineRule="auto"/>
        <w:ind w:left="360"/>
      </w:pPr>
      <w:bookmarkStart w:name="_Hlk94718312" w:id="3"/>
      <w:bookmarkEnd w:id="0"/>
      <w:bookmarkEnd w:id="2"/>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1633130168"/>
          <w:placeholder>
            <w:docPart w:val="31D2747CD90B4B86B7DEF5FECB1D4D8D"/>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CA6D5F">
            <w:rPr>
              <w:rStyle w:val="MOTIONChar0"/>
              <w:rFonts w:asciiTheme="minorHAnsi" w:hAnsiTheme="minorHAnsi" w:cstheme="minorHAnsi"/>
              <w:color w:val="auto"/>
              <w:sz w:val="24"/>
              <w:szCs w:val="24"/>
            </w:rPr>
            <w:t>Doug Caldwell</w:t>
          </w:r>
        </w:sdtContent>
      </w:sdt>
      <w:r w:rsidRPr="00337ACF">
        <w:t xml:space="preserve"> / </w:t>
      </w:r>
      <w:sdt>
        <w:sdtPr>
          <w:rPr>
            <w:rStyle w:val="MOTIONChar0"/>
            <w:rFonts w:asciiTheme="minorHAnsi" w:hAnsiTheme="minorHAnsi" w:cstheme="minorHAnsi"/>
            <w:color w:val="auto"/>
            <w:sz w:val="24"/>
            <w:szCs w:val="24"/>
          </w:rPr>
          <w:id w:val="1619263856"/>
          <w:placeholder>
            <w:docPart w:val="1CF904E1EE1248798E0C601A3CBA9EEE"/>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CA6D5F">
            <w:rPr>
              <w:rStyle w:val="MOTIONChar0"/>
              <w:rFonts w:asciiTheme="minorHAnsi" w:hAnsiTheme="minorHAnsi" w:cstheme="minorHAnsi"/>
              <w:color w:val="auto"/>
              <w:sz w:val="24"/>
              <w:szCs w:val="24"/>
            </w:rPr>
            <w:t>Ted Smith</w:t>
          </w:r>
        </w:sdtContent>
      </w:sdt>
      <w:r w:rsidRPr="00337ACF">
        <w:rPr>
          <w:b/>
          <w:bCs/>
        </w:rPr>
        <w:t xml:space="preserve"> </w:t>
      </w:r>
      <w:r w:rsidRPr="00337ACF">
        <w:t xml:space="preserve">that the Human Resources Commission of Horseshoe Falls Regional Council </w:t>
      </w:r>
      <w:r w:rsidRPr="00E77301">
        <w:t xml:space="preserve">approve the </w:t>
      </w:r>
      <w:r>
        <w:t xml:space="preserve">email poll of </w:t>
      </w:r>
      <w:sdt>
        <w:sdtPr>
          <w:id w:val="2034528820"/>
          <w:placeholder>
            <w:docPart w:val="FD9EFEEDF8BD4D2FA26C7BE8254374D9"/>
          </w:placeholder>
          <w:date w:fullDate="2024-01-12T00:00:00Z">
            <w:dateFormat w:val="MMMM d, yyyy"/>
            <w:lid w:val="en-US"/>
            <w:storeMappedDataAs w:val="dateTime"/>
            <w:calendar w:val="gregorian"/>
          </w:date>
        </w:sdtPr>
        <w:sdtContent>
          <w:r>
            <w:rPr>
              <w:lang w:val="en-US"/>
            </w:rPr>
            <w:t>January 12, 2024</w:t>
          </w:r>
        </w:sdtContent>
      </w:sdt>
      <w:r w:rsidRPr="00E77301">
        <w:t xml:space="preserve"> </w:t>
      </w:r>
      <w:r w:rsidRPr="00337ACF">
        <w:t xml:space="preserve">as </w:t>
      </w:r>
      <w:sdt>
        <w:sdtPr>
          <w:alias w:val="circulated/amended"/>
          <w:tag w:val="circulated/amended"/>
          <w:id w:val="-1948224101"/>
          <w:placeholder>
            <w:docPart w:val="1BCD3AAF41BF46F486AE76FE93E201CB"/>
          </w:placeholder>
          <w:dropDownList>
            <w:listItem w:value="Choose an item."/>
            <w:listItem w:displayText="circulated" w:value="circulated"/>
            <w:listItem w:displayText="amended" w:value="amended"/>
          </w:dropDownList>
        </w:sdtPr>
        <w:sdtContent>
          <w:r>
            <w:t>circulated</w:t>
          </w:r>
        </w:sdtContent>
      </w:sdt>
      <w:r w:rsidRPr="00337ACF">
        <w:t>.</w:t>
      </w:r>
    </w:p>
    <w:p w:rsidRPr="00337ACF" w:rsidR="00E77301" w:rsidP="00E77301" w:rsidRDefault="00E77301" w14:paraId="4CCA73BF" w14:textId="77777777">
      <w:pPr>
        <w:pStyle w:val="ListParagraph"/>
        <w:numPr>
          <w:ilvl w:val="0"/>
          <w:numId w:val="0"/>
        </w:numPr>
        <w:tabs>
          <w:tab w:val="left" w:pos="360"/>
        </w:tabs>
        <w:spacing w:before="0" w:after="240"/>
        <w:ind w:left="360"/>
        <w:contextualSpacing w:val="0"/>
        <w:rPr>
          <w:rFonts w:cstheme="minorHAnsi"/>
          <w:b/>
          <w:bCs/>
          <w:szCs w:val="24"/>
        </w:rPr>
      </w:pPr>
      <w:r w:rsidRPr="00337ACF">
        <w:rPr>
          <w:rFonts w:cstheme="minorHAnsi"/>
          <w:b/>
          <w:bCs/>
          <w:szCs w:val="24"/>
        </w:rPr>
        <w:t>MOTION</w:t>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sdt>
        <w:sdtPr>
          <w:rPr>
            <w:rStyle w:val="MOTIONChar0"/>
            <w:rFonts w:asciiTheme="minorHAnsi" w:hAnsiTheme="minorHAnsi" w:cstheme="minorHAnsi"/>
            <w:b/>
            <w:bCs/>
            <w:color w:val="auto"/>
            <w:sz w:val="24"/>
            <w:szCs w:val="24"/>
          </w:rPr>
          <w:id w:val="351622961"/>
          <w:placeholder>
            <w:docPart w:val="F80178C34DF34F60A7D66E956FEB1341"/>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854BD6" w:rsidP="00337ACF" w:rsidRDefault="00854BD6" w14:paraId="45D84B3F" w14:textId="77777777">
      <w:pPr>
        <w:pStyle w:val="Heading1"/>
        <w:spacing w:before="0"/>
        <w:rPr>
          <w:szCs w:val="24"/>
        </w:rPr>
      </w:pPr>
      <w:r w:rsidRPr="00337ACF">
        <w:rPr>
          <w:szCs w:val="24"/>
        </w:rPr>
        <w:t>New Business</w:t>
      </w:r>
    </w:p>
    <w:p w:rsidRPr="00F60BB3" w:rsidR="000D3646" w:rsidP="000D3646" w:rsidRDefault="00254B25" w14:paraId="116308F3" w14:textId="137B18F8">
      <w:pPr>
        <w:pStyle w:val="ListParagraph"/>
        <w:numPr>
          <w:ilvl w:val="0"/>
          <w:numId w:val="28"/>
        </w:numPr>
        <w:spacing w:before="0"/>
        <w:ind w:left="360"/>
        <w:contextualSpacing w:val="0"/>
        <w:rPr>
          <w:rStyle w:val="eop"/>
          <w:rFonts w:cstheme="minorHAnsi"/>
          <w:szCs w:val="24"/>
        </w:rPr>
      </w:pPr>
      <w:r w:rsidRPr="00337ACF">
        <w:rPr>
          <w:rFonts w:cstheme="minorHAnsi"/>
          <w:b/>
          <w:bCs/>
          <w:szCs w:val="24"/>
        </w:rPr>
        <w:t>Pastoral Relations Minister Report</w:t>
      </w:r>
      <w:r w:rsidRPr="00337ACF">
        <w:rPr>
          <w:rFonts w:cstheme="minorHAnsi"/>
          <w:szCs w:val="24"/>
        </w:rPr>
        <w:t xml:space="preserve"> – Micol Cottrell</w:t>
      </w:r>
      <w:bookmarkStart w:name="_Hlk120135407" w:id="4"/>
      <w:r w:rsidRPr="00337ACF">
        <w:rPr>
          <w:rFonts w:cstheme="minorHAnsi"/>
          <w:szCs w:val="24"/>
        </w:rPr>
        <w:br/>
      </w:r>
      <w:r w:rsidR="000D3646">
        <w:rPr>
          <w:rStyle w:val="eop"/>
          <w:rFonts w:eastAsiaTheme="minorEastAsia"/>
          <w:szCs w:val="24"/>
        </w:rPr>
        <w:t>M</w:t>
      </w:r>
      <w:r w:rsidR="000D3646">
        <w:rPr>
          <w:rStyle w:val="eop"/>
          <w:rFonts w:eastAsiaTheme="minorEastAsia"/>
          <w:szCs w:val="24"/>
        </w:rPr>
        <w:t>inistry and Personnel</w:t>
      </w:r>
      <w:r w:rsidR="000D3646">
        <w:rPr>
          <w:rStyle w:val="eop"/>
          <w:rFonts w:eastAsiaTheme="minorEastAsia"/>
          <w:szCs w:val="24"/>
        </w:rPr>
        <w:t xml:space="preserve"> </w:t>
      </w:r>
      <w:r w:rsidR="000D3646">
        <w:rPr>
          <w:rStyle w:val="eop"/>
          <w:rFonts w:eastAsiaTheme="minorEastAsia"/>
          <w:szCs w:val="24"/>
        </w:rPr>
        <w:t>C</w:t>
      </w:r>
      <w:r w:rsidR="000D3646">
        <w:rPr>
          <w:rStyle w:val="eop"/>
          <w:rFonts w:eastAsiaTheme="minorEastAsia"/>
          <w:szCs w:val="24"/>
        </w:rPr>
        <w:t xml:space="preserve">ommittee work and M&amp;P Gathering being worked on. SharePoint working better and better as glitches being </w:t>
      </w:r>
      <w:r w:rsidR="00290B6E">
        <w:rPr>
          <w:rStyle w:val="eop"/>
          <w:rFonts w:eastAsiaTheme="minorEastAsia"/>
          <w:szCs w:val="24"/>
        </w:rPr>
        <w:t>iron</w:t>
      </w:r>
      <w:r w:rsidR="000D3646">
        <w:rPr>
          <w:rStyle w:val="eop"/>
          <w:rFonts w:eastAsiaTheme="minorEastAsia"/>
          <w:szCs w:val="24"/>
        </w:rPr>
        <w:t>ed out.</w:t>
      </w:r>
    </w:p>
    <w:p w:rsidRPr="00337ACF" w:rsidR="004F6C25" w:rsidP="000D3646" w:rsidRDefault="000D3646" w14:paraId="22B3922C" w14:textId="7479AD8B">
      <w:pPr>
        <w:pStyle w:val="ListParagraph"/>
        <w:numPr>
          <w:ilvl w:val="0"/>
          <w:numId w:val="0"/>
        </w:numPr>
        <w:spacing w:before="0"/>
        <w:ind w:left="360"/>
        <w:contextualSpacing w:val="0"/>
        <w:rPr>
          <w:rFonts w:cstheme="minorHAnsi"/>
          <w:szCs w:val="24"/>
        </w:rPr>
      </w:pPr>
      <w:r w:rsidRPr="0003124F">
        <w:rPr>
          <w:rStyle w:val="eop"/>
          <w:rFonts w:eastAsiaTheme="minorEastAsia"/>
          <w:szCs w:val="24"/>
        </w:rPr>
        <w:t>The Human Resources Commission of Horseshoe Falls Regional Council notes the death of Nora Fueten, OM-R, on January 10, 2024, with thanksgiving to God for the ministry she shared.</w:t>
      </w:r>
    </w:p>
    <w:bookmarkEnd w:id="4"/>
    <w:p w:rsidRPr="00337ACF" w:rsidR="00E2074C" w:rsidP="00337ACF" w:rsidRDefault="00DA5496" w14:paraId="5DFB596E" w14:textId="77777777">
      <w:pPr>
        <w:pStyle w:val="ListParagraph"/>
        <w:numPr>
          <w:ilvl w:val="0"/>
          <w:numId w:val="32"/>
        </w:numPr>
        <w:spacing w:before="0" w:after="0"/>
        <w:ind w:left="360"/>
        <w:contextualSpacing w:val="0"/>
        <w:rPr>
          <w:rFonts w:cstheme="minorHAnsi"/>
          <w:b/>
          <w:bCs/>
          <w:szCs w:val="24"/>
        </w:rPr>
      </w:pPr>
      <w:r w:rsidRPr="00337ACF">
        <w:rPr>
          <w:rFonts w:cstheme="minorHAnsi"/>
          <w:b/>
          <w:bCs/>
          <w:szCs w:val="24"/>
        </w:rPr>
        <w:lastRenderedPageBreak/>
        <w:t>Executive</w:t>
      </w:r>
      <w:r w:rsidRPr="00337ACF" w:rsidR="00C32FDB">
        <w:rPr>
          <w:rFonts w:cstheme="minorHAnsi"/>
          <w:b/>
          <w:bCs/>
          <w:szCs w:val="24"/>
        </w:rPr>
        <w:t xml:space="preserve"> Report</w:t>
      </w:r>
      <w:r w:rsidRPr="00337ACF">
        <w:rPr>
          <w:rFonts w:cstheme="minorHAnsi"/>
          <w:szCs w:val="24"/>
        </w:rPr>
        <w:t xml:space="preserve"> </w:t>
      </w:r>
      <w:r w:rsidRPr="00337ACF" w:rsidR="00C32FDB">
        <w:rPr>
          <w:rFonts w:cstheme="minorHAnsi"/>
          <w:szCs w:val="24"/>
        </w:rPr>
        <w:t>–</w:t>
      </w:r>
      <w:r w:rsidRPr="00337ACF" w:rsidR="00710B70">
        <w:rPr>
          <w:rFonts w:cstheme="minorHAnsi"/>
          <w:szCs w:val="24"/>
        </w:rPr>
        <w:t xml:space="preserve"> </w:t>
      </w:r>
      <w:r w:rsidRPr="00337ACF" w:rsidR="00F60BB3">
        <w:rPr>
          <w:rFonts w:cstheme="minorHAnsi"/>
          <w:szCs w:val="24"/>
        </w:rPr>
        <w:t>Pat</w:t>
      </w:r>
      <w:r w:rsidRPr="00337ACF" w:rsidR="00590438">
        <w:rPr>
          <w:rFonts w:cstheme="minorHAnsi"/>
          <w:szCs w:val="24"/>
        </w:rPr>
        <w:t xml:space="preserve"> Tooley</w:t>
      </w:r>
    </w:p>
    <w:p w:rsidRPr="00290B6E" w:rsidR="007D7CE6" w:rsidP="00290B6E" w:rsidRDefault="00290B6E" w14:paraId="0EA2BAB0" w14:textId="4F34F0AC">
      <w:pPr>
        <w:spacing w:before="0" w:after="240"/>
        <w:ind w:left="720" w:hanging="360"/>
        <w:rPr>
          <w:rStyle w:val="eop"/>
          <w:rFonts w:eastAsiaTheme="minorEastAsia"/>
          <w:szCs w:val="24"/>
        </w:rPr>
      </w:pPr>
      <w:r w:rsidRPr="00290B6E">
        <w:rPr>
          <w:rStyle w:val="eop"/>
          <w:rFonts w:eastAsiaTheme="minorEastAsia"/>
          <w:szCs w:val="24"/>
        </w:rPr>
        <w:t>Exec</w:t>
      </w:r>
      <w:r>
        <w:rPr>
          <w:rStyle w:val="eop"/>
          <w:rFonts w:eastAsiaTheme="minorEastAsia"/>
          <w:szCs w:val="24"/>
        </w:rPr>
        <w:t>utive</w:t>
      </w:r>
      <w:r w:rsidRPr="00290B6E">
        <w:rPr>
          <w:rStyle w:val="eop"/>
          <w:rFonts w:eastAsiaTheme="minorEastAsia"/>
          <w:szCs w:val="24"/>
        </w:rPr>
        <w:t xml:space="preserve"> </w:t>
      </w:r>
      <w:r>
        <w:rPr>
          <w:rStyle w:val="eop"/>
          <w:rFonts w:eastAsiaTheme="minorEastAsia"/>
          <w:szCs w:val="24"/>
        </w:rPr>
        <w:t>has</w:t>
      </w:r>
      <w:r w:rsidRPr="00290B6E">
        <w:rPr>
          <w:rStyle w:val="eop"/>
          <w:rFonts w:eastAsiaTheme="minorEastAsia"/>
          <w:szCs w:val="24"/>
        </w:rPr>
        <w:t xml:space="preserve">n’t met </w:t>
      </w:r>
      <w:r>
        <w:rPr>
          <w:rStyle w:val="eop"/>
          <w:rFonts w:eastAsiaTheme="minorEastAsia"/>
          <w:szCs w:val="24"/>
        </w:rPr>
        <w:t>since the last report</w:t>
      </w:r>
      <w:r w:rsidRPr="00290B6E">
        <w:rPr>
          <w:rStyle w:val="eop"/>
          <w:rFonts w:eastAsiaTheme="minorEastAsia"/>
          <w:szCs w:val="24"/>
        </w:rPr>
        <w:t>.</w:t>
      </w:r>
    </w:p>
    <w:p w:rsidRPr="00337ACF" w:rsidR="00290B6E" w:rsidP="00290B6E" w:rsidRDefault="00290B6E" w14:paraId="17D1D6B6" w14:textId="77777777">
      <w:pPr>
        <w:pStyle w:val="ListParagraph"/>
        <w:numPr>
          <w:ilvl w:val="0"/>
          <w:numId w:val="32"/>
        </w:numPr>
        <w:spacing w:before="0" w:after="0"/>
        <w:ind w:left="360"/>
        <w:contextualSpacing w:val="0"/>
        <w:rPr>
          <w:rFonts w:cstheme="minorHAnsi"/>
          <w:b/>
          <w:bCs/>
          <w:szCs w:val="24"/>
        </w:rPr>
      </w:pPr>
      <w:r w:rsidRPr="00337ACF">
        <w:rPr>
          <w:rFonts w:cstheme="minorHAnsi"/>
          <w:b/>
          <w:bCs/>
          <w:szCs w:val="24"/>
        </w:rPr>
        <w:t>LLWL Resource Team Report</w:t>
      </w:r>
      <w:r w:rsidRPr="00337ACF">
        <w:rPr>
          <w:rFonts w:cstheme="minorHAnsi"/>
          <w:szCs w:val="24"/>
        </w:rPr>
        <w:t xml:space="preserve"> – </w:t>
      </w:r>
      <w:r>
        <w:rPr>
          <w:rFonts w:cstheme="minorHAnsi"/>
          <w:szCs w:val="24"/>
        </w:rPr>
        <w:t>Pat Tooley</w:t>
      </w:r>
    </w:p>
    <w:p w:rsidRPr="00337ACF" w:rsidR="00290B6E" w:rsidP="00290B6E" w:rsidRDefault="00290B6E" w14:paraId="6826C048" w14:textId="77777777">
      <w:pPr>
        <w:pStyle w:val="Motion"/>
        <w:spacing w:before="0" w:line="259" w:lineRule="auto"/>
        <w:ind w:left="36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208036072"/>
          <w:placeholder>
            <w:docPart w:val="8487F14432544B3380CC39072988798B"/>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Morar Murray-Hayes</w:t>
          </w:r>
        </w:sdtContent>
      </w:sdt>
      <w:r w:rsidRPr="00337ACF">
        <w:t xml:space="preserve"> / </w:t>
      </w:r>
      <w:sdt>
        <w:sdtPr>
          <w:rPr>
            <w:rStyle w:val="MOTIONChar0"/>
            <w:rFonts w:asciiTheme="minorHAnsi" w:hAnsiTheme="minorHAnsi" w:cstheme="minorHAnsi"/>
            <w:color w:val="auto"/>
            <w:sz w:val="24"/>
            <w:szCs w:val="24"/>
          </w:rPr>
          <w:id w:val="-1353026423"/>
          <w:placeholder>
            <w:docPart w:val="17FA14C435544D21B31540A74D97DD6C"/>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Ted Smith</w:t>
          </w:r>
        </w:sdtContent>
      </w:sdt>
      <w:r w:rsidRPr="00337ACF">
        <w:rPr>
          <w:b/>
          <w:bCs/>
        </w:rPr>
        <w:t xml:space="preserve"> </w:t>
      </w:r>
      <w:r w:rsidRPr="00337ACF">
        <w:t xml:space="preserve">that the Human Resources Commission of Horseshoe Falls Regional Council </w:t>
      </w:r>
      <w:r>
        <w:t>appoint</w:t>
      </w:r>
      <w:r w:rsidRPr="00290B6E">
        <w:t xml:space="preserve"> Bill Thomas, OM, as a member of the Licensed Lay Worship Leader Resource Team</w:t>
      </w:r>
      <w:r w:rsidRPr="00337ACF">
        <w:t>.</w:t>
      </w:r>
    </w:p>
    <w:p w:rsidRPr="00337ACF" w:rsidR="00290B6E" w:rsidP="00290B6E" w:rsidRDefault="00290B6E" w14:paraId="31AB84E4" w14:textId="77777777">
      <w:pPr>
        <w:pStyle w:val="ListParagraph"/>
        <w:numPr>
          <w:ilvl w:val="0"/>
          <w:numId w:val="0"/>
        </w:numPr>
        <w:spacing w:before="0"/>
        <w:ind w:left="360"/>
        <w:contextualSpacing w:val="0"/>
        <w:rPr>
          <w:rStyle w:val="eop"/>
          <w:rFonts w:eastAsiaTheme="minorEastAsia" w:cstheme="minorHAnsi"/>
          <w:szCs w:val="24"/>
        </w:rPr>
      </w:pPr>
      <w:r w:rsidRPr="00337ACF">
        <w:rPr>
          <w:rFonts w:cstheme="minorHAnsi"/>
          <w:b/>
          <w:bCs/>
          <w:szCs w:val="24"/>
        </w:rPr>
        <w:t>MOTION</w:t>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sdt>
        <w:sdtPr>
          <w:rPr>
            <w:rStyle w:val="MOTIONChar0"/>
            <w:rFonts w:asciiTheme="minorHAnsi" w:hAnsiTheme="minorHAnsi" w:cstheme="minorHAnsi"/>
            <w:b/>
            <w:bCs/>
            <w:color w:val="auto"/>
            <w:sz w:val="24"/>
            <w:szCs w:val="24"/>
          </w:rPr>
          <w:id w:val="-120460988"/>
          <w:placeholder>
            <w:docPart w:val="9E6B0AA93D9448A58C489CB6FE4C5D96"/>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290B6E" w:rsidP="00290B6E" w:rsidRDefault="00290B6E" w14:paraId="1C15E689" w14:textId="77777777">
      <w:pPr>
        <w:pStyle w:val="ListParagraph"/>
        <w:numPr>
          <w:ilvl w:val="0"/>
          <w:numId w:val="0"/>
        </w:numPr>
        <w:spacing w:before="0" w:after="240"/>
        <w:ind w:left="360"/>
        <w:contextualSpacing w:val="0"/>
        <w:rPr>
          <w:rFonts w:cstheme="minorHAnsi"/>
          <w:szCs w:val="24"/>
        </w:rPr>
      </w:pPr>
      <w:r>
        <w:rPr>
          <w:rStyle w:val="eop"/>
          <w:rFonts w:eastAsiaTheme="minorEastAsia" w:cstheme="minorHAnsi"/>
          <w:szCs w:val="24"/>
        </w:rPr>
        <w:t>The LLWL Resource Team is looking for a lay persons for the team, not LLWLs</w:t>
      </w:r>
      <w:r w:rsidRPr="00337ACF">
        <w:rPr>
          <w:rFonts w:cstheme="minorHAnsi"/>
          <w:szCs w:val="24"/>
        </w:rPr>
        <w:t>.</w:t>
      </w:r>
    </w:p>
    <w:p w:rsidRPr="00D243CA" w:rsidR="00150972" w:rsidP="00337ACF" w:rsidRDefault="00290B6E" w14:paraId="52F42497" w14:textId="2D5B0749">
      <w:pPr>
        <w:pStyle w:val="ListParagraph"/>
        <w:numPr>
          <w:ilvl w:val="0"/>
          <w:numId w:val="32"/>
        </w:numPr>
        <w:spacing w:before="0" w:after="0"/>
        <w:ind w:left="360"/>
        <w:contextualSpacing w:val="0"/>
        <w:rPr>
          <w:rFonts w:cstheme="minorHAnsi"/>
          <w:b/>
          <w:bCs/>
          <w:szCs w:val="24"/>
        </w:rPr>
      </w:pPr>
      <w:r>
        <w:rPr>
          <w:rFonts w:cstheme="minorHAnsi"/>
          <w:b/>
          <w:bCs/>
          <w:szCs w:val="24"/>
        </w:rPr>
        <w:t>Working Group</w:t>
      </w:r>
      <w:r w:rsidRPr="00337ACF" w:rsidR="00C32FDB">
        <w:rPr>
          <w:rFonts w:cstheme="minorHAnsi"/>
          <w:b/>
          <w:bCs/>
          <w:szCs w:val="24"/>
        </w:rPr>
        <w:t xml:space="preserve"> Report</w:t>
      </w:r>
      <w:r w:rsidRPr="00337ACF" w:rsidR="00664763">
        <w:rPr>
          <w:rFonts w:cstheme="minorHAnsi"/>
          <w:szCs w:val="24"/>
        </w:rPr>
        <w:t xml:space="preserve"> –</w:t>
      </w:r>
      <w:r w:rsidRPr="00337ACF" w:rsidR="00524C2E">
        <w:rPr>
          <w:rFonts w:cstheme="minorHAnsi"/>
          <w:szCs w:val="24"/>
        </w:rPr>
        <w:t xml:space="preserve"> </w:t>
      </w:r>
      <w:r>
        <w:rPr>
          <w:rFonts w:cstheme="minorHAnsi"/>
          <w:szCs w:val="24"/>
        </w:rPr>
        <w:t>Mòrar Murray-Hayes</w:t>
      </w:r>
    </w:p>
    <w:p w:rsidRPr="00337ACF" w:rsidR="00D243CA" w:rsidP="00D243CA" w:rsidRDefault="00D243CA" w14:paraId="3AC3F093" w14:textId="3A285C8F">
      <w:pPr>
        <w:pStyle w:val="ListParagraph"/>
        <w:numPr>
          <w:ilvl w:val="0"/>
          <w:numId w:val="0"/>
        </w:numPr>
        <w:spacing w:before="0"/>
        <w:ind w:left="360"/>
        <w:contextualSpacing w:val="0"/>
        <w:rPr>
          <w:rFonts w:cstheme="minorHAnsi"/>
          <w:b/>
          <w:bCs/>
          <w:szCs w:val="24"/>
        </w:rPr>
      </w:pPr>
      <w:r>
        <w:rPr>
          <w:rStyle w:val="eop"/>
          <w:rFonts w:eastAsiaTheme="minorEastAsia"/>
          <w:szCs w:val="24"/>
        </w:rPr>
        <w:t>Update on benefits</w:t>
      </w:r>
      <w:r>
        <w:rPr>
          <w:rStyle w:val="eop"/>
          <w:rFonts w:eastAsiaTheme="minorEastAsia"/>
          <w:szCs w:val="24"/>
        </w:rPr>
        <w:t xml:space="preserve"> and worship resources. Report available.</w:t>
      </w:r>
    </w:p>
    <w:p w:rsidRPr="00337ACF" w:rsidR="00DB1E47" w:rsidP="00337ACF" w:rsidRDefault="00337ACF" w14:paraId="4A2C6729" w14:textId="1031997D">
      <w:pPr>
        <w:pStyle w:val="Motion"/>
        <w:spacing w:before="0" w:line="259" w:lineRule="auto"/>
        <w:ind w:left="360"/>
      </w:pPr>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698776750"/>
          <w:placeholder>
            <w:docPart w:val="F12A8D1DED1D4250B471E30C562A4F6A"/>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290B6E">
            <w:rPr>
              <w:rStyle w:val="MOTIONChar0"/>
              <w:rFonts w:asciiTheme="minorHAnsi" w:hAnsiTheme="minorHAnsi" w:cstheme="minorHAnsi"/>
              <w:color w:val="auto"/>
              <w:sz w:val="24"/>
              <w:szCs w:val="24"/>
            </w:rPr>
            <w:t>Morar Murray-Hayes</w:t>
          </w:r>
        </w:sdtContent>
      </w:sdt>
      <w:r w:rsidRPr="00337ACF">
        <w:t xml:space="preserve"> / </w:t>
      </w:r>
      <w:sdt>
        <w:sdtPr>
          <w:rPr>
            <w:rStyle w:val="MOTIONChar0"/>
            <w:rFonts w:asciiTheme="minorHAnsi" w:hAnsiTheme="minorHAnsi" w:cstheme="minorHAnsi"/>
            <w:color w:val="auto"/>
            <w:sz w:val="24"/>
            <w:szCs w:val="24"/>
          </w:rPr>
          <w:id w:val="1321920065"/>
          <w:placeholder>
            <w:docPart w:val="C82D2D09CF2D4BBC9A358F5B1BAD2F30"/>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290B6E">
            <w:rPr>
              <w:rStyle w:val="MOTIONChar0"/>
              <w:rFonts w:asciiTheme="minorHAnsi" w:hAnsiTheme="minorHAnsi" w:cstheme="minorHAnsi"/>
              <w:color w:val="auto"/>
              <w:sz w:val="24"/>
              <w:szCs w:val="24"/>
            </w:rPr>
            <w:t>Ted Smith</w:t>
          </w:r>
        </w:sdtContent>
      </w:sdt>
      <w:r w:rsidRPr="00337ACF">
        <w:rPr>
          <w:b/>
          <w:bCs/>
        </w:rPr>
        <w:t xml:space="preserve"> </w:t>
      </w:r>
      <w:r w:rsidRPr="00337ACF">
        <w:t>that the Human Resources Commission of Horseshoe Falls</w:t>
      </w:r>
      <w:r w:rsidRPr="00337ACF" w:rsidR="00DB1E47">
        <w:t xml:space="preserve"> Regional Council </w:t>
      </w:r>
      <w:r w:rsidR="00D243CA">
        <w:t xml:space="preserve">receive the </w:t>
      </w:r>
      <w:r w:rsidRPr="000232CD" w:rsidR="00D243CA">
        <w:rPr>
          <w:i/>
          <w:iCs/>
        </w:rPr>
        <w:t>Working Group Report</w:t>
      </w:r>
      <w:r w:rsidR="00D243CA">
        <w:t xml:space="preserve"> for January 24, 2024</w:t>
      </w:r>
      <w:r w:rsidRPr="00337ACF" w:rsidR="00DB1E47">
        <w:t>.</w:t>
      </w:r>
    </w:p>
    <w:p w:rsidRPr="00337ACF" w:rsidR="00DB1E47" w:rsidP="00337ACF" w:rsidRDefault="00DB1E47" w14:paraId="247E66BD" w14:textId="77777777">
      <w:pPr>
        <w:pStyle w:val="ListParagraph"/>
        <w:numPr>
          <w:ilvl w:val="0"/>
          <w:numId w:val="0"/>
        </w:numPr>
        <w:spacing w:before="0"/>
        <w:ind w:left="360"/>
        <w:contextualSpacing w:val="0"/>
        <w:rPr>
          <w:rStyle w:val="eop"/>
          <w:rFonts w:eastAsiaTheme="minorEastAsia" w:cstheme="minorHAnsi"/>
          <w:szCs w:val="24"/>
        </w:rPr>
      </w:pPr>
      <w:r w:rsidRPr="00337ACF">
        <w:rPr>
          <w:rFonts w:cstheme="minorHAnsi"/>
          <w:b/>
          <w:bCs/>
          <w:szCs w:val="24"/>
        </w:rPr>
        <w:t>MOTION</w:t>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sdt>
        <w:sdtPr>
          <w:rPr>
            <w:rStyle w:val="MOTIONChar0"/>
            <w:rFonts w:asciiTheme="minorHAnsi" w:hAnsiTheme="minorHAnsi" w:cstheme="minorHAnsi"/>
            <w:b/>
            <w:bCs/>
            <w:color w:val="auto"/>
            <w:sz w:val="24"/>
            <w:szCs w:val="24"/>
          </w:rPr>
          <w:id w:val="1021127396"/>
          <w:placeholder>
            <w:docPart w:val="5F60FEED6AFC4FDF83F6B5AA89F58CA1"/>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lang w:eastAsia="en-US"/>
          </w:rPr>
        </w:sdtEndPr>
        <w:sdtContent>
          <w:r w:rsidRPr="00337ACF">
            <w:rPr>
              <w:rStyle w:val="MOTIONChar0"/>
              <w:rFonts w:asciiTheme="minorHAnsi" w:hAnsiTheme="minorHAnsi" w:cstheme="minorHAnsi"/>
              <w:b/>
              <w:bCs/>
              <w:color w:val="auto"/>
              <w:sz w:val="24"/>
              <w:szCs w:val="24"/>
            </w:rPr>
            <w:t>CARRIED</w:t>
          </w:r>
        </w:sdtContent>
      </w:sdt>
    </w:p>
    <w:p w:rsidRPr="00337ACF" w:rsidR="00A545C5" w:rsidP="00337ACF" w:rsidRDefault="00D243CA" w14:paraId="20382825" w14:textId="2F259CB6">
      <w:pPr>
        <w:pStyle w:val="ListParagraph"/>
        <w:numPr>
          <w:ilvl w:val="0"/>
          <w:numId w:val="0"/>
        </w:numPr>
        <w:spacing w:before="0" w:after="240"/>
        <w:ind w:left="360"/>
        <w:contextualSpacing w:val="0"/>
        <w:rPr>
          <w:rFonts w:cstheme="minorHAnsi"/>
          <w:szCs w:val="24"/>
        </w:rPr>
      </w:pPr>
      <w:r>
        <w:rPr>
          <w:rStyle w:val="eop"/>
          <w:rFonts w:eastAsiaTheme="minorEastAsia"/>
          <w:szCs w:val="24"/>
        </w:rPr>
        <w:t xml:space="preserve">Retiree group </w:t>
      </w:r>
      <w:r>
        <w:rPr>
          <w:rStyle w:val="eop"/>
          <w:rFonts w:eastAsiaTheme="minorEastAsia"/>
          <w:szCs w:val="24"/>
        </w:rPr>
        <w:t xml:space="preserve">is </w:t>
      </w:r>
      <w:r>
        <w:rPr>
          <w:rStyle w:val="eop"/>
          <w:rFonts w:eastAsiaTheme="minorEastAsia"/>
          <w:szCs w:val="24"/>
        </w:rPr>
        <w:t xml:space="preserve">meeting on </w:t>
      </w:r>
      <w:r>
        <w:rPr>
          <w:rStyle w:val="eop"/>
          <w:rFonts w:eastAsiaTheme="minorEastAsia"/>
          <w:szCs w:val="24"/>
        </w:rPr>
        <w:t xml:space="preserve">Tuesday, </w:t>
      </w:r>
      <w:r>
        <w:rPr>
          <w:rStyle w:val="eop"/>
          <w:rFonts w:eastAsiaTheme="minorEastAsia"/>
          <w:szCs w:val="24"/>
        </w:rPr>
        <w:t>February 13 with Michael Blair</w:t>
      </w:r>
      <w:r>
        <w:rPr>
          <w:rFonts w:cstheme="minorHAnsi"/>
          <w:szCs w:val="24"/>
        </w:rPr>
        <w:t>.</w:t>
      </w:r>
    </w:p>
    <w:p w:rsidRPr="00337ACF" w:rsidR="007745AF" w:rsidP="00337ACF" w:rsidRDefault="007745AF" w14:paraId="2568D1DC" w14:textId="77777777">
      <w:pPr>
        <w:pStyle w:val="ListParagraph"/>
        <w:numPr>
          <w:ilvl w:val="0"/>
          <w:numId w:val="32"/>
        </w:numPr>
        <w:spacing w:before="0" w:after="0"/>
        <w:ind w:left="360"/>
        <w:contextualSpacing w:val="0"/>
        <w:rPr>
          <w:rFonts w:cstheme="minorHAnsi"/>
          <w:b/>
          <w:bCs/>
          <w:szCs w:val="24"/>
        </w:rPr>
      </w:pPr>
      <w:r w:rsidRPr="00337ACF">
        <w:rPr>
          <w:rFonts w:cstheme="minorHAnsi"/>
          <w:b/>
          <w:bCs/>
          <w:szCs w:val="24"/>
        </w:rPr>
        <w:t>Consent Docket</w:t>
      </w:r>
    </w:p>
    <w:p w:rsidRPr="006372C9" w:rsidR="006372C9" w:rsidP="006372C9" w:rsidRDefault="006372C9" w14:paraId="4683A4B6" w14:textId="77777777">
      <w:pPr>
        <w:pStyle w:val="paragraph"/>
        <w:spacing w:before="0" w:beforeAutospacing="0" w:after="0" w:afterAutospacing="0" w:line="259" w:lineRule="auto"/>
        <w:ind w:left="360"/>
        <w:textAlignment w:val="baseline"/>
        <w:rPr>
          <w:rFonts w:asciiTheme="minorHAnsi" w:hAnsiTheme="minorHAnsi" w:cstheme="minorHAnsi"/>
        </w:rPr>
      </w:pPr>
      <w:bookmarkStart w:name="_Hlk120140436" w:id="5"/>
      <w:r w:rsidRPr="006372C9">
        <w:rPr>
          <w:rStyle w:val="normaltextrun"/>
          <w:rFonts w:asciiTheme="minorHAnsi" w:hAnsiTheme="minorHAnsi" w:cstheme="minorHAnsi"/>
          <w:b/>
          <w:bCs/>
        </w:rPr>
        <w:t>Approval of Calls</w:t>
      </w:r>
    </w:p>
    <w:p w:rsidRPr="006372C9" w:rsidR="006372C9" w:rsidP="006372C9" w:rsidRDefault="006372C9" w14:paraId="4352B41C" w14:textId="77777777">
      <w:pPr>
        <w:pStyle w:val="paragraph"/>
        <w:spacing w:before="0" w:beforeAutospacing="0" w:after="120" w:afterAutospacing="0" w:line="259" w:lineRule="auto"/>
        <w:ind w:left="360"/>
        <w:textAlignment w:val="baseline"/>
        <w:rPr>
          <w:rFonts w:asciiTheme="minorHAnsi" w:hAnsiTheme="minorHAnsi" w:cstheme="minorHAnsi"/>
        </w:rPr>
      </w:pPr>
      <w:r w:rsidRPr="006372C9">
        <w:rPr>
          <w:rStyle w:val="normaltextrun"/>
          <w:rFonts w:asciiTheme="minorHAnsi" w:hAnsiTheme="minorHAnsi" w:cstheme="minorHAnsi"/>
        </w:rPr>
        <w:t xml:space="preserve">That the Human Resources Commission of Horseshoe Falls Regional Council concur with the request of Munn’s Pastoral Charge, to call Eun Kyung Lee, OM, full-time, from 2024-04-01 according to the terms agreed to in </w:t>
      </w:r>
      <w:r w:rsidRPr="006372C9">
        <w:rPr>
          <w:rStyle w:val="spellingerror"/>
          <w:rFonts w:asciiTheme="minorHAnsi" w:hAnsiTheme="minorHAnsi" w:cstheme="minorHAnsi"/>
        </w:rPr>
        <w:t>ChurchHub</w:t>
      </w:r>
      <w:r w:rsidRPr="006372C9">
        <w:rPr>
          <w:rStyle w:val="normaltextrun"/>
          <w:rFonts w:asciiTheme="minorHAnsi" w:hAnsiTheme="minorHAnsi" w:cstheme="minorHAnsi"/>
        </w:rPr>
        <w:t xml:space="preserve"> on 2024-01-21.</w:t>
      </w:r>
    </w:p>
    <w:p w:rsidRPr="006372C9" w:rsidR="006372C9" w:rsidP="006372C9" w:rsidRDefault="006372C9" w14:paraId="56D45D47" w14:textId="77777777">
      <w:pPr>
        <w:spacing w:after="0"/>
        <w:ind w:left="360"/>
        <w:rPr>
          <w:rFonts w:cstheme="minorHAnsi"/>
          <w:b/>
          <w:bCs/>
          <w:szCs w:val="24"/>
        </w:rPr>
      </w:pPr>
      <w:r w:rsidRPr="006372C9">
        <w:rPr>
          <w:rFonts w:cstheme="minorHAnsi"/>
          <w:b/>
          <w:bCs/>
          <w:szCs w:val="24"/>
        </w:rPr>
        <w:t>Receive for Information</w:t>
      </w:r>
    </w:p>
    <w:p w:rsidRPr="006372C9" w:rsidR="006372C9" w:rsidP="006372C9" w:rsidRDefault="006372C9" w14:paraId="2C0B5518" w14:textId="77777777">
      <w:pPr>
        <w:ind w:left="360"/>
        <w:rPr>
          <w:rFonts w:cstheme="minorHAnsi"/>
          <w:szCs w:val="24"/>
        </w:rPr>
      </w:pPr>
      <w:r w:rsidRPr="006372C9">
        <w:rPr>
          <w:rFonts w:cstheme="minorHAnsi"/>
          <w:szCs w:val="24"/>
        </w:rPr>
        <w:t>That the Human Resources Commission of Horseshoe Falls Regional Council receive for information the Intentional Interim Minister Final Report for Delhi and Lynnville Pastoral Charges.</w:t>
      </w:r>
    </w:p>
    <w:p w:rsidRPr="006372C9" w:rsidR="006372C9" w:rsidP="006372C9" w:rsidRDefault="006372C9" w14:paraId="49CC4D90" w14:textId="77777777">
      <w:pPr>
        <w:ind w:left="360"/>
        <w:rPr>
          <w:rFonts w:cstheme="minorHAnsi"/>
          <w:szCs w:val="24"/>
        </w:rPr>
      </w:pPr>
      <w:r w:rsidRPr="006372C9">
        <w:rPr>
          <w:rFonts w:cstheme="minorHAnsi"/>
          <w:szCs w:val="24"/>
        </w:rPr>
        <w:t>That the Human Resources Commission of Horseshoe Falls Regional Council receive for information the Intentional Interim Minister Final Report from Helen Prior, OM, with Delhi and Lynnville Pastoral Charges.</w:t>
      </w:r>
    </w:p>
    <w:p w:rsidRPr="006372C9" w:rsidR="00311DB6" w:rsidP="006372C9" w:rsidRDefault="006372C9" w14:paraId="2216BE76" w14:textId="4AF75D46">
      <w:pPr>
        <w:pStyle w:val="paragraph"/>
        <w:spacing w:before="0" w:beforeAutospacing="0" w:after="120" w:afterAutospacing="0" w:line="259" w:lineRule="auto"/>
        <w:ind w:left="360"/>
        <w:textAlignment w:val="baseline"/>
        <w:rPr>
          <w:rFonts w:asciiTheme="minorHAnsi" w:hAnsiTheme="minorHAnsi" w:cstheme="minorHAnsi"/>
        </w:rPr>
      </w:pPr>
      <w:r w:rsidRPr="006372C9">
        <w:rPr>
          <w:rFonts w:asciiTheme="minorHAnsi" w:hAnsiTheme="minorHAnsi" w:cstheme="minorHAnsi"/>
        </w:rPr>
        <w:t>That the Human Resources Commission of Horseshoe Falls Regional Council receive for information the Intentional Interim Minister Final Report from Eleanor Scarlett, OM, serving Sheridan Pastoral Charge.</w:t>
      </w:r>
    </w:p>
    <w:p w:rsidRPr="00337ACF" w:rsidR="00C828B7" w:rsidP="00337ACF" w:rsidRDefault="00C828B7" w14:paraId="5D956652" w14:textId="77777777">
      <w:pPr>
        <w:spacing w:before="0"/>
        <w:ind w:left="360"/>
        <w:rPr>
          <w:rFonts w:cstheme="minorHAnsi"/>
          <w:szCs w:val="24"/>
        </w:rPr>
      </w:pPr>
      <w:r w:rsidRPr="00337ACF">
        <w:rPr>
          <w:rFonts w:cstheme="minorHAnsi"/>
          <w:szCs w:val="24"/>
        </w:rPr>
        <w:t>--------------------------------------------- End of Consent Docket --------------------------------------------</w:t>
      </w:r>
    </w:p>
    <w:p w:rsidRPr="00337ACF" w:rsidR="00C828B7" w:rsidP="00337ACF" w:rsidRDefault="00C828B7" w14:paraId="47832D22" w14:textId="77777777">
      <w:pPr>
        <w:pStyle w:val="ListParagraph"/>
        <w:numPr>
          <w:ilvl w:val="0"/>
          <w:numId w:val="0"/>
        </w:numPr>
        <w:spacing w:before="0" w:after="0"/>
        <w:ind w:left="360"/>
        <w:rPr>
          <w:rFonts w:cstheme="minorHAnsi"/>
          <w:b/>
          <w:bCs/>
          <w:szCs w:val="24"/>
        </w:rPr>
      </w:pPr>
      <w:r w:rsidRPr="00337ACF">
        <w:rPr>
          <w:rFonts w:cstheme="minorHAnsi"/>
          <w:b/>
          <w:bCs/>
          <w:szCs w:val="24"/>
        </w:rPr>
        <w:t>Approval of Consent Docket</w:t>
      </w:r>
    </w:p>
    <w:p w:rsidRPr="00337ACF" w:rsidR="00C828B7" w:rsidP="00337ACF" w:rsidRDefault="00337ACF" w14:paraId="0E6746EC" w14:textId="563E0866">
      <w:pPr>
        <w:pStyle w:val="Motion"/>
        <w:spacing w:before="0" w:line="259" w:lineRule="auto"/>
        <w:ind w:left="360"/>
      </w:pPr>
      <w:bookmarkStart w:name="_Hlk120140303" w:id="6"/>
      <w:bookmarkStart w:name="_Hlk120135919" w:id="7"/>
      <w:bookmarkEnd w:id="5"/>
      <w:r w:rsidRPr="00337ACF">
        <w:rPr>
          <w:b/>
          <w:bCs/>
        </w:rPr>
        <w:t xml:space="preserve">MOTION </w:t>
      </w:r>
      <w:r w:rsidRPr="00337ACF">
        <w:t xml:space="preserve">by </w:t>
      </w:r>
      <w:sdt>
        <w:sdtPr>
          <w:rPr>
            <w:rStyle w:val="MOTIONChar0"/>
            <w:rFonts w:asciiTheme="minorHAnsi" w:hAnsiTheme="minorHAnsi" w:cstheme="minorHAnsi"/>
            <w:color w:val="auto"/>
            <w:sz w:val="24"/>
            <w:szCs w:val="24"/>
          </w:rPr>
          <w:id w:val="-858662772"/>
          <w:placeholder>
            <w:docPart w:val="BF717D835C6149D3961CB812086C95C9"/>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D243CA">
            <w:rPr>
              <w:rStyle w:val="MOTIONChar0"/>
              <w:rFonts w:asciiTheme="minorHAnsi" w:hAnsiTheme="minorHAnsi" w:cstheme="minorHAnsi"/>
              <w:color w:val="auto"/>
              <w:sz w:val="24"/>
              <w:szCs w:val="24"/>
            </w:rPr>
            <w:t>Doug Caldwell</w:t>
          </w:r>
        </w:sdtContent>
      </w:sdt>
      <w:r w:rsidRPr="00337ACF">
        <w:t xml:space="preserve"> / </w:t>
      </w:r>
      <w:sdt>
        <w:sdtPr>
          <w:rPr>
            <w:rStyle w:val="MOTIONChar0"/>
            <w:rFonts w:asciiTheme="minorHAnsi" w:hAnsiTheme="minorHAnsi" w:cstheme="minorHAnsi"/>
            <w:color w:val="auto"/>
            <w:sz w:val="24"/>
            <w:szCs w:val="24"/>
          </w:rPr>
          <w:id w:val="-434895539"/>
          <w:placeholder>
            <w:docPart w:val="AD1FC15A76724D7DAE46252EBB9A2390"/>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D243CA">
            <w:rPr>
              <w:rStyle w:val="MOTIONChar0"/>
              <w:rFonts w:asciiTheme="minorHAnsi" w:hAnsiTheme="minorHAnsi" w:cstheme="minorHAnsi"/>
              <w:color w:val="auto"/>
              <w:sz w:val="24"/>
              <w:szCs w:val="24"/>
            </w:rPr>
            <w:t>Michael Veall</w:t>
          </w:r>
        </w:sdtContent>
      </w:sdt>
      <w:r w:rsidRPr="00337ACF">
        <w:rPr>
          <w:b/>
          <w:bCs/>
        </w:rPr>
        <w:t xml:space="preserve"> </w:t>
      </w:r>
      <w:r w:rsidRPr="00337ACF">
        <w:t>that the Human Resources Commission of Horseshoe Falls</w:t>
      </w:r>
      <w:r w:rsidRPr="00337ACF" w:rsidR="00C828B7">
        <w:t xml:space="preserve"> Regional Council</w:t>
      </w:r>
      <w:bookmarkEnd w:id="6"/>
      <w:r w:rsidRPr="00337ACF" w:rsidR="00C828B7">
        <w:t xml:space="preserve"> </w:t>
      </w:r>
      <w:bookmarkStart w:name="_Hlk157095463" w:id="8"/>
      <w:r w:rsidRPr="00337ACF" w:rsidR="00C828B7">
        <w:t xml:space="preserve">approve the consent docket </w:t>
      </w:r>
      <w:bookmarkStart w:name="_Hlk157095678" w:id="9"/>
      <w:r w:rsidRPr="00337ACF" w:rsidR="00C828B7">
        <w:t xml:space="preserve">as </w:t>
      </w:r>
      <w:sdt>
        <w:sdtPr>
          <w:alias w:val="circulated/amended"/>
          <w:tag w:val="circulated/amended"/>
          <w:id w:val="389150649"/>
          <w:placeholder>
            <w:docPart w:val="6AF130BB24A74DCA913301DDBB7DDFAE"/>
          </w:placeholder>
          <w:dropDownList>
            <w:listItem w:value="Choose an item."/>
            <w:listItem w:displayText="circulated" w:value="circulated"/>
            <w:listItem w:displayText="amended" w:value="amended"/>
          </w:dropDownList>
        </w:sdtPr>
        <w:sdtContent>
          <w:r w:rsidR="00D243CA">
            <w:t>circulated</w:t>
          </w:r>
        </w:sdtContent>
      </w:sdt>
      <w:r w:rsidRPr="00337ACF" w:rsidR="00C828B7">
        <w:t>.</w:t>
      </w:r>
    </w:p>
    <w:bookmarkEnd w:id="8"/>
    <w:bookmarkEnd w:id="9"/>
    <w:p w:rsidRPr="00337ACF" w:rsidR="00C828B7" w:rsidP="00337ACF" w:rsidRDefault="00C828B7" w14:paraId="2B188FD9" w14:textId="77777777">
      <w:pPr>
        <w:pStyle w:val="ListParagraph"/>
        <w:numPr>
          <w:ilvl w:val="0"/>
          <w:numId w:val="0"/>
        </w:numPr>
        <w:tabs>
          <w:tab w:val="left" w:pos="360"/>
        </w:tabs>
        <w:spacing w:before="0" w:after="240"/>
        <w:ind w:left="360"/>
        <w:contextualSpacing w:val="0"/>
        <w:rPr>
          <w:rStyle w:val="MOTIONChar0"/>
          <w:rFonts w:asciiTheme="minorHAnsi" w:hAnsiTheme="minorHAnsi" w:cstheme="minorHAnsi"/>
          <w:b/>
          <w:bCs/>
          <w:color w:val="auto"/>
          <w:sz w:val="24"/>
          <w:szCs w:val="24"/>
        </w:rPr>
      </w:pPr>
      <w:r w:rsidRPr="00337ACF">
        <w:rPr>
          <w:rFonts w:cstheme="minorHAnsi"/>
          <w:b/>
          <w:bCs/>
          <w:szCs w:val="24"/>
        </w:rPr>
        <w:t>MOTION</w:t>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r w:rsidRPr="00337ACF">
        <w:rPr>
          <w:rFonts w:cstheme="minorHAnsi"/>
          <w:b/>
          <w:bCs/>
          <w:szCs w:val="24"/>
        </w:rPr>
        <w:tab/>
      </w:r>
      <w:sdt>
        <w:sdtPr>
          <w:rPr>
            <w:rStyle w:val="MOTIONChar0"/>
            <w:rFonts w:asciiTheme="minorHAnsi" w:hAnsiTheme="minorHAnsi" w:cstheme="minorHAnsi"/>
            <w:b/>
            <w:bCs/>
            <w:color w:val="auto"/>
            <w:sz w:val="24"/>
            <w:szCs w:val="24"/>
          </w:rPr>
          <w:id w:val="-516232624"/>
          <w:placeholder>
            <w:docPart w:val="683205D6BB2740E7BA7673C7898F0ED8"/>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lang w:eastAsia="en-US"/>
          </w:rPr>
        </w:sdtEndPr>
        <w:sdtContent>
          <w:r w:rsidRPr="00337ACF">
            <w:rPr>
              <w:rStyle w:val="MOTIONChar0"/>
              <w:rFonts w:asciiTheme="minorHAnsi" w:hAnsiTheme="minorHAnsi" w:cstheme="minorHAnsi"/>
              <w:b/>
              <w:bCs/>
              <w:color w:val="auto"/>
              <w:sz w:val="24"/>
              <w:szCs w:val="24"/>
            </w:rPr>
            <w:t>CARRIED</w:t>
          </w:r>
        </w:sdtContent>
      </w:sdt>
    </w:p>
    <w:p w:rsidRPr="00F84964" w:rsidR="000232CD" w:rsidP="000232CD" w:rsidRDefault="000232CD" w14:paraId="25A49986" w14:textId="77777777">
      <w:pPr>
        <w:pStyle w:val="ListParagraph"/>
        <w:numPr>
          <w:ilvl w:val="0"/>
          <w:numId w:val="32"/>
        </w:numPr>
        <w:spacing w:before="0" w:after="0"/>
        <w:ind w:left="360"/>
        <w:contextualSpacing w:val="0"/>
        <w:rPr>
          <w:rFonts w:cstheme="minorHAnsi"/>
          <w:szCs w:val="24"/>
        </w:rPr>
      </w:pPr>
      <w:bookmarkStart w:name="_Hlk120136012" w:id="10"/>
      <w:bookmarkStart w:name="_Hlk157098760" w:id="11"/>
      <w:bookmarkEnd w:id="7"/>
      <w:r w:rsidRPr="00943C16">
        <w:rPr>
          <w:rFonts w:cstheme="minorHAnsi"/>
          <w:b/>
          <w:bCs/>
          <w:szCs w:val="24"/>
        </w:rPr>
        <w:lastRenderedPageBreak/>
        <w:t xml:space="preserve">M&amp;P </w:t>
      </w:r>
      <w:r>
        <w:rPr>
          <w:rFonts w:cstheme="minorHAnsi"/>
          <w:b/>
          <w:bCs/>
          <w:szCs w:val="24"/>
        </w:rPr>
        <w:t>T</w:t>
      </w:r>
      <w:r w:rsidRPr="00943C16">
        <w:rPr>
          <w:rFonts w:cstheme="minorHAnsi"/>
          <w:b/>
          <w:bCs/>
          <w:szCs w:val="24"/>
        </w:rPr>
        <w:t xml:space="preserve">raining </w:t>
      </w:r>
      <w:r>
        <w:rPr>
          <w:rFonts w:cstheme="minorHAnsi"/>
          <w:b/>
          <w:bCs/>
          <w:szCs w:val="24"/>
        </w:rPr>
        <w:t>R</w:t>
      </w:r>
      <w:r w:rsidRPr="00943C16">
        <w:rPr>
          <w:rFonts w:cstheme="minorHAnsi"/>
          <w:b/>
          <w:bCs/>
          <w:szCs w:val="24"/>
        </w:rPr>
        <w:t>equirement</w:t>
      </w:r>
      <w:r>
        <w:rPr>
          <w:rFonts w:cstheme="minorHAnsi"/>
          <w:b/>
          <w:bCs/>
          <w:szCs w:val="24"/>
        </w:rPr>
        <w:t xml:space="preserve"> </w:t>
      </w:r>
      <w:bookmarkEnd w:id="11"/>
      <w:r w:rsidRPr="00943C16">
        <w:rPr>
          <w:rFonts w:cstheme="minorHAnsi"/>
          <w:b/>
          <w:bCs/>
          <w:szCs w:val="24"/>
        </w:rPr>
        <w:t>Proposal</w:t>
      </w:r>
    </w:p>
    <w:bookmarkEnd w:id="10"/>
    <w:p w:rsidR="000232CD" w:rsidP="000232CD" w:rsidRDefault="000232CD" w14:paraId="36A27432" w14:textId="2C1EA827">
      <w:pPr>
        <w:pStyle w:val="ListParagraph"/>
        <w:numPr>
          <w:ilvl w:val="0"/>
          <w:numId w:val="0"/>
        </w:numPr>
        <w:spacing w:before="0"/>
        <w:ind w:left="360"/>
        <w:contextualSpacing w:val="0"/>
        <w:rPr>
          <w:rFonts w:cstheme="minorHAnsi"/>
          <w:szCs w:val="24"/>
        </w:rPr>
      </w:pPr>
      <w:r>
        <w:rPr>
          <w:rFonts w:cstheme="minorHAnsi"/>
          <w:szCs w:val="24"/>
        </w:rPr>
        <w:t>Communities of Faith</w:t>
      </w:r>
      <w:r>
        <w:rPr>
          <w:rFonts w:cstheme="minorHAnsi"/>
          <w:szCs w:val="24"/>
        </w:rPr>
        <w:t xml:space="preserve"> need to have their </w:t>
      </w:r>
      <w:r w:rsidRPr="004071F6">
        <w:rPr>
          <w:rFonts w:cstheme="minorHAnsi"/>
          <w:szCs w:val="24"/>
        </w:rPr>
        <w:t>M&amp;P</w:t>
      </w:r>
      <w:r>
        <w:rPr>
          <w:rFonts w:cstheme="minorHAnsi"/>
          <w:szCs w:val="24"/>
        </w:rPr>
        <w:t xml:space="preserve"> Committee</w:t>
      </w:r>
      <w:r>
        <w:rPr>
          <w:rFonts w:cstheme="minorHAnsi"/>
          <w:szCs w:val="24"/>
        </w:rPr>
        <w:t>s</w:t>
      </w:r>
      <w:r>
        <w:rPr>
          <w:rFonts w:cstheme="minorHAnsi"/>
          <w:szCs w:val="24"/>
        </w:rPr>
        <w:t xml:space="preserve"> </w:t>
      </w:r>
      <w:r>
        <w:rPr>
          <w:rFonts w:cstheme="minorHAnsi"/>
          <w:szCs w:val="24"/>
        </w:rPr>
        <w:t>refresh their</w:t>
      </w:r>
      <w:r>
        <w:rPr>
          <w:rFonts w:cstheme="minorHAnsi"/>
          <w:szCs w:val="24"/>
        </w:rPr>
        <w:t xml:space="preserve"> training</w:t>
      </w:r>
      <w:r>
        <w:rPr>
          <w:rFonts w:cstheme="minorHAnsi"/>
          <w:szCs w:val="24"/>
        </w:rPr>
        <w:t>, especially</w:t>
      </w:r>
      <w:r>
        <w:rPr>
          <w:rFonts w:cstheme="minorHAnsi"/>
          <w:szCs w:val="24"/>
        </w:rPr>
        <w:t xml:space="preserve"> </w:t>
      </w:r>
      <w:r>
        <w:rPr>
          <w:rFonts w:cstheme="minorHAnsi"/>
          <w:szCs w:val="24"/>
        </w:rPr>
        <w:t>i</w:t>
      </w:r>
      <w:r>
        <w:rPr>
          <w:rFonts w:cstheme="minorHAnsi"/>
          <w:szCs w:val="24"/>
        </w:rPr>
        <w:t xml:space="preserve">f </w:t>
      </w:r>
      <w:r w:rsidRPr="004071F6">
        <w:rPr>
          <w:rFonts w:cstheme="minorHAnsi"/>
          <w:szCs w:val="24"/>
        </w:rPr>
        <w:t>M&amp;P</w:t>
      </w:r>
      <w:r>
        <w:rPr>
          <w:rFonts w:cstheme="minorHAnsi"/>
          <w:szCs w:val="24"/>
        </w:rPr>
        <w:t xml:space="preserve"> Committee hasn’t been trained in a year. A</w:t>
      </w:r>
      <w:r>
        <w:rPr>
          <w:rFonts w:cstheme="minorHAnsi"/>
          <w:szCs w:val="24"/>
        </w:rPr>
        <w:t>n</w:t>
      </w:r>
      <w:r>
        <w:rPr>
          <w:rFonts w:cstheme="minorHAnsi"/>
          <w:szCs w:val="24"/>
        </w:rPr>
        <w:t xml:space="preserve"> </w:t>
      </w:r>
      <w:r w:rsidRPr="004071F6">
        <w:rPr>
          <w:rFonts w:cstheme="minorHAnsi"/>
          <w:szCs w:val="24"/>
        </w:rPr>
        <w:t>M&amp;P</w:t>
      </w:r>
      <w:r>
        <w:rPr>
          <w:rFonts w:cstheme="minorHAnsi"/>
          <w:szCs w:val="24"/>
        </w:rPr>
        <w:t xml:space="preserve"> Committee consist of a minimum of 3 members. Also applies </w:t>
      </w:r>
      <w:r>
        <w:rPr>
          <w:rFonts w:cstheme="minorHAnsi"/>
          <w:szCs w:val="24"/>
        </w:rPr>
        <w:t>if a c</w:t>
      </w:r>
      <w:r>
        <w:rPr>
          <w:rFonts w:cstheme="minorHAnsi"/>
          <w:szCs w:val="24"/>
        </w:rPr>
        <w:t>ommunit</w:t>
      </w:r>
      <w:r>
        <w:rPr>
          <w:rFonts w:cstheme="minorHAnsi"/>
          <w:szCs w:val="24"/>
        </w:rPr>
        <w:t>y</w:t>
      </w:r>
      <w:r>
        <w:rPr>
          <w:rFonts w:cstheme="minorHAnsi"/>
          <w:szCs w:val="24"/>
        </w:rPr>
        <w:t xml:space="preserve"> of </w:t>
      </w:r>
      <w:r>
        <w:rPr>
          <w:rFonts w:cstheme="minorHAnsi"/>
          <w:szCs w:val="24"/>
        </w:rPr>
        <w:t>f</w:t>
      </w:r>
      <w:r>
        <w:rPr>
          <w:rFonts w:cstheme="minorHAnsi"/>
          <w:szCs w:val="24"/>
        </w:rPr>
        <w:t xml:space="preserve">aith </w:t>
      </w:r>
      <w:r>
        <w:rPr>
          <w:rFonts w:cstheme="minorHAnsi"/>
          <w:szCs w:val="24"/>
        </w:rPr>
        <w:t>has</w:t>
      </w:r>
      <w:r>
        <w:rPr>
          <w:rFonts w:cstheme="minorHAnsi"/>
          <w:szCs w:val="24"/>
        </w:rPr>
        <w:t xml:space="preserve"> a Congregationally Designated Minister. Or, when a new minister is to be welcomed. Proposal paper available.</w:t>
      </w:r>
    </w:p>
    <w:p w:rsidRPr="002F3199" w:rsidR="000232CD" w:rsidP="000232CD" w:rsidRDefault="000232CD" w14:paraId="11508170" w14:textId="67EAFB3A">
      <w:pPr>
        <w:pStyle w:val="Motion"/>
        <w:spacing w:before="0" w:line="259" w:lineRule="auto"/>
        <w:ind w:left="360"/>
        <w:rPr>
          <w:rFonts w:ascii="Calibri" w:hAnsi="Calibri"/>
        </w:rPr>
      </w:pPr>
      <w:r w:rsidRPr="00524C2E">
        <w:rPr>
          <w:b/>
          <w:bCs/>
        </w:rPr>
        <w:t xml:space="preserve">MOTION </w:t>
      </w:r>
      <w:r w:rsidRPr="00524C2E">
        <w:t xml:space="preserve">by </w:t>
      </w:r>
      <w:sdt>
        <w:sdtPr>
          <w:rPr>
            <w:rStyle w:val="MOTIONChar0"/>
            <w:rFonts w:asciiTheme="minorHAnsi" w:hAnsiTheme="minorHAnsi" w:cstheme="minorHAnsi"/>
            <w:color w:val="auto"/>
            <w:sz w:val="24"/>
            <w:szCs w:val="24"/>
          </w:rPr>
          <w:id w:val="505181436"/>
          <w:placeholder>
            <w:docPart w:val="31045BBBC618465CAAA101960D042589"/>
          </w:placeholder>
          <w:dropDownList>
            <w:listItem w:value="Choose an item."/>
            <w:listItem w:displayText="Pat Tooley" w:value="Pat Tooley"/>
            <w:listItem w:displayText="Allison Playfair" w:value="Allison Playfair"/>
            <w:listItem w:displayText="Barbara Duffin" w:value="Barbara Duffin"/>
            <w:listItem w:displayText="Doug Caldwell" w:value="Doug Caldwell"/>
            <w:listItem w:displayText="Joanne Hedge" w:value="Joanne Hedge"/>
            <w:listItem w:displayText="Lennox Scarlett" w:value="Lennox Scarlett"/>
            <w:listItem w:displayText="Michael Veall" w:value="Michael Veall"/>
            <w:listItem w:displayText="Morar Murray-Hayes" w:value="Morar Murray-Hayes"/>
            <w:listItem w:displayText="Peg Turner" w:value="Peg Turner"/>
            <w:listItem w:displayText="Sandra Litt" w:value="Sandra Litt"/>
            <w:listItem w:displayText="Susan Stephen" w:value="Susan Stephen"/>
            <w:listItem w:displayText="Ted Smith" w:value="Ted Smith"/>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Ted Smith</w:t>
          </w:r>
        </w:sdtContent>
      </w:sdt>
      <w:r w:rsidRPr="00524C2E">
        <w:t xml:space="preserve"> / </w:t>
      </w:r>
      <w:sdt>
        <w:sdtPr>
          <w:rPr>
            <w:rStyle w:val="MOTIONChar0"/>
            <w:rFonts w:asciiTheme="minorHAnsi" w:hAnsiTheme="minorHAnsi" w:cstheme="minorHAnsi"/>
            <w:color w:val="auto"/>
            <w:sz w:val="24"/>
            <w:szCs w:val="24"/>
          </w:rPr>
          <w:id w:val="1276841651"/>
          <w:placeholder>
            <w:docPart w:val="1DB0E6D8E0124EE58C90DB62251A43DA"/>
          </w:placeholder>
          <w:dropDownList>
            <w:listItem w:value="Choose an item."/>
            <w:listItem w:displayText="Pat Tooley" w:value="Pat Tooley"/>
            <w:listItem w:displayText="Allison Playfair" w:value="Allison Playfair"/>
            <w:listItem w:displayText="Barbara Duffin" w:value="Barbara Duffin"/>
            <w:listItem w:displayText="Doug Caldwell" w:value="Doug Caldwell"/>
            <w:listItem w:displayText="Joanne Hedge" w:value="Joanne Hedge"/>
            <w:listItem w:displayText="Lennox Scarlett" w:value="Lennox Scarlett"/>
            <w:listItem w:displayText="Michael Veall" w:value="Michael Veall"/>
            <w:listItem w:displayText="Morar Murray-Hayes" w:value="Morar Murray-Hayes"/>
            <w:listItem w:displayText="Peg Turner" w:value="Peg Turner"/>
            <w:listItem w:displayText="Sandra Litt" w:value="Sandra Litt"/>
            <w:listItem w:displayText="Susan Stephen" w:value="Susan Stephen"/>
            <w:listItem w:displayText="Ted Smith" w:value="Ted Smith"/>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Susan Stephen</w:t>
          </w:r>
        </w:sdtContent>
      </w:sdt>
      <w:r w:rsidRPr="00524C2E">
        <w:rPr>
          <w:b/>
          <w:bCs/>
        </w:rPr>
        <w:t xml:space="preserve"> </w:t>
      </w:r>
      <w:r w:rsidRPr="00524C2E">
        <w:t>that</w:t>
      </w:r>
      <w:r w:rsidRPr="00524C2E">
        <w:rPr>
          <w:rFonts w:ascii="Calibri" w:hAnsi="Calibri"/>
        </w:rPr>
        <w:t xml:space="preserve"> the </w:t>
      </w:r>
      <w:r w:rsidRPr="00F7176B">
        <w:t xml:space="preserve">Human Resources Commission of Horseshoe Falls Regional Council </w:t>
      </w:r>
      <w:r>
        <w:t xml:space="preserve">receive the proposal paper, </w:t>
      </w:r>
      <w:r w:rsidRPr="000232CD">
        <w:rPr>
          <w:i/>
          <w:iCs/>
        </w:rPr>
        <w:t>M&amp;P Training Requirement</w:t>
      </w:r>
      <w:r w:rsidRPr="000232CD">
        <w:rPr>
          <w:i/>
          <w:iCs/>
        </w:rPr>
        <w:t>s</w:t>
      </w:r>
      <w:r>
        <w:t>.</w:t>
      </w:r>
    </w:p>
    <w:p w:rsidRPr="000232CD" w:rsidR="000232CD" w:rsidP="000232CD" w:rsidRDefault="000232CD" w14:paraId="466CF160" w14:textId="5E03D0A0">
      <w:pPr>
        <w:pStyle w:val="ListParagraph"/>
        <w:numPr>
          <w:ilvl w:val="0"/>
          <w:numId w:val="0"/>
        </w:numPr>
        <w:tabs>
          <w:tab w:val="left" w:pos="360"/>
        </w:tabs>
        <w:spacing w:before="0" w:after="240"/>
        <w:ind w:left="360"/>
        <w:contextualSpacing w:val="0"/>
        <w:rPr>
          <w:rFonts w:ascii="Calibri" w:hAnsi="Calibri"/>
          <w:b/>
          <w:bCs/>
        </w:rPr>
      </w:pPr>
      <w:r w:rsidRPr="00507A85">
        <w:rPr>
          <w:b/>
          <w:bCs/>
          <w:szCs w:val="24"/>
        </w:rPr>
        <w:t>MOTION</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sdt>
        <w:sdtPr>
          <w:rPr>
            <w:rStyle w:val="MOTIONChar0"/>
            <w:rFonts w:ascii="Calibri" w:hAnsi="Calibri" w:cstheme="minorHAnsi"/>
            <w:b/>
            <w:bCs/>
            <w:color w:val="auto"/>
            <w:sz w:val="24"/>
            <w:szCs w:val="24"/>
          </w:rPr>
          <w:id w:val="1016735746"/>
          <w:placeholder>
            <w:docPart w:val="6998F5BDB7844C6491E2DB97C4C38897"/>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cstheme="minorBidi"/>
            <w:szCs w:val="22"/>
            <w:lang w:eastAsia="en-US"/>
          </w:rPr>
        </w:sdtEndPr>
        <w:sdtContent>
          <w:r w:rsidRPr="00FC05C1">
            <w:rPr>
              <w:rStyle w:val="MOTIONChar0"/>
              <w:rFonts w:ascii="Calibri" w:hAnsi="Calibri" w:cstheme="minorHAnsi"/>
              <w:b/>
              <w:bCs/>
              <w:color w:val="auto"/>
              <w:sz w:val="24"/>
              <w:szCs w:val="24"/>
            </w:rPr>
            <w:t>CARRIED</w:t>
          </w:r>
        </w:sdtContent>
      </w:sdt>
      <w:r w:rsidRPr="000232CD">
        <w:rPr>
          <w:rFonts w:cstheme="minorHAnsi"/>
          <w:szCs w:val="24"/>
        </w:rPr>
        <w:t xml:space="preserve"> </w:t>
      </w:r>
    </w:p>
    <w:p w:rsidRPr="00F84964" w:rsidR="000232CD" w:rsidP="000232CD" w:rsidRDefault="000232CD" w14:paraId="5C74C8AA" w14:textId="77777777">
      <w:pPr>
        <w:pStyle w:val="ListParagraph"/>
        <w:numPr>
          <w:ilvl w:val="0"/>
          <w:numId w:val="32"/>
        </w:numPr>
        <w:spacing w:before="0" w:after="0"/>
        <w:ind w:left="360"/>
        <w:contextualSpacing w:val="0"/>
        <w:rPr>
          <w:rFonts w:cstheme="minorHAnsi"/>
          <w:szCs w:val="24"/>
        </w:rPr>
      </w:pPr>
      <w:r w:rsidRPr="004071F6">
        <w:rPr>
          <w:rFonts w:cstheme="minorHAnsi"/>
          <w:b/>
          <w:bCs/>
          <w:szCs w:val="24"/>
        </w:rPr>
        <w:t>Education Event Ministry and Dementia</w:t>
      </w:r>
      <w:r>
        <w:rPr>
          <w:rFonts w:cstheme="minorHAnsi"/>
          <w:b/>
          <w:bCs/>
          <w:szCs w:val="24"/>
        </w:rPr>
        <w:t xml:space="preserve"> </w:t>
      </w:r>
      <w:r w:rsidRPr="00943C16">
        <w:rPr>
          <w:rFonts w:cstheme="minorHAnsi"/>
          <w:b/>
          <w:bCs/>
          <w:szCs w:val="24"/>
        </w:rPr>
        <w:t>Proposal</w:t>
      </w:r>
    </w:p>
    <w:p w:rsidR="000232CD" w:rsidP="000232CD" w:rsidRDefault="000232CD" w14:paraId="074304F7" w14:textId="77777777">
      <w:pPr>
        <w:pStyle w:val="ListParagraph"/>
        <w:numPr>
          <w:ilvl w:val="0"/>
          <w:numId w:val="0"/>
        </w:numPr>
        <w:spacing w:before="0"/>
        <w:ind w:left="360"/>
        <w:contextualSpacing w:val="0"/>
        <w:rPr>
          <w:rFonts w:cstheme="minorHAnsi"/>
          <w:szCs w:val="24"/>
        </w:rPr>
      </w:pPr>
      <w:r>
        <w:rPr>
          <w:rFonts w:cstheme="minorHAnsi"/>
          <w:szCs w:val="24"/>
        </w:rPr>
        <w:t>An online event with Janet Kennedy. Apply visiting minister rate. Proposal paper available.</w:t>
      </w:r>
    </w:p>
    <w:p w:rsidRPr="002F3199" w:rsidR="000232CD" w:rsidP="000232CD" w:rsidRDefault="000232CD" w14:paraId="31223E17" w14:textId="77777777">
      <w:pPr>
        <w:pStyle w:val="Motion"/>
        <w:spacing w:before="0" w:line="259" w:lineRule="auto"/>
        <w:ind w:left="360"/>
        <w:rPr>
          <w:rFonts w:ascii="Calibri" w:hAnsi="Calibri"/>
        </w:rPr>
      </w:pPr>
      <w:r w:rsidRPr="00524C2E">
        <w:rPr>
          <w:b/>
          <w:bCs/>
        </w:rPr>
        <w:t xml:space="preserve">MOTION </w:t>
      </w:r>
      <w:r w:rsidRPr="00524C2E">
        <w:t xml:space="preserve">by </w:t>
      </w:r>
      <w:sdt>
        <w:sdtPr>
          <w:rPr>
            <w:rStyle w:val="MOTIONChar0"/>
            <w:rFonts w:asciiTheme="minorHAnsi" w:hAnsiTheme="minorHAnsi" w:cstheme="minorHAnsi"/>
            <w:color w:val="auto"/>
            <w:sz w:val="24"/>
            <w:szCs w:val="24"/>
          </w:rPr>
          <w:id w:val="1679227454"/>
          <w:placeholder>
            <w:docPart w:val="8AB6EF3B53D04157AC9B5D9F504C9FCE"/>
          </w:placeholder>
          <w:dropDownList>
            <w:listItem w:value="Choose an item."/>
            <w:listItem w:displayText="Pat Tooley" w:value="Pat Tooley"/>
            <w:listItem w:displayText="Allison Playfair" w:value="Allison Playfair"/>
            <w:listItem w:displayText="Barbara Duffin" w:value="Barbara Duffin"/>
            <w:listItem w:displayText="Doug Caldwell" w:value="Doug Caldwell"/>
            <w:listItem w:displayText="Joanne Hedge" w:value="Joanne Hedge"/>
            <w:listItem w:displayText="Lennox Scarlett" w:value="Lennox Scarlett"/>
            <w:listItem w:displayText="Michael Veall" w:value="Michael Veall"/>
            <w:listItem w:displayText="Morar Murray-Hayes" w:value="Morar Murray-Hayes"/>
            <w:listItem w:displayText="Peg Turner" w:value="Peg Turner"/>
            <w:listItem w:displayText="Sandra Litt" w:value="Sandra Litt"/>
            <w:listItem w:displayText="Susan Stephen" w:value="Susan Stephen"/>
            <w:listItem w:displayText="Ted Smith" w:value="Ted Smith"/>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Ted Smith</w:t>
          </w:r>
        </w:sdtContent>
      </w:sdt>
      <w:r w:rsidRPr="00524C2E">
        <w:t xml:space="preserve"> / </w:t>
      </w:r>
      <w:sdt>
        <w:sdtPr>
          <w:rPr>
            <w:rStyle w:val="MOTIONChar0"/>
            <w:rFonts w:asciiTheme="minorHAnsi" w:hAnsiTheme="minorHAnsi" w:cstheme="minorHAnsi"/>
            <w:color w:val="auto"/>
            <w:sz w:val="24"/>
            <w:szCs w:val="24"/>
          </w:rPr>
          <w:id w:val="-1768379020"/>
          <w:placeholder>
            <w:docPart w:val="29A09DA5824D4A94B90D4B57359F8AAF"/>
          </w:placeholder>
          <w:dropDownList>
            <w:listItem w:value="Choose an item."/>
            <w:listItem w:displayText="Pat Tooley" w:value="Pat Tooley"/>
            <w:listItem w:displayText="Allison Playfair" w:value="Allison Playfair"/>
            <w:listItem w:displayText="Barbara Duffin" w:value="Barbara Duffin"/>
            <w:listItem w:displayText="Doug Caldwell" w:value="Doug Caldwell"/>
            <w:listItem w:displayText="Joanne Hedge" w:value="Joanne Hedge"/>
            <w:listItem w:displayText="Lennox Scarlett" w:value="Lennox Scarlett"/>
            <w:listItem w:displayText="Michael Veall" w:value="Michael Veall"/>
            <w:listItem w:displayText="Morar Murray-Hayes" w:value="Morar Murray-Hayes"/>
            <w:listItem w:displayText="Peg Turner" w:value="Peg Turner"/>
            <w:listItem w:displayText="Sandra Litt" w:value="Sandra Litt"/>
            <w:listItem w:displayText="Susan Stephen" w:value="Susan Stephen"/>
            <w:listItem w:displayText="Ted Smith" w:value="Ted Smith"/>
            <w:listItem w:displayText="Micol Cottrell" w:value="Micol Cottrell"/>
          </w:dropDownList>
        </w:sdtPr>
        <w:sdtEndPr>
          <w:rPr>
            <w:rStyle w:val="DefaultParagraphFont"/>
            <w:lang w:eastAsia="en-US"/>
          </w:rPr>
        </w:sdtEndPr>
        <w:sdtContent>
          <w:r>
            <w:rPr>
              <w:rStyle w:val="MOTIONChar0"/>
              <w:rFonts w:asciiTheme="minorHAnsi" w:hAnsiTheme="minorHAnsi" w:cstheme="minorHAnsi"/>
              <w:color w:val="auto"/>
              <w:sz w:val="24"/>
              <w:szCs w:val="24"/>
            </w:rPr>
            <w:t>Morar Murray-Hayes</w:t>
          </w:r>
        </w:sdtContent>
      </w:sdt>
      <w:r w:rsidRPr="00524C2E">
        <w:rPr>
          <w:b/>
          <w:bCs/>
        </w:rPr>
        <w:t xml:space="preserve"> </w:t>
      </w:r>
      <w:r w:rsidRPr="00524C2E">
        <w:t>that</w:t>
      </w:r>
      <w:r w:rsidRPr="00524C2E">
        <w:rPr>
          <w:rFonts w:ascii="Calibri" w:hAnsi="Calibri"/>
        </w:rPr>
        <w:t xml:space="preserve"> the </w:t>
      </w:r>
      <w:r w:rsidRPr="00F7176B">
        <w:t xml:space="preserve">Human Resources Commission of Horseshoe Falls Regional Council </w:t>
      </w:r>
      <w:r>
        <w:t xml:space="preserve">host a workshop on </w:t>
      </w:r>
      <w:r w:rsidRPr="000232CD">
        <w:rPr>
          <w:i/>
          <w:iCs/>
        </w:rPr>
        <w:t>Ministering to those with Dementia</w:t>
      </w:r>
      <w:r>
        <w:t>, with Janet Kennedy, United Church minister, offering the visiting minister rate $250, plus mileage.</w:t>
      </w:r>
    </w:p>
    <w:p w:rsidR="000232CD" w:rsidP="000232CD" w:rsidRDefault="000232CD" w14:paraId="09B4C157" w14:textId="77777777">
      <w:pPr>
        <w:pStyle w:val="ListParagraph"/>
        <w:numPr>
          <w:ilvl w:val="0"/>
          <w:numId w:val="0"/>
        </w:numPr>
        <w:tabs>
          <w:tab w:val="left" w:pos="360"/>
        </w:tabs>
        <w:spacing w:before="0" w:after="240"/>
        <w:ind w:left="360"/>
        <w:contextualSpacing w:val="0"/>
        <w:rPr>
          <w:rFonts w:ascii="Calibri" w:hAnsi="Calibri"/>
          <w:b/>
          <w:bCs/>
        </w:rPr>
      </w:pPr>
      <w:r w:rsidRPr="00507A85">
        <w:rPr>
          <w:b/>
          <w:bCs/>
          <w:szCs w:val="24"/>
        </w:rPr>
        <w:t>MOTION</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sdt>
        <w:sdtPr>
          <w:rPr>
            <w:rStyle w:val="MOTIONChar0"/>
            <w:rFonts w:ascii="Calibri" w:hAnsi="Calibri" w:cstheme="minorHAnsi"/>
            <w:b/>
            <w:bCs/>
            <w:color w:val="auto"/>
            <w:sz w:val="24"/>
            <w:szCs w:val="24"/>
          </w:rPr>
          <w:id w:val="-1493091197"/>
          <w:placeholder>
            <w:docPart w:val="26B96CB826B54174823FAA6EAD67398A"/>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rFonts w:eastAsiaTheme="minorHAnsi" w:cstheme="minorBidi"/>
            <w:szCs w:val="22"/>
            <w:lang w:eastAsia="en-US"/>
          </w:rPr>
        </w:sdtEndPr>
        <w:sdtContent>
          <w:r w:rsidRPr="00FC05C1">
            <w:rPr>
              <w:rStyle w:val="MOTIONChar0"/>
              <w:rFonts w:ascii="Calibri" w:hAnsi="Calibri" w:cstheme="minorHAnsi"/>
              <w:b/>
              <w:bCs/>
              <w:color w:val="auto"/>
              <w:sz w:val="24"/>
              <w:szCs w:val="24"/>
            </w:rPr>
            <w:t>CARRIED</w:t>
          </w:r>
        </w:sdtContent>
      </w:sdt>
    </w:p>
    <w:p w:rsidRPr="000232CD" w:rsidR="000232CD" w:rsidP="00D34F2D" w:rsidRDefault="000232CD" w14:paraId="424FF6EF" w14:textId="77777777">
      <w:pPr>
        <w:pStyle w:val="ListParagraph"/>
        <w:numPr>
          <w:ilvl w:val="0"/>
          <w:numId w:val="32"/>
        </w:numPr>
        <w:spacing w:before="0" w:after="0"/>
        <w:ind w:left="360"/>
        <w:contextualSpacing w:val="0"/>
        <w:rPr>
          <w:rFonts w:eastAsiaTheme="minorEastAsia" w:cstheme="minorHAnsi"/>
          <w:szCs w:val="24"/>
        </w:rPr>
      </w:pPr>
      <w:r>
        <w:rPr>
          <w:rFonts w:cstheme="minorHAnsi"/>
          <w:b/>
          <w:bCs/>
          <w:szCs w:val="24"/>
        </w:rPr>
        <w:t>S</w:t>
      </w:r>
      <w:r w:rsidRPr="004071F6">
        <w:rPr>
          <w:rFonts w:cstheme="minorHAnsi"/>
          <w:b/>
          <w:bCs/>
          <w:szCs w:val="24"/>
        </w:rPr>
        <w:t>hort-</w:t>
      </w:r>
      <w:r>
        <w:rPr>
          <w:rFonts w:cstheme="minorHAnsi"/>
          <w:b/>
          <w:bCs/>
          <w:szCs w:val="24"/>
        </w:rPr>
        <w:t>T</w:t>
      </w:r>
      <w:r w:rsidRPr="004071F6">
        <w:rPr>
          <w:rFonts w:cstheme="minorHAnsi"/>
          <w:b/>
          <w:bCs/>
          <w:szCs w:val="24"/>
        </w:rPr>
        <w:t xml:space="preserve">erm </w:t>
      </w:r>
      <w:r>
        <w:rPr>
          <w:rFonts w:cstheme="minorHAnsi"/>
          <w:b/>
          <w:bCs/>
          <w:szCs w:val="24"/>
        </w:rPr>
        <w:t>S</w:t>
      </w:r>
      <w:r w:rsidRPr="004071F6">
        <w:rPr>
          <w:rFonts w:cstheme="minorHAnsi"/>
          <w:b/>
          <w:bCs/>
          <w:szCs w:val="24"/>
        </w:rPr>
        <w:t xml:space="preserve">upply to </w:t>
      </w:r>
      <w:r w:rsidRPr="001522DF">
        <w:rPr>
          <w:rFonts w:cstheme="minorHAnsi"/>
          <w:b/>
          <w:bCs/>
          <w:szCs w:val="24"/>
        </w:rPr>
        <w:t xml:space="preserve">Permanent Call/Appointment </w:t>
      </w:r>
      <w:r>
        <w:rPr>
          <w:rFonts w:cstheme="minorHAnsi"/>
          <w:b/>
          <w:bCs/>
          <w:szCs w:val="24"/>
        </w:rPr>
        <w:t>P</w:t>
      </w:r>
      <w:r w:rsidRPr="001522DF">
        <w:rPr>
          <w:rFonts w:cstheme="minorHAnsi"/>
          <w:b/>
          <w:bCs/>
          <w:szCs w:val="24"/>
        </w:rPr>
        <w:t>rocess</w:t>
      </w:r>
      <w:r w:rsidRPr="001522DF">
        <w:rPr>
          <w:rFonts w:cstheme="minorHAnsi"/>
          <w:szCs w:val="24"/>
        </w:rPr>
        <w:t xml:space="preserve">. </w:t>
      </w:r>
    </w:p>
    <w:p w:rsidRPr="001522DF" w:rsidR="000232CD" w:rsidP="000232CD" w:rsidRDefault="000232CD" w14:paraId="55676EBB" w14:textId="77ACBEF3">
      <w:pPr>
        <w:pStyle w:val="ListParagraph"/>
        <w:numPr>
          <w:ilvl w:val="0"/>
          <w:numId w:val="0"/>
        </w:numPr>
        <w:spacing w:before="0"/>
        <w:ind w:left="360"/>
        <w:contextualSpacing w:val="0"/>
        <w:rPr>
          <w:rFonts w:eastAsiaTheme="minorEastAsia" w:cstheme="minorHAnsi"/>
          <w:szCs w:val="24"/>
        </w:rPr>
      </w:pPr>
      <w:r w:rsidRPr="001522DF">
        <w:rPr>
          <w:rFonts w:cstheme="minorHAnsi"/>
          <w:szCs w:val="24"/>
        </w:rPr>
        <w:t>This policy will be sent to churches if they know they want to work with a minister they have already had for a short term</w:t>
      </w:r>
      <w:r w:rsidR="00D34F2D">
        <w:rPr>
          <w:rFonts w:cstheme="minorHAnsi"/>
          <w:szCs w:val="24"/>
        </w:rPr>
        <w:t>, supply appointment</w:t>
      </w:r>
      <w:r w:rsidRPr="001522DF">
        <w:rPr>
          <w:rFonts w:cstheme="minorHAnsi"/>
          <w:szCs w:val="24"/>
        </w:rPr>
        <w:t xml:space="preserve">. </w:t>
      </w:r>
      <w:r w:rsidR="00D34F2D">
        <w:rPr>
          <w:rFonts w:cstheme="minorHAnsi"/>
          <w:szCs w:val="24"/>
        </w:rPr>
        <w:t xml:space="preserve">An updated </w:t>
      </w:r>
      <w:r>
        <w:rPr>
          <w:rFonts w:cstheme="minorHAnsi"/>
          <w:szCs w:val="24"/>
        </w:rPr>
        <w:t xml:space="preserve">Position </w:t>
      </w:r>
      <w:r w:rsidR="00D34F2D">
        <w:rPr>
          <w:rFonts w:cstheme="minorHAnsi"/>
          <w:szCs w:val="24"/>
        </w:rPr>
        <w:t>D</w:t>
      </w:r>
      <w:r>
        <w:rPr>
          <w:rFonts w:cstheme="minorHAnsi"/>
          <w:szCs w:val="24"/>
        </w:rPr>
        <w:t>escription is necessary to complete</w:t>
      </w:r>
      <w:r w:rsidR="00D34F2D">
        <w:rPr>
          <w:rFonts w:cstheme="minorHAnsi"/>
          <w:szCs w:val="24"/>
        </w:rPr>
        <w:t>.</w:t>
      </w:r>
      <w:r>
        <w:rPr>
          <w:rFonts w:cstheme="minorHAnsi"/>
          <w:szCs w:val="24"/>
        </w:rPr>
        <w:t xml:space="preserve"> Apply </w:t>
      </w:r>
      <w:r w:rsidR="00D34F2D">
        <w:rPr>
          <w:rFonts w:cstheme="minorHAnsi"/>
          <w:szCs w:val="24"/>
        </w:rPr>
        <w:t xml:space="preserve">a </w:t>
      </w:r>
      <w:r>
        <w:rPr>
          <w:rFonts w:cstheme="minorHAnsi"/>
          <w:szCs w:val="24"/>
        </w:rPr>
        <w:t>decision</w:t>
      </w:r>
      <w:r w:rsidR="00D34F2D">
        <w:rPr>
          <w:rFonts w:cstheme="minorHAnsi"/>
          <w:szCs w:val="24"/>
        </w:rPr>
        <w:t>-</w:t>
      </w:r>
      <w:r>
        <w:rPr>
          <w:rFonts w:cstheme="minorHAnsi"/>
          <w:szCs w:val="24"/>
        </w:rPr>
        <w:t>tree to the search process. Proposal paper available.</w:t>
      </w:r>
    </w:p>
    <w:p w:rsidRPr="001522DF" w:rsidR="000232CD" w:rsidP="000232CD" w:rsidRDefault="000232CD" w14:paraId="7C0FE8F3" w14:textId="77777777">
      <w:pPr>
        <w:spacing w:before="0"/>
        <w:ind w:left="360"/>
        <w:rPr>
          <w:rFonts w:eastAsiaTheme="minorEastAsia" w:cstheme="minorHAnsi"/>
          <w:szCs w:val="24"/>
        </w:rPr>
      </w:pPr>
      <w:r w:rsidRPr="001522DF">
        <w:rPr>
          <w:rFonts w:eastAsiaTheme="minorEastAsia" w:cstheme="minorHAnsi"/>
          <w:szCs w:val="24"/>
        </w:rPr>
        <w:t>The amended version of this policy Agreed by Consensus</w:t>
      </w:r>
    </w:p>
    <w:p w:rsidRPr="001522DF" w:rsidR="000232CD" w:rsidP="000232CD" w:rsidRDefault="000232CD" w14:paraId="0968BD7F" w14:textId="2441B9B8">
      <w:pPr>
        <w:spacing w:before="0"/>
        <w:ind w:left="360"/>
        <w:rPr>
          <w:rFonts w:eastAsia="Calibri" w:cstheme="minorHAnsi"/>
          <w:szCs w:val="24"/>
          <w:lang w:bidi="he-IL"/>
        </w:rPr>
      </w:pPr>
      <w:r w:rsidRPr="00524C2E">
        <w:rPr>
          <w:b/>
          <w:bCs/>
        </w:rPr>
        <w:t xml:space="preserve">MOTION </w:t>
      </w:r>
      <w:r w:rsidRPr="00524C2E">
        <w:t xml:space="preserve">by </w:t>
      </w:r>
      <w:sdt>
        <w:sdtPr>
          <w:rPr>
            <w:rStyle w:val="MOTIONChar0"/>
            <w:rFonts w:asciiTheme="minorHAnsi" w:hAnsiTheme="minorHAnsi" w:cstheme="minorHAnsi"/>
            <w:color w:val="auto"/>
            <w:sz w:val="24"/>
            <w:szCs w:val="24"/>
          </w:rPr>
          <w:id w:val="-601877178"/>
          <w:placeholder>
            <w:docPart w:val="2B029E122EE84934A3767D2753D37F90"/>
          </w:placeholder>
          <w:dropDownList>
            <w:listItem w:value="Choose an item."/>
            <w:listItem w:displayText="Pat Tooley" w:value="Pat Tooley"/>
            <w:listItem w:displayText="Allison Playfair" w:value="Allison Playfair"/>
            <w:listItem w:displayText="Barbara Duffin" w:value="Barbara Duffin"/>
            <w:listItem w:displayText="Doug Caldwell" w:value="Doug Caldwell"/>
            <w:listItem w:displayText="Joanne Hedge" w:value="Joanne Hedge"/>
            <w:listItem w:displayText="Lennox Scarlett" w:value="Lennox Scarlett"/>
            <w:listItem w:displayText="Michael Veall" w:value="Michael Veall"/>
            <w:listItem w:displayText="Morar Murray-Hayes" w:value="Morar Murray-Hayes"/>
            <w:listItem w:displayText="Peg Turner" w:value="Peg Turner"/>
            <w:listItem w:displayText="Sandra Litt" w:value="Sandra Litt"/>
            <w:listItem w:displayText="Susan Stephen" w:value="Susan Stephen"/>
            <w:listItem w:displayText="Ted Smith" w:value="Ted Smith"/>
            <w:listItem w:displayText="Micol Cottrell" w:value="Micol Cottrell"/>
          </w:dropDownList>
        </w:sdtPr>
        <w:sdtEndPr>
          <w:rPr>
            <w:rStyle w:val="DefaultParagraphFont"/>
            <w:rFonts w:eastAsiaTheme="minorHAnsi" w:cstheme="minorBidi"/>
            <w:szCs w:val="22"/>
            <w:lang w:eastAsia="en-US"/>
          </w:rPr>
        </w:sdtEndPr>
        <w:sdtContent>
          <w:r>
            <w:rPr>
              <w:rStyle w:val="MOTIONChar0"/>
              <w:rFonts w:asciiTheme="minorHAnsi" w:hAnsiTheme="minorHAnsi" w:cstheme="minorHAnsi"/>
              <w:color w:val="auto"/>
              <w:sz w:val="24"/>
              <w:szCs w:val="24"/>
            </w:rPr>
            <w:t>Morar Murray-Hayes</w:t>
          </w:r>
        </w:sdtContent>
      </w:sdt>
      <w:r w:rsidRPr="00524C2E">
        <w:t xml:space="preserve"> / </w:t>
      </w:r>
      <w:sdt>
        <w:sdtPr>
          <w:rPr>
            <w:rStyle w:val="MOTIONChar0"/>
            <w:rFonts w:asciiTheme="minorHAnsi" w:hAnsiTheme="minorHAnsi" w:cstheme="minorHAnsi"/>
            <w:color w:val="auto"/>
            <w:sz w:val="24"/>
            <w:szCs w:val="24"/>
          </w:rPr>
          <w:id w:val="1497538679"/>
          <w:placeholder>
            <w:docPart w:val="363EAE6AEB114EE29C478A655C04D29D"/>
          </w:placeholder>
          <w:dropDownList>
            <w:listItem w:value="Choose an item."/>
            <w:listItem w:displayText="Pat Tooley" w:value="Pat Tooley"/>
            <w:listItem w:displayText="Allison Playfair" w:value="Allison Playfair"/>
            <w:listItem w:displayText="Barbara Duffin" w:value="Barbara Duffin"/>
            <w:listItem w:displayText="Doug Caldwell" w:value="Doug Caldwell"/>
            <w:listItem w:displayText="Joanne Hedge" w:value="Joanne Hedge"/>
            <w:listItem w:displayText="Lennox Scarlett" w:value="Lennox Scarlett"/>
            <w:listItem w:displayText="Michael Veall" w:value="Michael Veall"/>
            <w:listItem w:displayText="Morar Murray-Hayes" w:value="Morar Murray-Hayes"/>
            <w:listItem w:displayText="Peg Turner" w:value="Peg Turner"/>
            <w:listItem w:displayText="Sandra Litt" w:value="Sandra Litt"/>
            <w:listItem w:displayText="Susan Stephen" w:value="Susan Stephen"/>
            <w:listItem w:displayText="Ted Smith" w:value="Ted Smith"/>
            <w:listItem w:displayText="Micol Cottrell" w:value="Micol Cottrell"/>
          </w:dropDownList>
        </w:sdtPr>
        <w:sdtEndPr>
          <w:rPr>
            <w:rStyle w:val="DefaultParagraphFont"/>
            <w:rFonts w:eastAsiaTheme="minorHAnsi" w:cstheme="minorBidi"/>
            <w:szCs w:val="22"/>
            <w:lang w:eastAsia="en-US"/>
          </w:rPr>
        </w:sdtEndPr>
        <w:sdtContent>
          <w:r>
            <w:rPr>
              <w:rStyle w:val="MOTIONChar0"/>
              <w:rFonts w:asciiTheme="minorHAnsi" w:hAnsiTheme="minorHAnsi" w:cstheme="minorHAnsi"/>
              <w:color w:val="auto"/>
              <w:sz w:val="24"/>
              <w:szCs w:val="24"/>
            </w:rPr>
            <w:t>Doug Caldwell</w:t>
          </w:r>
        </w:sdtContent>
      </w:sdt>
      <w:r w:rsidRPr="00524C2E">
        <w:rPr>
          <w:b/>
          <w:bCs/>
        </w:rPr>
        <w:t xml:space="preserve"> </w:t>
      </w:r>
      <w:r w:rsidRPr="00524C2E">
        <w:t>that</w:t>
      </w:r>
      <w:r w:rsidRPr="00524C2E">
        <w:rPr>
          <w:rFonts w:ascii="Calibri" w:hAnsi="Calibri"/>
        </w:rPr>
        <w:t xml:space="preserve"> </w:t>
      </w:r>
      <w:r w:rsidRPr="001522DF">
        <w:rPr>
          <w:rFonts w:eastAsia="Calibri" w:cstheme="minorHAnsi"/>
          <w:szCs w:val="24"/>
          <w:lang w:bidi="he-IL"/>
        </w:rPr>
        <w:t xml:space="preserve">the Human Resources Commission of </w:t>
      </w:r>
      <w:r w:rsidRPr="00F7176B">
        <w:t xml:space="preserve">Horseshoe Falls </w:t>
      </w:r>
      <w:r w:rsidRPr="001522DF">
        <w:rPr>
          <w:rFonts w:eastAsia="Calibri" w:cstheme="minorHAnsi"/>
          <w:szCs w:val="24"/>
          <w:lang w:bidi="he-IL"/>
        </w:rPr>
        <w:t xml:space="preserve">Regional Council </w:t>
      </w:r>
      <w:r w:rsidR="00D34F2D">
        <w:rPr>
          <w:rFonts w:eastAsia="Calibri" w:cstheme="minorHAnsi"/>
          <w:szCs w:val="24"/>
          <w:lang w:bidi="he-IL"/>
        </w:rPr>
        <w:t>recei</w:t>
      </w:r>
      <w:r w:rsidRPr="001522DF">
        <w:rPr>
          <w:rFonts w:eastAsia="Calibri" w:cstheme="minorHAnsi"/>
          <w:szCs w:val="24"/>
          <w:lang w:bidi="he-IL"/>
        </w:rPr>
        <w:t xml:space="preserve">ves the </w:t>
      </w:r>
      <w:r w:rsidRPr="00D34F2D">
        <w:rPr>
          <w:rFonts w:eastAsia="Calibri" w:cstheme="minorHAnsi"/>
          <w:i/>
          <w:iCs/>
          <w:szCs w:val="24"/>
          <w:lang w:bidi="he-IL"/>
        </w:rPr>
        <w:t>Short-Term Supply to Permanent Position Policy</w:t>
      </w:r>
      <w:r w:rsidRPr="001522DF">
        <w:rPr>
          <w:rFonts w:eastAsia="Calibri" w:cstheme="minorHAnsi"/>
          <w:szCs w:val="24"/>
          <w:lang w:bidi="he-IL"/>
        </w:rPr>
        <w:t>, with the amendments made at this meeting.</w:t>
      </w:r>
    </w:p>
    <w:p w:rsidRPr="00D34F2D" w:rsidR="00B75309" w:rsidP="00D34F2D" w:rsidRDefault="000232CD" w14:paraId="031E29A8" w14:textId="6B8C08D4">
      <w:pPr>
        <w:spacing w:before="0" w:after="360"/>
        <w:ind w:left="360"/>
        <w:rPr>
          <w:rFonts w:cstheme="minorHAnsi"/>
          <w:b/>
          <w:bCs/>
          <w:szCs w:val="24"/>
        </w:rPr>
      </w:pPr>
      <w:r w:rsidRPr="001522DF">
        <w:rPr>
          <w:rFonts w:cstheme="minorHAnsi"/>
          <w:b/>
          <w:bCs/>
          <w:szCs w:val="24"/>
        </w:rPr>
        <w:t>MOTION</w:t>
      </w:r>
      <w:r w:rsidRPr="001522DF">
        <w:rPr>
          <w:rFonts w:cstheme="minorHAnsi"/>
          <w:b/>
          <w:bCs/>
          <w:szCs w:val="24"/>
        </w:rPr>
        <w:tab/>
      </w:r>
      <w:r w:rsidRPr="001522DF">
        <w:rPr>
          <w:rFonts w:cstheme="minorHAnsi"/>
          <w:b/>
          <w:bCs/>
          <w:szCs w:val="24"/>
        </w:rPr>
        <w:tab/>
      </w:r>
      <w:r w:rsidRPr="001522DF">
        <w:rPr>
          <w:rFonts w:cstheme="minorHAnsi"/>
          <w:b/>
          <w:bCs/>
          <w:szCs w:val="24"/>
        </w:rPr>
        <w:tab/>
      </w:r>
      <w:r w:rsidRPr="001522DF">
        <w:rPr>
          <w:rFonts w:cstheme="minorHAnsi"/>
          <w:b/>
          <w:bCs/>
          <w:szCs w:val="24"/>
        </w:rPr>
        <w:tab/>
      </w:r>
      <w:r>
        <w:rPr>
          <w:rFonts w:cstheme="minorHAnsi"/>
          <w:b/>
          <w:bCs/>
          <w:szCs w:val="24"/>
        </w:rPr>
        <w:tab/>
      </w:r>
      <w:r w:rsidRPr="001522DF">
        <w:rPr>
          <w:rFonts w:cstheme="minorHAnsi"/>
          <w:b/>
          <w:bCs/>
          <w:szCs w:val="24"/>
        </w:rPr>
        <w:tab/>
      </w:r>
      <w:r w:rsidRPr="001522DF">
        <w:rPr>
          <w:rFonts w:cstheme="minorHAnsi"/>
          <w:b/>
          <w:bCs/>
          <w:szCs w:val="24"/>
        </w:rPr>
        <w:tab/>
      </w:r>
      <w:r w:rsidRPr="001522DF">
        <w:rPr>
          <w:rFonts w:cstheme="minorHAnsi"/>
          <w:b/>
          <w:bCs/>
          <w:szCs w:val="24"/>
        </w:rPr>
        <w:tab/>
      </w:r>
      <w:r w:rsidRPr="001522DF">
        <w:rPr>
          <w:rFonts w:cstheme="minorHAnsi"/>
          <w:b/>
          <w:bCs/>
          <w:szCs w:val="24"/>
        </w:rPr>
        <w:tab/>
      </w:r>
      <w:sdt>
        <w:sdtPr>
          <w:rPr>
            <w:rFonts w:cstheme="minorHAnsi"/>
            <w:b/>
            <w:bCs/>
            <w:szCs w:val="24"/>
          </w:rPr>
          <w:id w:val="1555345920"/>
          <w:placeholder>
            <w:docPart w:val="7680876AEA2B4C1983C92B703A4CA873"/>
          </w:placeholder>
          <w:comboBox>
            <w:listItem w:value="Choose an item."/>
            <w:listItem w:displayText="CARRIED" w:value="CARRIED"/>
            <w:listItem w:displayText="DEFEATED" w:value="DEFEATED"/>
            <w:listItem w:displayText="AGREED" w:value="AGREED"/>
            <w:listItem w:displayText="AGREED by CONSENSUS" w:value="AGREED by CONSENSUS"/>
          </w:comboBox>
        </w:sdtPr>
        <w:sdtContent>
          <w:r>
            <w:rPr>
              <w:rFonts w:cstheme="minorHAnsi"/>
              <w:b/>
              <w:bCs/>
              <w:szCs w:val="24"/>
            </w:rPr>
            <w:t>CARRIED</w:t>
          </w:r>
        </w:sdtContent>
      </w:sdt>
    </w:p>
    <w:bookmarkEnd w:id="3"/>
    <w:p w:rsidRPr="00337ACF" w:rsidR="00417D9F" w:rsidP="00337ACF" w:rsidRDefault="00E80E81" w14:paraId="3730B3E6" w14:textId="3CC690A2">
      <w:pPr>
        <w:pStyle w:val="Motion"/>
        <w:spacing w:before="0" w:after="0" w:line="259" w:lineRule="auto"/>
        <w:ind w:left="0"/>
        <w:rPr>
          <w:bCs/>
        </w:rPr>
      </w:pPr>
      <w:r w:rsidRPr="00337ACF">
        <w:rPr>
          <w:b/>
          <w:bCs/>
        </w:rPr>
        <w:t>Next Meeting:</w:t>
      </w:r>
      <w:r w:rsidRPr="00337ACF">
        <w:t xml:space="preserve"> </w:t>
      </w:r>
      <w:sdt>
        <w:sdtPr>
          <w:id w:val="-502899839"/>
          <w:placeholder>
            <w:docPart w:val="3558C8A293E447128E9DB5749BCEB916"/>
          </w:placeholder>
          <w:date w:fullDate="2024-02-28T00:00:00Z">
            <w:dateFormat w:val="dddd, MMMM dd, yyyy"/>
            <w:lid w:val="en-US"/>
            <w:storeMappedDataAs w:val="dateTime"/>
            <w:calendar w:val="gregorian"/>
          </w:date>
        </w:sdtPr>
        <w:sdtContent>
          <w:r w:rsidRPr="00D34F2D" w:rsidR="00D34F2D">
            <w:rPr>
              <w:lang w:val="en-US"/>
            </w:rPr>
            <w:t>Wednesday, February 28, 2024</w:t>
          </w:r>
        </w:sdtContent>
      </w:sdt>
      <w:r w:rsidRPr="00337ACF">
        <w:rPr>
          <w:bCs/>
        </w:rPr>
        <w:t xml:space="preserve"> </w:t>
      </w:r>
      <w:r w:rsidRPr="00337ACF" w:rsidR="00710B70">
        <w:rPr>
          <w:bCs/>
        </w:rPr>
        <w:t xml:space="preserve">at 1:00 pm </w:t>
      </w:r>
      <w:r w:rsidRPr="00337ACF" w:rsidR="00AF4915">
        <w:rPr>
          <w:bCs/>
        </w:rPr>
        <w:t xml:space="preserve">by </w:t>
      </w:r>
      <w:r w:rsidRPr="00337ACF" w:rsidR="00710B70">
        <w:rPr>
          <w:bCs/>
        </w:rPr>
        <w:t>Zoom</w:t>
      </w:r>
    </w:p>
    <w:p w:rsidRPr="00337ACF" w:rsidR="00E80E81" w:rsidP="006F5174" w:rsidRDefault="00E80E81" w14:paraId="62725C4A" w14:textId="14AE4577">
      <w:pPr>
        <w:pStyle w:val="Motion"/>
        <w:spacing w:before="0" w:after="240" w:line="259" w:lineRule="auto"/>
        <w:ind w:left="0"/>
        <w:rPr>
          <w:b/>
          <w:bCs/>
        </w:rPr>
      </w:pPr>
      <w:r w:rsidRPr="00337ACF">
        <w:rPr>
          <w:b/>
          <w:bCs/>
        </w:rPr>
        <w:t>Worship/Closing Prayers:</w:t>
      </w:r>
      <w:r w:rsidRPr="00337ACF" w:rsidR="00AF4915">
        <w:rPr>
          <w:b/>
          <w:bCs/>
        </w:rPr>
        <w:t xml:space="preserve"> </w:t>
      </w:r>
      <w:sdt>
        <w:sdtPr>
          <w:rPr>
            <w:rStyle w:val="MOTIONChar0"/>
            <w:rFonts w:asciiTheme="minorHAnsi" w:hAnsiTheme="minorHAnsi" w:cstheme="minorHAnsi"/>
            <w:color w:val="auto"/>
            <w:sz w:val="24"/>
            <w:szCs w:val="24"/>
          </w:rPr>
          <w:id w:val="300966331"/>
          <w:placeholder>
            <w:docPart w:val="8CA3194B9D914AADA4A47D61DF48EBA8"/>
          </w:placeholder>
          <w:dropDownList>
            <w:listItem w:value="Choose an item."/>
            <w:listItem w:displayText="Pat Tooley" w:value="Pat Tooley"/>
            <w:listItem w:displayText="Doug Caldwell" w:value="Doug Caldwell"/>
            <w:listItem w:displayText="Cathy Dilts" w:value="Cathy Dilts"/>
            <w:listItem w:displayText="Joanne Hedge" w:value="Joanne Hedge"/>
            <w:listItem w:displayText="Sandra Litt" w:value="Sandra Litt"/>
            <w:listItem w:displayText="Morar Murray-Hayes" w:value="Morar Murray-Hayes"/>
            <w:listItem w:displayText="Allison Playfair" w:value="Allison Playfair"/>
            <w:listItem w:displayText="Ted Smith" w:value="Ted Smith"/>
            <w:listItem w:displayText="Susan Stephen" w:value="Susan Stephen"/>
            <w:listItem w:displayText="Michael Veall" w:value="Michael Veall"/>
            <w:listItem w:displayText="Micol Cottrell" w:value="Micol Cottrell"/>
          </w:dropDownList>
        </w:sdtPr>
        <w:sdtEndPr>
          <w:rPr>
            <w:rStyle w:val="DefaultParagraphFont"/>
            <w:lang w:eastAsia="en-US"/>
          </w:rPr>
        </w:sdtEndPr>
        <w:sdtContent>
          <w:r w:rsidR="00D34F2D">
            <w:rPr>
              <w:rStyle w:val="MOTIONChar0"/>
              <w:rFonts w:asciiTheme="minorHAnsi" w:hAnsiTheme="minorHAnsi" w:cstheme="minorHAnsi"/>
              <w:color w:val="auto"/>
              <w:sz w:val="24"/>
              <w:szCs w:val="24"/>
            </w:rPr>
            <w:t>Ted Smith</w:t>
          </w:r>
        </w:sdtContent>
      </w:sdt>
    </w:p>
    <w:p w:rsidRPr="00337ACF" w:rsidR="00E80E81" w:rsidP="00337ACF" w:rsidRDefault="00E80E81" w14:paraId="584B7CA4" w14:textId="77777777">
      <w:pPr>
        <w:spacing w:before="0" w:after="0"/>
        <w:rPr>
          <w:rFonts w:cstheme="minorHAnsi"/>
          <w:b/>
          <w:bCs/>
          <w:szCs w:val="24"/>
        </w:rPr>
      </w:pPr>
      <w:r w:rsidRPr="00337ACF">
        <w:rPr>
          <w:rFonts w:cstheme="minorHAnsi"/>
          <w:b/>
          <w:bCs/>
          <w:szCs w:val="24"/>
        </w:rPr>
        <w:t>Adjournment:</w:t>
      </w:r>
    </w:p>
    <w:p w:rsidRPr="00337ACF" w:rsidR="00E80E81" w:rsidP="00337ACF" w:rsidRDefault="00E80E81" w14:paraId="62F97FC9" w14:textId="4729F924">
      <w:pPr>
        <w:spacing w:before="0"/>
        <w:rPr>
          <w:rFonts w:cstheme="minorHAnsi"/>
          <w:szCs w:val="24"/>
        </w:rPr>
      </w:pPr>
      <w:bookmarkStart w:name="_Hlk120141745" w:id="12"/>
      <w:r w:rsidRPr="00337ACF">
        <w:rPr>
          <w:rFonts w:cstheme="minorHAnsi"/>
          <w:b/>
          <w:bCs/>
          <w:szCs w:val="24"/>
        </w:rPr>
        <w:t>MOTION</w:t>
      </w:r>
      <w:r w:rsidRPr="00337ACF">
        <w:rPr>
          <w:rFonts w:cstheme="minorHAnsi"/>
          <w:szCs w:val="24"/>
        </w:rPr>
        <w:t xml:space="preserve"> that the </w:t>
      </w:r>
      <w:bookmarkEnd w:id="12"/>
      <w:r w:rsidRPr="00337ACF">
        <w:rPr>
          <w:rFonts w:cstheme="minorHAnsi"/>
          <w:szCs w:val="24"/>
        </w:rPr>
        <w:t>Human Resources Commission of Horseshoe Falls Regional Council having concluded its business, be adjourned</w:t>
      </w:r>
      <w:r w:rsidRPr="00337ACF" w:rsidR="00710B70">
        <w:rPr>
          <w:rFonts w:cstheme="minorHAnsi"/>
          <w:szCs w:val="24"/>
        </w:rPr>
        <w:t xml:space="preserve"> at </w:t>
      </w:r>
      <w:r w:rsidRPr="00D34F2D" w:rsidR="00D34F2D">
        <w:rPr>
          <w:rFonts w:cstheme="minorHAnsi"/>
          <w:szCs w:val="24"/>
        </w:rPr>
        <w:t>2</w:t>
      </w:r>
      <w:r w:rsidRPr="00D34F2D" w:rsidR="00710B70">
        <w:rPr>
          <w:rFonts w:cstheme="minorHAnsi"/>
          <w:szCs w:val="24"/>
        </w:rPr>
        <w:t>:</w:t>
      </w:r>
      <w:r w:rsidRPr="00D34F2D" w:rsidR="00D34F2D">
        <w:rPr>
          <w:rFonts w:cstheme="minorHAnsi"/>
          <w:szCs w:val="24"/>
        </w:rPr>
        <w:t>45</w:t>
      </w:r>
      <w:r w:rsidRPr="00D34F2D" w:rsidR="00710B70">
        <w:rPr>
          <w:rFonts w:cstheme="minorHAnsi"/>
          <w:szCs w:val="24"/>
        </w:rPr>
        <w:t xml:space="preserve"> pm</w:t>
      </w:r>
      <w:r w:rsidRPr="00337ACF" w:rsidR="00710B70">
        <w:rPr>
          <w:rFonts w:cstheme="minorHAnsi"/>
          <w:szCs w:val="24"/>
        </w:rPr>
        <w:t>.</w:t>
      </w:r>
    </w:p>
    <w:p w:rsidRPr="00337ACF" w:rsidR="00E80E81" w:rsidP="006F5174" w:rsidRDefault="00E80E81" w14:paraId="18A8248E" w14:textId="77777777">
      <w:pPr>
        <w:pStyle w:val="Motion"/>
        <w:spacing w:before="0" w:after="0" w:line="259" w:lineRule="auto"/>
        <w:ind w:left="0"/>
        <w:rPr>
          <w:b/>
          <w:bCs/>
        </w:rPr>
      </w:pPr>
      <w:r w:rsidRPr="00337ACF">
        <w:rPr>
          <w:b/>
          <w:bCs/>
        </w:rPr>
        <w:t>MOTION</w:t>
      </w:r>
      <w:r w:rsidRPr="00337ACF">
        <w:rPr>
          <w:b/>
          <w:bCs/>
        </w:rPr>
        <w:tab/>
      </w:r>
      <w:r w:rsidRPr="00337ACF">
        <w:rPr>
          <w:b/>
          <w:bCs/>
        </w:rPr>
        <w:tab/>
      </w:r>
      <w:r w:rsidRPr="00337ACF">
        <w:rPr>
          <w:b/>
          <w:bCs/>
        </w:rPr>
        <w:tab/>
      </w:r>
      <w:r w:rsidRPr="00337ACF">
        <w:rPr>
          <w:b/>
          <w:bCs/>
        </w:rPr>
        <w:tab/>
      </w:r>
      <w:r w:rsidRPr="00337ACF">
        <w:rPr>
          <w:b/>
          <w:bCs/>
        </w:rPr>
        <w:tab/>
      </w:r>
      <w:r w:rsidRPr="00337ACF">
        <w:rPr>
          <w:b/>
          <w:bCs/>
        </w:rPr>
        <w:tab/>
      </w:r>
      <w:r w:rsidRPr="00337ACF" w:rsidR="00D47D98">
        <w:rPr>
          <w:b/>
          <w:bCs/>
        </w:rPr>
        <w:tab/>
      </w:r>
      <w:r w:rsidRPr="00337ACF">
        <w:rPr>
          <w:b/>
          <w:bCs/>
        </w:rPr>
        <w:tab/>
      </w:r>
      <w:r w:rsidRPr="00337ACF">
        <w:rPr>
          <w:b/>
          <w:bCs/>
        </w:rPr>
        <w:tab/>
      </w:r>
      <w:sdt>
        <w:sdtPr>
          <w:rPr>
            <w:rStyle w:val="MOTIONChar0"/>
            <w:rFonts w:asciiTheme="minorHAnsi" w:hAnsiTheme="minorHAnsi" w:cstheme="minorHAnsi"/>
            <w:b/>
            <w:bCs/>
            <w:color w:val="auto"/>
            <w:sz w:val="24"/>
            <w:szCs w:val="24"/>
          </w:rPr>
          <w:id w:val="-216359873"/>
          <w:placeholder>
            <w:docPart w:val="002F7B12CA4340F4A772004749A0B446"/>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rPr>
            <w:rStyle w:val="DefaultParagraphFont"/>
            <w:lang w:eastAsia="en-US"/>
          </w:rPr>
        </w:sdtEndPr>
        <w:sdtContent>
          <w:r w:rsidRPr="00337ACF" w:rsidR="00F0409C">
            <w:rPr>
              <w:rStyle w:val="MOTIONChar0"/>
              <w:rFonts w:asciiTheme="minorHAnsi" w:hAnsiTheme="minorHAnsi" w:cstheme="minorHAnsi"/>
              <w:b/>
              <w:bCs/>
              <w:color w:val="auto"/>
              <w:sz w:val="24"/>
              <w:szCs w:val="24"/>
            </w:rPr>
            <w:t>CARRIED</w:t>
          </w:r>
        </w:sdtContent>
      </w:sdt>
    </w:p>
    <w:sectPr w:rsidRPr="00337ACF" w:rsidR="00E80E81" w:rsidSect="001E6EDD">
      <w:headerReference w:type="default" r:id="rId10"/>
      <w:pgSz w:w="12240" w:h="15840" w:orient="portrait"/>
      <w:pgMar w:top="1134"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EDD" w:rsidP="005C4E1A" w:rsidRDefault="001E6EDD" w14:paraId="45E37541" w14:textId="77777777">
      <w:r>
        <w:separator/>
      </w:r>
    </w:p>
  </w:endnote>
  <w:endnote w:type="continuationSeparator" w:id="0">
    <w:p w:rsidR="001E6EDD" w:rsidP="005C4E1A" w:rsidRDefault="001E6EDD" w14:paraId="656723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EDD" w:rsidP="005C4E1A" w:rsidRDefault="001E6EDD" w14:paraId="71B2EA73" w14:textId="77777777">
      <w:r>
        <w:separator/>
      </w:r>
    </w:p>
  </w:footnote>
  <w:footnote w:type="continuationSeparator" w:id="0">
    <w:p w:rsidR="001E6EDD" w:rsidP="005C4E1A" w:rsidRDefault="001E6EDD" w14:paraId="62822B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A2898" w:rsidP="00BA2898" w:rsidRDefault="00000000" w14:paraId="1E6B2DBB" w14:textId="459A9E71">
    <w:pPr>
      <w:pStyle w:val="Header"/>
      <w:tabs>
        <w:tab w:val="left" w:pos="8364"/>
      </w:tabs>
      <w:jc w:val="center"/>
      <w:rPr>
        <w:noProof/>
      </w:rPr>
    </w:pPr>
    <w:sdt>
      <w:sdtPr>
        <w:rPr>
          <w:szCs w:val="18"/>
        </w:rPr>
        <w:id w:val="1483889687"/>
        <w:placeholder>
          <w:docPart w:val="D7BB1DEA6EDE436BABB1563122AF7CA9"/>
        </w:placeholder>
        <w:date w:fullDate="2024-01-24T00:00:00Z">
          <w:dateFormat w:val="MMMM d, yyyy"/>
          <w:lid w:val="en-US"/>
          <w:storeMappedDataAs w:val="dateTime"/>
          <w:calendar w:val="gregorian"/>
        </w:date>
      </w:sdtPr>
      <w:sdtContent>
        <w:r w:rsidRPr="00C043EE" w:rsidR="00C043EE">
          <w:rPr>
            <w:szCs w:val="18"/>
            <w:lang w:val="en-US"/>
          </w:rPr>
          <w:t>January 24, 2024</w:t>
        </w:r>
      </w:sdtContent>
    </w:sdt>
    <w:r w:rsidRPr="00095D1E" w:rsidR="00BA2898">
      <w:rPr>
        <w:b/>
        <w:color w:val="AEAAAA" w:themeColor="background2" w:themeShade="BF"/>
        <w:sz w:val="32"/>
        <w:szCs w:val="18"/>
      </w:rPr>
      <w:tab/>
    </w:r>
    <w:r w:rsidR="00BA2898">
      <w:rPr>
        <w:b/>
        <w:color w:val="1042B0"/>
        <w:sz w:val="32"/>
        <w:szCs w:val="18"/>
      </w:rPr>
      <w:t xml:space="preserve">         </w:t>
    </w:r>
    <w:r w:rsidR="00AA1746">
      <w:rPr>
        <w:b/>
        <w:color w:val="1042B0"/>
        <w:sz w:val="32"/>
        <w:szCs w:val="18"/>
      </w:rPr>
      <w:t xml:space="preserve">         </w:t>
    </w:r>
    <w:r w:rsidR="00BA2898">
      <w:rPr>
        <w:b/>
        <w:color w:val="1042B0"/>
        <w:sz w:val="32"/>
        <w:szCs w:val="18"/>
      </w:rPr>
      <w:t xml:space="preserve">                                                                 </w:t>
    </w:r>
    <w:r w:rsidR="00BA2898">
      <w:rPr>
        <w:szCs w:val="18"/>
      </w:rPr>
      <w:t>HRC 2</w:t>
    </w:r>
    <w:r w:rsidR="005A612A">
      <w:rPr>
        <w:szCs w:val="18"/>
      </w:rPr>
      <w:t>4</w:t>
    </w:r>
    <w:r w:rsidR="00BA2898">
      <w:rPr>
        <w:szCs w:val="18"/>
      </w:rPr>
      <w:t>-</w:t>
    </w:r>
    <w:r w:rsidRPr="00C043EE" w:rsidR="00BA2898">
      <w:rPr>
        <w:szCs w:val="18"/>
      </w:rPr>
      <w:fldChar w:fldCharType="begin"/>
    </w:r>
    <w:r w:rsidRPr="00C043EE" w:rsidR="00BA2898">
      <w:rPr>
        <w:szCs w:val="18"/>
      </w:rPr>
      <w:instrText xml:space="preserve"> PAGE   \* MERGEFORMAT </w:instrText>
    </w:r>
    <w:r w:rsidRPr="00C043EE" w:rsidR="00BA2898">
      <w:rPr>
        <w:szCs w:val="18"/>
      </w:rPr>
      <w:fldChar w:fldCharType="separate"/>
    </w:r>
    <w:r w:rsidRPr="00C043EE" w:rsidR="00BA2898">
      <w:rPr>
        <w:szCs w:val="18"/>
      </w:rPr>
      <w:t>6</w:t>
    </w:r>
    <w:r w:rsidRPr="00C043EE" w:rsidR="00BA2898">
      <w:rPr>
        <w:noProof/>
        <w:szCs w:val="18"/>
      </w:rPr>
      <w:fldChar w:fldCharType="end"/>
    </w:r>
  </w:p>
  <w:p w:rsidRPr="00A615D4" w:rsidR="005C4E1A" w:rsidP="00A615D4" w:rsidRDefault="00C828B7" w14:paraId="10C63435" w14:textId="77777777">
    <w:pPr>
      <w:spacing w:before="0" w:after="0" w:line="240" w:lineRule="auto"/>
      <w:ind w:left="2160" w:hanging="2160"/>
      <w:jc w:val="center"/>
      <w:rPr>
        <w:rFonts w:ascii="Calibri" w:hAnsi="Calibri" w:cs="Calibri"/>
        <w:bCs/>
        <w:i/>
        <w:iCs/>
        <w:sz w:val="20"/>
        <w:lang w:val="en"/>
      </w:rPr>
    </w:pPr>
    <w:r>
      <w:rPr>
        <w:noProof/>
        <w:szCs w:val="18"/>
      </w:rPr>
      <mc:AlternateContent>
        <mc:Choice Requires="wps">
          <w:drawing>
            <wp:anchor distT="0" distB="0" distL="114300" distR="114300" simplePos="0" relativeHeight="251657216" behindDoc="0" locked="0" layoutInCell="1" allowOverlap="1" wp14:anchorId="5069EB19" wp14:editId="0A6D00D7">
              <wp:simplePos x="0" y="0"/>
              <wp:positionH relativeFrom="column">
                <wp:posOffset>-4445</wp:posOffset>
              </wp:positionH>
              <wp:positionV relativeFrom="paragraph">
                <wp:posOffset>68580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35pt,5.4pt" to="467.65pt,5.4pt" w14:anchorId="7AC76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N+nAEAAJQDAAAOAAAAZHJzL2Uyb0RvYy54bWysU02P0zAQvSPxHyzfadIFVh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">
              <v:stroke joinstyle="miter"/>
            </v:line>
          </w:pict>
        </mc:Fallback>
      </mc:AlternateContent>
    </w:r>
    <w:r w:rsidRPr="00A615D4" w:rsidR="005C4E1A">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7D0"/>
    <w:multiLevelType w:val="hybridMultilevel"/>
    <w:tmpl w:val="6FD80D0C"/>
    <w:lvl w:ilvl="0" w:tplc="C3A419D6">
      <w:start w:val="1"/>
      <w:numFmt w:val="decimal"/>
      <w:lvlText w:val="%1."/>
      <w:lvlJc w:val="left"/>
      <w:pPr>
        <w:ind w:left="1080" w:hanging="360"/>
      </w:pPr>
      <w:rPr>
        <w:b w:val="0"/>
        <w:bCs/>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E4A4ED7"/>
    <w:multiLevelType w:val="hybridMultilevel"/>
    <w:tmpl w:val="B6A0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B6C70"/>
    <w:multiLevelType w:val="hybridMultilevel"/>
    <w:tmpl w:val="D3FC22A0"/>
    <w:lvl w:ilvl="0" w:tplc="A642CA38">
      <w:start w:val="2"/>
      <w:numFmt w:val="decimal"/>
      <w:lvlText w:val="%1."/>
      <w:lvlJc w:val="left"/>
      <w:pPr>
        <w:ind w:left="720" w:hanging="360"/>
      </w:pPr>
      <w:rPr>
        <w:rFonts w:hint="default"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F01DF"/>
    <w:multiLevelType w:val="hybridMultilevel"/>
    <w:tmpl w:val="CCDA8462"/>
    <w:lvl w:ilvl="0" w:tplc="10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80E7795"/>
    <w:multiLevelType w:val="multilevel"/>
    <w:tmpl w:val="9FE8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D4258"/>
    <w:multiLevelType w:val="hybridMultilevel"/>
    <w:tmpl w:val="CC627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5D4145"/>
    <w:multiLevelType w:val="hybridMultilevel"/>
    <w:tmpl w:val="BBD8E3D8"/>
    <w:lvl w:ilvl="0" w:tplc="F4D2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C1225"/>
    <w:multiLevelType w:val="hybridMultilevel"/>
    <w:tmpl w:val="80442FC0"/>
    <w:lvl w:ilvl="0" w:tplc="6ADCDD06">
      <w:start w:val="1"/>
      <w:numFmt w:val="decimal"/>
      <w:lvlText w:val="%1."/>
      <w:lvlJc w:val="left"/>
      <w:pPr>
        <w:ind w:left="720" w:hanging="360"/>
      </w:pPr>
      <w:rPr>
        <w:rFonts w:hint="default"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D1FC3"/>
    <w:multiLevelType w:val="hybridMultilevel"/>
    <w:tmpl w:val="737E0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EB2C78"/>
    <w:multiLevelType w:val="hybridMultilevel"/>
    <w:tmpl w:val="6FD26F2E"/>
    <w:lvl w:ilvl="0" w:tplc="724A16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E47EB"/>
    <w:multiLevelType w:val="hybridMultilevel"/>
    <w:tmpl w:val="45B0C0A8"/>
    <w:lvl w:ilvl="0" w:tplc="FFFFFFFF">
      <w:start w:val="1"/>
      <w:numFmt w:val="decimal"/>
      <w:pStyle w:val="ListParagraph"/>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4C74A0"/>
    <w:multiLevelType w:val="hybridMultilevel"/>
    <w:tmpl w:val="385472E8"/>
    <w:lvl w:ilvl="0" w:tplc="0A0E118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319844C4"/>
    <w:multiLevelType w:val="hybridMultilevel"/>
    <w:tmpl w:val="6944D8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8321D4B"/>
    <w:multiLevelType w:val="multilevel"/>
    <w:tmpl w:val="E4DA39A6"/>
    <w:lvl w:ilvl="0">
      <w:start w:val="2"/>
      <w:numFmt w:val="decimal"/>
      <w:lvlText w:val="%1."/>
      <w:lvlJc w:val="left"/>
      <w:pPr>
        <w:tabs>
          <w:tab w:val="num" w:pos="720"/>
        </w:tabs>
        <w:ind w:left="720" w:hanging="360"/>
      </w:pPr>
      <w:rPr>
        <w:rFonts w:hint="default"/>
        <w:color w:val="auto"/>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03322CA"/>
    <w:multiLevelType w:val="hybridMultilevel"/>
    <w:tmpl w:val="CC6271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085C3C"/>
    <w:multiLevelType w:val="hybridMultilevel"/>
    <w:tmpl w:val="20A817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ED0BD8"/>
    <w:multiLevelType w:val="hybridMultilevel"/>
    <w:tmpl w:val="6FD80D0C"/>
    <w:lvl w:ilvl="0" w:tplc="C3A419D6">
      <w:start w:val="1"/>
      <w:numFmt w:val="decimal"/>
      <w:lvlText w:val="%1."/>
      <w:lvlJc w:val="left"/>
      <w:pPr>
        <w:ind w:left="1080" w:hanging="360"/>
      </w:pPr>
      <w:rPr>
        <w:b w:val="0"/>
        <w:bCs/>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6846EF2"/>
    <w:multiLevelType w:val="hybridMultilevel"/>
    <w:tmpl w:val="143CB8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C23D67"/>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0E82CAF"/>
    <w:multiLevelType w:val="hybridMultilevel"/>
    <w:tmpl w:val="D9540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8D6A44"/>
    <w:multiLevelType w:val="hybridMultilevel"/>
    <w:tmpl w:val="D8F27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A23A10"/>
    <w:multiLevelType w:val="hybridMultilevel"/>
    <w:tmpl w:val="AF4CAADC"/>
    <w:lvl w:ilvl="0" w:tplc="FFFFFFFF">
      <w:start w:val="2"/>
      <w:numFmt w:val="decimal"/>
      <w:lvlText w:val="%1."/>
      <w:lvlJc w:val="left"/>
      <w:pPr>
        <w:ind w:left="720" w:hanging="360"/>
      </w:pPr>
      <w:rPr>
        <w:rFonts w:hint="default" w:cstheme="minorBidi"/>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5969D8"/>
    <w:multiLevelType w:val="hybridMultilevel"/>
    <w:tmpl w:val="F86282A4"/>
    <w:lvl w:ilvl="0" w:tplc="0409000F">
      <w:start w:val="1"/>
      <w:numFmt w:val="decimal"/>
      <w:lvlText w:val="%1."/>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DD5D49"/>
    <w:multiLevelType w:val="hybridMultilevel"/>
    <w:tmpl w:val="81BC9930"/>
    <w:lvl w:ilvl="0" w:tplc="5724930A">
      <w:start w:val="2"/>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90F9A"/>
    <w:multiLevelType w:val="hybridMultilevel"/>
    <w:tmpl w:val="9FB20514"/>
    <w:lvl w:ilvl="0" w:tplc="4E42B78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A530C5B"/>
    <w:multiLevelType w:val="hybridMultilevel"/>
    <w:tmpl w:val="40B83FF6"/>
    <w:lvl w:ilvl="0" w:tplc="10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7DB72297"/>
    <w:multiLevelType w:val="hybridMultilevel"/>
    <w:tmpl w:val="02EEE030"/>
    <w:lvl w:ilvl="0" w:tplc="505C319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7EA72735"/>
    <w:multiLevelType w:val="hybridMultilevel"/>
    <w:tmpl w:val="F3860C8E"/>
    <w:lvl w:ilvl="0" w:tplc="0DBC6A2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18265248">
    <w:abstractNumId w:val="10"/>
  </w:num>
  <w:num w:numId="2" w16cid:durableId="1258370302">
    <w:abstractNumId w:val="4"/>
    <w:lvlOverride w:ilvl="0">
      <w:startOverride w:val="1"/>
    </w:lvlOverride>
  </w:num>
  <w:num w:numId="3" w16cid:durableId="1837989447">
    <w:abstractNumId w:val="10"/>
  </w:num>
  <w:num w:numId="4" w16cid:durableId="1507284445">
    <w:abstractNumId w:val="10"/>
  </w:num>
  <w:num w:numId="5" w16cid:durableId="1511064546">
    <w:abstractNumId w:val="10"/>
  </w:num>
  <w:num w:numId="6" w16cid:durableId="77606701">
    <w:abstractNumId w:val="19"/>
  </w:num>
  <w:num w:numId="7" w16cid:durableId="679741888">
    <w:abstractNumId w:val="13"/>
  </w:num>
  <w:num w:numId="8" w16cid:durableId="1162312039">
    <w:abstractNumId w:val="0"/>
  </w:num>
  <w:num w:numId="9" w16cid:durableId="533422013">
    <w:abstractNumId w:val="18"/>
  </w:num>
  <w:num w:numId="10" w16cid:durableId="755595256">
    <w:abstractNumId w:val="8"/>
  </w:num>
  <w:num w:numId="11" w16cid:durableId="341317589">
    <w:abstractNumId w:val="20"/>
  </w:num>
  <w:num w:numId="12" w16cid:durableId="1989746703">
    <w:abstractNumId w:val="14"/>
  </w:num>
  <w:num w:numId="13" w16cid:durableId="1644314543">
    <w:abstractNumId w:val="17"/>
  </w:num>
  <w:num w:numId="14" w16cid:durableId="96559335">
    <w:abstractNumId w:val="12"/>
  </w:num>
  <w:num w:numId="15" w16cid:durableId="1062096586">
    <w:abstractNumId w:val="15"/>
  </w:num>
  <w:num w:numId="16" w16cid:durableId="392968655">
    <w:abstractNumId w:val="27"/>
  </w:num>
  <w:num w:numId="17" w16cid:durableId="620184527">
    <w:abstractNumId w:val="11"/>
  </w:num>
  <w:num w:numId="18" w16cid:durableId="1704138391">
    <w:abstractNumId w:val="5"/>
  </w:num>
  <w:num w:numId="19" w16cid:durableId="2042244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3649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733995">
    <w:abstractNumId w:val="16"/>
  </w:num>
  <w:num w:numId="22" w16cid:durableId="1369910000">
    <w:abstractNumId w:val="23"/>
  </w:num>
  <w:num w:numId="23" w16cid:durableId="1990090444">
    <w:abstractNumId w:val="21"/>
  </w:num>
  <w:num w:numId="24" w16cid:durableId="1084498925">
    <w:abstractNumId w:val="25"/>
  </w:num>
  <w:num w:numId="25" w16cid:durableId="192154353">
    <w:abstractNumId w:val="28"/>
  </w:num>
  <w:num w:numId="26" w16cid:durableId="1284769515">
    <w:abstractNumId w:val="7"/>
  </w:num>
  <w:num w:numId="27" w16cid:durableId="1063988127">
    <w:abstractNumId w:val="24"/>
  </w:num>
  <w:num w:numId="28" w16cid:durableId="1203520373">
    <w:abstractNumId w:val="9"/>
  </w:num>
  <w:num w:numId="29" w16cid:durableId="725759900">
    <w:abstractNumId w:val="3"/>
  </w:num>
  <w:num w:numId="30" w16cid:durableId="458688845">
    <w:abstractNumId w:val="26"/>
  </w:num>
  <w:num w:numId="31" w16cid:durableId="515731406">
    <w:abstractNumId w:val="6"/>
  </w:num>
  <w:num w:numId="32" w16cid:durableId="606667285">
    <w:abstractNumId w:val="2"/>
  </w:num>
  <w:num w:numId="33" w16cid:durableId="714282630">
    <w:abstractNumId w:val="22"/>
  </w:num>
  <w:num w:numId="34" w16cid:durableId="1391073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EE"/>
    <w:rsid w:val="0000393E"/>
    <w:rsid w:val="00004683"/>
    <w:rsid w:val="00013291"/>
    <w:rsid w:val="0001615A"/>
    <w:rsid w:val="000169DC"/>
    <w:rsid w:val="00016B30"/>
    <w:rsid w:val="00020684"/>
    <w:rsid w:val="00020BF6"/>
    <w:rsid w:val="00021F9D"/>
    <w:rsid w:val="000232CD"/>
    <w:rsid w:val="00031A99"/>
    <w:rsid w:val="000325CB"/>
    <w:rsid w:val="00033FCA"/>
    <w:rsid w:val="00037471"/>
    <w:rsid w:val="00037C3A"/>
    <w:rsid w:val="000423D8"/>
    <w:rsid w:val="000435EC"/>
    <w:rsid w:val="00062C42"/>
    <w:rsid w:val="000645D5"/>
    <w:rsid w:val="00065905"/>
    <w:rsid w:val="00066B0E"/>
    <w:rsid w:val="00081F28"/>
    <w:rsid w:val="00084EE4"/>
    <w:rsid w:val="000A1EA0"/>
    <w:rsid w:val="000A27C9"/>
    <w:rsid w:val="000B0ABA"/>
    <w:rsid w:val="000B5694"/>
    <w:rsid w:val="000B5B80"/>
    <w:rsid w:val="000B60A0"/>
    <w:rsid w:val="000C2575"/>
    <w:rsid w:val="000D19A7"/>
    <w:rsid w:val="000D2264"/>
    <w:rsid w:val="000D26CC"/>
    <w:rsid w:val="000D2B60"/>
    <w:rsid w:val="000D3646"/>
    <w:rsid w:val="000D38D3"/>
    <w:rsid w:val="000D6930"/>
    <w:rsid w:val="000D7620"/>
    <w:rsid w:val="000E15F7"/>
    <w:rsid w:val="000E4C21"/>
    <w:rsid w:val="00100753"/>
    <w:rsid w:val="001133E8"/>
    <w:rsid w:val="00122026"/>
    <w:rsid w:val="00133E0C"/>
    <w:rsid w:val="00135515"/>
    <w:rsid w:val="0013685B"/>
    <w:rsid w:val="00137AB6"/>
    <w:rsid w:val="00137EE9"/>
    <w:rsid w:val="001459EB"/>
    <w:rsid w:val="00145DFC"/>
    <w:rsid w:val="00150972"/>
    <w:rsid w:val="001528A5"/>
    <w:rsid w:val="00153B72"/>
    <w:rsid w:val="001542AD"/>
    <w:rsid w:val="00156485"/>
    <w:rsid w:val="0015768B"/>
    <w:rsid w:val="00162582"/>
    <w:rsid w:val="001626DE"/>
    <w:rsid w:val="00163493"/>
    <w:rsid w:val="00170D58"/>
    <w:rsid w:val="00177630"/>
    <w:rsid w:val="00177A62"/>
    <w:rsid w:val="00181805"/>
    <w:rsid w:val="0018391C"/>
    <w:rsid w:val="00183F22"/>
    <w:rsid w:val="001855B4"/>
    <w:rsid w:val="00185E0D"/>
    <w:rsid w:val="001862B8"/>
    <w:rsid w:val="00195B01"/>
    <w:rsid w:val="001979EA"/>
    <w:rsid w:val="001A4C52"/>
    <w:rsid w:val="001A5145"/>
    <w:rsid w:val="001B1A4E"/>
    <w:rsid w:val="001B4175"/>
    <w:rsid w:val="001D09D9"/>
    <w:rsid w:val="001D4E2B"/>
    <w:rsid w:val="001D59DB"/>
    <w:rsid w:val="001E14A6"/>
    <w:rsid w:val="001E6EDD"/>
    <w:rsid w:val="001F4A66"/>
    <w:rsid w:val="00200338"/>
    <w:rsid w:val="00201203"/>
    <w:rsid w:val="00205BCB"/>
    <w:rsid w:val="00213A73"/>
    <w:rsid w:val="00215248"/>
    <w:rsid w:val="0021544B"/>
    <w:rsid w:val="002170EE"/>
    <w:rsid w:val="00217ED0"/>
    <w:rsid w:val="00225300"/>
    <w:rsid w:val="002327BB"/>
    <w:rsid w:val="0023596B"/>
    <w:rsid w:val="00242C7B"/>
    <w:rsid w:val="0024589C"/>
    <w:rsid w:val="00254B25"/>
    <w:rsid w:val="00256F35"/>
    <w:rsid w:val="00267ADC"/>
    <w:rsid w:val="0027099E"/>
    <w:rsid w:val="00272AF6"/>
    <w:rsid w:val="00275740"/>
    <w:rsid w:val="0028743B"/>
    <w:rsid w:val="00290A06"/>
    <w:rsid w:val="00290B6E"/>
    <w:rsid w:val="002956F4"/>
    <w:rsid w:val="002961AB"/>
    <w:rsid w:val="00297B20"/>
    <w:rsid w:val="002A40CD"/>
    <w:rsid w:val="002B2285"/>
    <w:rsid w:val="002B3ACC"/>
    <w:rsid w:val="002C67E9"/>
    <w:rsid w:val="002C78DC"/>
    <w:rsid w:val="002D50CE"/>
    <w:rsid w:val="002E1646"/>
    <w:rsid w:val="002E1F65"/>
    <w:rsid w:val="002E4EC2"/>
    <w:rsid w:val="002F43A2"/>
    <w:rsid w:val="00311DB6"/>
    <w:rsid w:val="00312CB7"/>
    <w:rsid w:val="00321CF7"/>
    <w:rsid w:val="0032212A"/>
    <w:rsid w:val="00322C4B"/>
    <w:rsid w:val="00326CCD"/>
    <w:rsid w:val="00335118"/>
    <w:rsid w:val="00337ACF"/>
    <w:rsid w:val="003516A5"/>
    <w:rsid w:val="00351D32"/>
    <w:rsid w:val="0035225F"/>
    <w:rsid w:val="003524A4"/>
    <w:rsid w:val="00353D94"/>
    <w:rsid w:val="00365325"/>
    <w:rsid w:val="0036762F"/>
    <w:rsid w:val="003723A0"/>
    <w:rsid w:val="003728CA"/>
    <w:rsid w:val="00376726"/>
    <w:rsid w:val="0037677D"/>
    <w:rsid w:val="003816D5"/>
    <w:rsid w:val="00381C09"/>
    <w:rsid w:val="003849EC"/>
    <w:rsid w:val="00387039"/>
    <w:rsid w:val="003929E9"/>
    <w:rsid w:val="003A4639"/>
    <w:rsid w:val="003A60EF"/>
    <w:rsid w:val="003A7983"/>
    <w:rsid w:val="003B18FE"/>
    <w:rsid w:val="003C423E"/>
    <w:rsid w:val="003C48C5"/>
    <w:rsid w:val="003D2B47"/>
    <w:rsid w:val="003D5090"/>
    <w:rsid w:val="003D5226"/>
    <w:rsid w:val="003E092F"/>
    <w:rsid w:val="003E211F"/>
    <w:rsid w:val="003E3D67"/>
    <w:rsid w:val="003E7EDE"/>
    <w:rsid w:val="003F0AE5"/>
    <w:rsid w:val="003F7CA0"/>
    <w:rsid w:val="00411AED"/>
    <w:rsid w:val="00412600"/>
    <w:rsid w:val="00412DD4"/>
    <w:rsid w:val="004137CC"/>
    <w:rsid w:val="00414B4B"/>
    <w:rsid w:val="00417D9F"/>
    <w:rsid w:val="00422BFE"/>
    <w:rsid w:val="00425152"/>
    <w:rsid w:val="004251C2"/>
    <w:rsid w:val="00427619"/>
    <w:rsid w:val="00427F58"/>
    <w:rsid w:val="00430C2A"/>
    <w:rsid w:val="00431A61"/>
    <w:rsid w:val="00436581"/>
    <w:rsid w:val="004370B3"/>
    <w:rsid w:val="00441E26"/>
    <w:rsid w:val="00442DF4"/>
    <w:rsid w:val="004438EF"/>
    <w:rsid w:val="004514D9"/>
    <w:rsid w:val="004661FF"/>
    <w:rsid w:val="00470B97"/>
    <w:rsid w:val="0047359A"/>
    <w:rsid w:val="00473DF3"/>
    <w:rsid w:val="0047626C"/>
    <w:rsid w:val="004772F2"/>
    <w:rsid w:val="00481114"/>
    <w:rsid w:val="00484704"/>
    <w:rsid w:val="00485B5D"/>
    <w:rsid w:val="004900B4"/>
    <w:rsid w:val="00491CA6"/>
    <w:rsid w:val="004937AD"/>
    <w:rsid w:val="00494AF6"/>
    <w:rsid w:val="004953C4"/>
    <w:rsid w:val="004956BD"/>
    <w:rsid w:val="00497708"/>
    <w:rsid w:val="004B509B"/>
    <w:rsid w:val="004B593A"/>
    <w:rsid w:val="004B6716"/>
    <w:rsid w:val="004D2B7A"/>
    <w:rsid w:val="004D30A6"/>
    <w:rsid w:val="004D615E"/>
    <w:rsid w:val="004D69D3"/>
    <w:rsid w:val="004E47CB"/>
    <w:rsid w:val="004E4924"/>
    <w:rsid w:val="004E50F6"/>
    <w:rsid w:val="004E769E"/>
    <w:rsid w:val="004F305A"/>
    <w:rsid w:val="004F6C25"/>
    <w:rsid w:val="004F7D87"/>
    <w:rsid w:val="0050750A"/>
    <w:rsid w:val="00507614"/>
    <w:rsid w:val="00510827"/>
    <w:rsid w:val="00511F32"/>
    <w:rsid w:val="00513288"/>
    <w:rsid w:val="00514366"/>
    <w:rsid w:val="00520CAE"/>
    <w:rsid w:val="00524C2E"/>
    <w:rsid w:val="0053056D"/>
    <w:rsid w:val="00531DF8"/>
    <w:rsid w:val="005421F2"/>
    <w:rsid w:val="00556AF4"/>
    <w:rsid w:val="005602AE"/>
    <w:rsid w:val="00563875"/>
    <w:rsid w:val="00573474"/>
    <w:rsid w:val="0057697F"/>
    <w:rsid w:val="00577E56"/>
    <w:rsid w:val="0058068D"/>
    <w:rsid w:val="00587A4E"/>
    <w:rsid w:val="00590438"/>
    <w:rsid w:val="00590E91"/>
    <w:rsid w:val="00592318"/>
    <w:rsid w:val="00596013"/>
    <w:rsid w:val="00596218"/>
    <w:rsid w:val="005A612A"/>
    <w:rsid w:val="005B00EF"/>
    <w:rsid w:val="005B2643"/>
    <w:rsid w:val="005B4539"/>
    <w:rsid w:val="005B45B4"/>
    <w:rsid w:val="005C03FD"/>
    <w:rsid w:val="005C4E1A"/>
    <w:rsid w:val="005C7AAD"/>
    <w:rsid w:val="005D0C37"/>
    <w:rsid w:val="005D3CB4"/>
    <w:rsid w:val="005E4D7B"/>
    <w:rsid w:val="005E6686"/>
    <w:rsid w:val="005E66A9"/>
    <w:rsid w:val="005F1717"/>
    <w:rsid w:val="005F3342"/>
    <w:rsid w:val="00603DA2"/>
    <w:rsid w:val="0060748C"/>
    <w:rsid w:val="00607C7C"/>
    <w:rsid w:val="00624759"/>
    <w:rsid w:val="006273D1"/>
    <w:rsid w:val="00631FE9"/>
    <w:rsid w:val="006372C9"/>
    <w:rsid w:val="006372D5"/>
    <w:rsid w:val="00654819"/>
    <w:rsid w:val="00655F93"/>
    <w:rsid w:val="00656C95"/>
    <w:rsid w:val="006642E3"/>
    <w:rsid w:val="00664763"/>
    <w:rsid w:val="00665968"/>
    <w:rsid w:val="00665EA7"/>
    <w:rsid w:val="00666CEC"/>
    <w:rsid w:val="00685AFC"/>
    <w:rsid w:val="006876F2"/>
    <w:rsid w:val="006901F8"/>
    <w:rsid w:val="00695DF4"/>
    <w:rsid w:val="00695EBC"/>
    <w:rsid w:val="006A6024"/>
    <w:rsid w:val="006B2745"/>
    <w:rsid w:val="006B673C"/>
    <w:rsid w:val="006C0EB4"/>
    <w:rsid w:val="006C375E"/>
    <w:rsid w:val="006C4F8A"/>
    <w:rsid w:val="006D0CE1"/>
    <w:rsid w:val="006D0D9B"/>
    <w:rsid w:val="006D1E2B"/>
    <w:rsid w:val="006D1F14"/>
    <w:rsid w:val="006D7230"/>
    <w:rsid w:val="006E1BA3"/>
    <w:rsid w:val="006F1592"/>
    <w:rsid w:val="006F29DA"/>
    <w:rsid w:val="006F3711"/>
    <w:rsid w:val="006F5174"/>
    <w:rsid w:val="00700330"/>
    <w:rsid w:val="00707290"/>
    <w:rsid w:val="00710B70"/>
    <w:rsid w:val="0072013D"/>
    <w:rsid w:val="00732C0A"/>
    <w:rsid w:val="00741D52"/>
    <w:rsid w:val="007424DA"/>
    <w:rsid w:val="0074363F"/>
    <w:rsid w:val="007438EF"/>
    <w:rsid w:val="007504E8"/>
    <w:rsid w:val="00752C0F"/>
    <w:rsid w:val="00752EA1"/>
    <w:rsid w:val="007541F5"/>
    <w:rsid w:val="00756571"/>
    <w:rsid w:val="00756801"/>
    <w:rsid w:val="00760098"/>
    <w:rsid w:val="00766D2F"/>
    <w:rsid w:val="007745AF"/>
    <w:rsid w:val="0077530B"/>
    <w:rsid w:val="00776D04"/>
    <w:rsid w:val="00777ACD"/>
    <w:rsid w:val="0078163D"/>
    <w:rsid w:val="0078592A"/>
    <w:rsid w:val="0079207F"/>
    <w:rsid w:val="00796F87"/>
    <w:rsid w:val="007971A2"/>
    <w:rsid w:val="007A7FDD"/>
    <w:rsid w:val="007B0A28"/>
    <w:rsid w:val="007B4753"/>
    <w:rsid w:val="007C15F2"/>
    <w:rsid w:val="007C6955"/>
    <w:rsid w:val="007D3DE8"/>
    <w:rsid w:val="007D4646"/>
    <w:rsid w:val="007D7CE6"/>
    <w:rsid w:val="007E003F"/>
    <w:rsid w:val="007E1729"/>
    <w:rsid w:val="007F699A"/>
    <w:rsid w:val="00800392"/>
    <w:rsid w:val="00800829"/>
    <w:rsid w:val="00800F10"/>
    <w:rsid w:val="0080107D"/>
    <w:rsid w:val="00807764"/>
    <w:rsid w:val="00807C86"/>
    <w:rsid w:val="00814232"/>
    <w:rsid w:val="008149B1"/>
    <w:rsid w:val="008155EB"/>
    <w:rsid w:val="00821B0A"/>
    <w:rsid w:val="00822218"/>
    <w:rsid w:val="00823003"/>
    <w:rsid w:val="00827BFB"/>
    <w:rsid w:val="00830E2F"/>
    <w:rsid w:val="00831B62"/>
    <w:rsid w:val="00832FFC"/>
    <w:rsid w:val="00833ACC"/>
    <w:rsid w:val="00835ED8"/>
    <w:rsid w:val="008377D3"/>
    <w:rsid w:val="008402D0"/>
    <w:rsid w:val="00840B6D"/>
    <w:rsid w:val="008459AB"/>
    <w:rsid w:val="00854BD6"/>
    <w:rsid w:val="00864A00"/>
    <w:rsid w:val="00871403"/>
    <w:rsid w:val="00872491"/>
    <w:rsid w:val="00872732"/>
    <w:rsid w:val="00886CE1"/>
    <w:rsid w:val="00886E87"/>
    <w:rsid w:val="00890C48"/>
    <w:rsid w:val="00895889"/>
    <w:rsid w:val="008B2CED"/>
    <w:rsid w:val="008D33B1"/>
    <w:rsid w:val="008D364F"/>
    <w:rsid w:val="008D459A"/>
    <w:rsid w:val="008E0FDF"/>
    <w:rsid w:val="008E256A"/>
    <w:rsid w:val="008E37FF"/>
    <w:rsid w:val="008E58CB"/>
    <w:rsid w:val="008E6F3B"/>
    <w:rsid w:val="008F0C00"/>
    <w:rsid w:val="008F4D79"/>
    <w:rsid w:val="008F6A1B"/>
    <w:rsid w:val="008F6EE7"/>
    <w:rsid w:val="00900182"/>
    <w:rsid w:val="00903F25"/>
    <w:rsid w:val="00910FD0"/>
    <w:rsid w:val="009223B2"/>
    <w:rsid w:val="00923299"/>
    <w:rsid w:val="00926BA8"/>
    <w:rsid w:val="0093117A"/>
    <w:rsid w:val="0093237E"/>
    <w:rsid w:val="00945D2D"/>
    <w:rsid w:val="00954C62"/>
    <w:rsid w:val="00955FB0"/>
    <w:rsid w:val="009571D2"/>
    <w:rsid w:val="00962501"/>
    <w:rsid w:val="00962A07"/>
    <w:rsid w:val="009654B3"/>
    <w:rsid w:val="00973273"/>
    <w:rsid w:val="009745D6"/>
    <w:rsid w:val="00984032"/>
    <w:rsid w:val="00990056"/>
    <w:rsid w:val="009916EB"/>
    <w:rsid w:val="00994B90"/>
    <w:rsid w:val="009A4038"/>
    <w:rsid w:val="009B6B99"/>
    <w:rsid w:val="009C01EC"/>
    <w:rsid w:val="009C38AA"/>
    <w:rsid w:val="009D0642"/>
    <w:rsid w:val="009D2BFF"/>
    <w:rsid w:val="009D7955"/>
    <w:rsid w:val="009D7AD6"/>
    <w:rsid w:val="009E528E"/>
    <w:rsid w:val="009F12E0"/>
    <w:rsid w:val="009F1B7D"/>
    <w:rsid w:val="009F52F0"/>
    <w:rsid w:val="00A01A78"/>
    <w:rsid w:val="00A0380C"/>
    <w:rsid w:val="00A160E0"/>
    <w:rsid w:val="00A17CAD"/>
    <w:rsid w:val="00A17EBC"/>
    <w:rsid w:val="00A22E84"/>
    <w:rsid w:val="00A25C16"/>
    <w:rsid w:val="00A32103"/>
    <w:rsid w:val="00A327E7"/>
    <w:rsid w:val="00A3471B"/>
    <w:rsid w:val="00A44976"/>
    <w:rsid w:val="00A450E8"/>
    <w:rsid w:val="00A545C5"/>
    <w:rsid w:val="00A54938"/>
    <w:rsid w:val="00A561F4"/>
    <w:rsid w:val="00A567A6"/>
    <w:rsid w:val="00A571A4"/>
    <w:rsid w:val="00A615D4"/>
    <w:rsid w:val="00A673BF"/>
    <w:rsid w:val="00A70165"/>
    <w:rsid w:val="00A711AC"/>
    <w:rsid w:val="00A72CEC"/>
    <w:rsid w:val="00A73999"/>
    <w:rsid w:val="00A74C72"/>
    <w:rsid w:val="00A840E6"/>
    <w:rsid w:val="00A85CE2"/>
    <w:rsid w:val="00A86A31"/>
    <w:rsid w:val="00A950FC"/>
    <w:rsid w:val="00AA0C53"/>
    <w:rsid w:val="00AA1746"/>
    <w:rsid w:val="00AA1EAB"/>
    <w:rsid w:val="00AA5B24"/>
    <w:rsid w:val="00AB4FAF"/>
    <w:rsid w:val="00AC337D"/>
    <w:rsid w:val="00AC6CF2"/>
    <w:rsid w:val="00AC7618"/>
    <w:rsid w:val="00AD31C8"/>
    <w:rsid w:val="00AD33C1"/>
    <w:rsid w:val="00AD4B9E"/>
    <w:rsid w:val="00AD5910"/>
    <w:rsid w:val="00AD66C0"/>
    <w:rsid w:val="00AD6DC9"/>
    <w:rsid w:val="00AE3050"/>
    <w:rsid w:val="00AF0B2D"/>
    <w:rsid w:val="00AF4915"/>
    <w:rsid w:val="00AF7CAD"/>
    <w:rsid w:val="00B06C8A"/>
    <w:rsid w:val="00B103AE"/>
    <w:rsid w:val="00B121F7"/>
    <w:rsid w:val="00B122C3"/>
    <w:rsid w:val="00B14552"/>
    <w:rsid w:val="00B15CBA"/>
    <w:rsid w:val="00B23E50"/>
    <w:rsid w:val="00B25700"/>
    <w:rsid w:val="00B25F28"/>
    <w:rsid w:val="00B27371"/>
    <w:rsid w:val="00B31815"/>
    <w:rsid w:val="00B40B8A"/>
    <w:rsid w:val="00B51173"/>
    <w:rsid w:val="00B57957"/>
    <w:rsid w:val="00B60066"/>
    <w:rsid w:val="00B604CF"/>
    <w:rsid w:val="00B6485A"/>
    <w:rsid w:val="00B66201"/>
    <w:rsid w:val="00B75309"/>
    <w:rsid w:val="00B7556E"/>
    <w:rsid w:val="00B84A63"/>
    <w:rsid w:val="00B862B9"/>
    <w:rsid w:val="00B865D4"/>
    <w:rsid w:val="00B96AFE"/>
    <w:rsid w:val="00B97368"/>
    <w:rsid w:val="00BA0BC0"/>
    <w:rsid w:val="00BA2898"/>
    <w:rsid w:val="00BA5C79"/>
    <w:rsid w:val="00BB0422"/>
    <w:rsid w:val="00BB2F1E"/>
    <w:rsid w:val="00BB3484"/>
    <w:rsid w:val="00BC2D82"/>
    <w:rsid w:val="00BC33D7"/>
    <w:rsid w:val="00BC41FD"/>
    <w:rsid w:val="00BD41FF"/>
    <w:rsid w:val="00BD42DD"/>
    <w:rsid w:val="00BD7459"/>
    <w:rsid w:val="00BE4150"/>
    <w:rsid w:val="00BE707A"/>
    <w:rsid w:val="00BF263F"/>
    <w:rsid w:val="00BF5994"/>
    <w:rsid w:val="00C043EE"/>
    <w:rsid w:val="00C05394"/>
    <w:rsid w:val="00C05C9F"/>
    <w:rsid w:val="00C11FA4"/>
    <w:rsid w:val="00C2045C"/>
    <w:rsid w:val="00C23C5F"/>
    <w:rsid w:val="00C26997"/>
    <w:rsid w:val="00C3029E"/>
    <w:rsid w:val="00C3197C"/>
    <w:rsid w:val="00C32FDB"/>
    <w:rsid w:val="00C34D59"/>
    <w:rsid w:val="00C37D96"/>
    <w:rsid w:val="00C4068F"/>
    <w:rsid w:val="00C42812"/>
    <w:rsid w:val="00C434FD"/>
    <w:rsid w:val="00C43BC8"/>
    <w:rsid w:val="00C47654"/>
    <w:rsid w:val="00C4774D"/>
    <w:rsid w:val="00C511A8"/>
    <w:rsid w:val="00C57C05"/>
    <w:rsid w:val="00C6257D"/>
    <w:rsid w:val="00C63585"/>
    <w:rsid w:val="00C65B08"/>
    <w:rsid w:val="00C679A9"/>
    <w:rsid w:val="00C715DD"/>
    <w:rsid w:val="00C7232B"/>
    <w:rsid w:val="00C74DAF"/>
    <w:rsid w:val="00C828B7"/>
    <w:rsid w:val="00C8480A"/>
    <w:rsid w:val="00C91F9B"/>
    <w:rsid w:val="00C93279"/>
    <w:rsid w:val="00C93FED"/>
    <w:rsid w:val="00C96EA6"/>
    <w:rsid w:val="00CA3ECF"/>
    <w:rsid w:val="00CA6D5F"/>
    <w:rsid w:val="00CB280C"/>
    <w:rsid w:val="00CB4883"/>
    <w:rsid w:val="00CB49E4"/>
    <w:rsid w:val="00CB591F"/>
    <w:rsid w:val="00CC1099"/>
    <w:rsid w:val="00CC130A"/>
    <w:rsid w:val="00CC19C2"/>
    <w:rsid w:val="00CC7E99"/>
    <w:rsid w:val="00CD00D8"/>
    <w:rsid w:val="00CD0F2F"/>
    <w:rsid w:val="00CD44E4"/>
    <w:rsid w:val="00CD5DED"/>
    <w:rsid w:val="00CD68C6"/>
    <w:rsid w:val="00CE0719"/>
    <w:rsid w:val="00CE2AE0"/>
    <w:rsid w:val="00CE5EA7"/>
    <w:rsid w:val="00CF0D79"/>
    <w:rsid w:val="00CF49F2"/>
    <w:rsid w:val="00CF5A6B"/>
    <w:rsid w:val="00CF62CA"/>
    <w:rsid w:val="00D0429B"/>
    <w:rsid w:val="00D06454"/>
    <w:rsid w:val="00D14D7A"/>
    <w:rsid w:val="00D243CA"/>
    <w:rsid w:val="00D315F7"/>
    <w:rsid w:val="00D32A64"/>
    <w:rsid w:val="00D34E7A"/>
    <w:rsid w:val="00D34F2D"/>
    <w:rsid w:val="00D36268"/>
    <w:rsid w:val="00D37852"/>
    <w:rsid w:val="00D46995"/>
    <w:rsid w:val="00D47D98"/>
    <w:rsid w:val="00D526E9"/>
    <w:rsid w:val="00D53112"/>
    <w:rsid w:val="00D5552A"/>
    <w:rsid w:val="00D5756C"/>
    <w:rsid w:val="00D62E9B"/>
    <w:rsid w:val="00D64A65"/>
    <w:rsid w:val="00D76119"/>
    <w:rsid w:val="00D85346"/>
    <w:rsid w:val="00D9097A"/>
    <w:rsid w:val="00D979BB"/>
    <w:rsid w:val="00DA1445"/>
    <w:rsid w:val="00DA5496"/>
    <w:rsid w:val="00DA78AD"/>
    <w:rsid w:val="00DB0AF9"/>
    <w:rsid w:val="00DB1E47"/>
    <w:rsid w:val="00DB3853"/>
    <w:rsid w:val="00DC1C30"/>
    <w:rsid w:val="00DC2E65"/>
    <w:rsid w:val="00DC378C"/>
    <w:rsid w:val="00DC7B29"/>
    <w:rsid w:val="00DD4821"/>
    <w:rsid w:val="00DD6B99"/>
    <w:rsid w:val="00DD765C"/>
    <w:rsid w:val="00DE1583"/>
    <w:rsid w:val="00DE3ECA"/>
    <w:rsid w:val="00DE499F"/>
    <w:rsid w:val="00DE56B9"/>
    <w:rsid w:val="00DF4F3B"/>
    <w:rsid w:val="00DF7FB7"/>
    <w:rsid w:val="00E106F2"/>
    <w:rsid w:val="00E11045"/>
    <w:rsid w:val="00E13925"/>
    <w:rsid w:val="00E167FE"/>
    <w:rsid w:val="00E17ECA"/>
    <w:rsid w:val="00E203C8"/>
    <w:rsid w:val="00E2074C"/>
    <w:rsid w:val="00E22128"/>
    <w:rsid w:val="00E33682"/>
    <w:rsid w:val="00E33EA8"/>
    <w:rsid w:val="00E34456"/>
    <w:rsid w:val="00E47116"/>
    <w:rsid w:val="00E64147"/>
    <w:rsid w:val="00E6549B"/>
    <w:rsid w:val="00E65F1F"/>
    <w:rsid w:val="00E72394"/>
    <w:rsid w:val="00E72E0E"/>
    <w:rsid w:val="00E74CD9"/>
    <w:rsid w:val="00E757D2"/>
    <w:rsid w:val="00E75902"/>
    <w:rsid w:val="00E77301"/>
    <w:rsid w:val="00E80E81"/>
    <w:rsid w:val="00E81663"/>
    <w:rsid w:val="00E82B8A"/>
    <w:rsid w:val="00E875C3"/>
    <w:rsid w:val="00E96A33"/>
    <w:rsid w:val="00EA391C"/>
    <w:rsid w:val="00EB1357"/>
    <w:rsid w:val="00EB3525"/>
    <w:rsid w:val="00EB3CB5"/>
    <w:rsid w:val="00EC2CDA"/>
    <w:rsid w:val="00EC4B78"/>
    <w:rsid w:val="00EC5D71"/>
    <w:rsid w:val="00EC66EE"/>
    <w:rsid w:val="00ED0328"/>
    <w:rsid w:val="00ED6FFE"/>
    <w:rsid w:val="00EE3A83"/>
    <w:rsid w:val="00EE4533"/>
    <w:rsid w:val="00EE712D"/>
    <w:rsid w:val="00EE740C"/>
    <w:rsid w:val="00EF114B"/>
    <w:rsid w:val="00EF399E"/>
    <w:rsid w:val="00F014FC"/>
    <w:rsid w:val="00F02630"/>
    <w:rsid w:val="00F03196"/>
    <w:rsid w:val="00F0409C"/>
    <w:rsid w:val="00F16B8C"/>
    <w:rsid w:val="00F3336D"/>
    <w:rsid w:val="00F34E2B"/>
    <w:rsid w:val="00F36223"/>
    <w:rsid w:val="00F36C71"/>
    <w:rsid w:val="00F41ACC"/>
    <w:rsid w:val="00F41D7B"/>
    <w:rsid w:val="00F47DC9"/>
    <w:rsid w:val="00F55923"/>
    <w:rsid w:val="00F60BB3"/>
    <w:rsid w:val="00F6193A"/>
    <w:rsid w:val="00F62CA5"/>
    <w:rsid w:val="00F6311F"/>
    <w:rsid w:val="00F64B22"/>
    <w:rsid w:val="00F66CDF"/>
    <w:rsid w:val="00F70226"/>
    <w:rsid w:val="00F713FF"/>
    <w:rsid w:val="00F7176B"/>
    <w:rsid w:val="00F731D5"/>
    <w:rsid w:val="00F752A8"/>
    <w:rsid w:val="00F77BCC"/>
    <w:rsid w:val="00F8047E"/>
    <w:rsid w:val="00F80BA1"/>
    <w:rsid w:val="00F84964"/>
    <w:rsid w:val="00F852F8"/>
    <w:rsid w:val="00F85401"/>
    <w:rsid w:val="00F95298"/>
    <w:rsid w:val="00F9620D"/>
    <w:rsid w:val="00FA06D8"/>
    <w:rsid w:val="00FA16C9"/>
    <w:rsid w:val="00FA26CC"/>
    <w:rsid w:val="00FA724F"/>
    <w:rsid w:val="00FB5209"/>
    <w:rsid w:val="00FC05C1"/>
    <w:rsid w:val="00FC6E49"/>
    <w:rsid w:val="00FD26BA"/>
    <w:rsid w:val="00FD756F"/>
    <w:rsid w:val="00FD7BD8"/>
    <w:rsid w:val="00FE1F2F"/>
    <w:rsid w:val="00FE6973"/>
    <w:rsid w:val="00FF06FC"/>
    <w:rsid w:val="00FF18BF"/>
    <w:rsid w:val="1CD6A08A"/>
    <w:rsid w:val="29905A63"/>
    <w:rsid w:val="36EC8359"/>
    <w:rsid w:val="61FDF6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BAA29"/>
  <w15:chartTrackingRefBased/>
  <w15:docId w15:val="{0D806A1B-5308-495A-92FB-857311B9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1D7B"/>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4BD6"/>
    <w:pPr>
      <w:numPr>
        <w:numId w:val="1"/>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eastAsia="Calibri" w:cstheme="minorHAnsi"/>
      <w:szCs w:val="24"/>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character" w:styleId="UnresolvedMention">
    <w:name w:val="Unresolved Mention"/>
    <w:basedOn w:val="DefaultParagraphFont"/>
    <w:uiPriority w:val="99"/>
    <w:semiHidden/>
    <w:unhideWhenUsed/>
    <w:rsid w:val="00A160E0"/>
    <w:rPr>
      <w:color w:val="605E5C"/>
      <w:shd w:val="clear" w:color="auto" w:fill="E1DFDD"/>
    </w:rPr>
  </w:style>
  <w:style w:type="paragraph" w:styleId="paragraph" w:customStyle="1">
    <w:name w:val="paragraph"/>
    <w:basedOn w:val="Normal"/>
    <w:rsid w:val="00473DF3"/>
    <w:pPr>
      <w:spacing w:before="100" w:beforeAutospacing="1" w:after="100" w:afterAutospacing="1" w:line="240" w:lineRule="auto"/>
    </w:pPr>
    <w:rPr>
      <w:rFonts w:ascii="Times New Roman" w:hAnsi="Times New Roman" w:eastAsia="Times New Roman" w:cs="Times New Roman"/>
      <w:szCs w:val="24"/>
      <w:lang w:eastAsia="en-CA"/>
    </w:rPr>
  </w:style>
  <w:style w:type="character" w:styleId="normaltextrun" w:customStyle="1">
    <w:name w:val="normaltextrun"/>
    <w:basedOn w:val="DefaultParagraphFont"/>
    <w:rsid w:val="00473DF3"/>
  </w:style>
  <w:style w:type="character" w:styleId="eop" w:customStyle="1">
    <w:name w:val="eop"/>
    <w:basedOn w:val="DefaultParagraphFont"/>
    <w:rsid w:val="00473DF3"/>
  </w:style>
  <w:style w:type="paragraph" w:styleId="yiv0645712020msonormal" w:customStyle="1">
    <w:name w:val="yiv0645712020msonormal"/>
    <w:basedOn w:val="Normal"/>
    <w:rsid w:val="00412600"/>
    <w:pPr>
      <w:spacing w:before="100" w:beforeAutospacing="1" w:after="100" w:afterAutospacing="1" w:line="240" w:lineRule="auto"/>
    </w:pPr>
    <w:rPr>
      <w:rFonts w:ascii="Calibri" w:hAnsi="Calibri" w:cs="Calibri"/>
      <w:sz w:val="22"/>
      <w:lang w:eastAsia="en-CA"/>
    </w:rPr>
  </w:style>
  <w:style w:type="character" w:styleId="yiv0645712020gmail-m-6408167986169179165gmail-m2695286767714434832normaltextrun" w:customStyle="1">
    <w:name w:val="yiv0645712020gmail-m_-6408167986169179165gmail-m2695286767714434832normaltextrun"/>
    <w:basedOn w:val="DefaultParagraphFont"/>
    <w:rsid w:val="00412600"/>
  </w:style>
  <w:style w:type="character" w:styleId="yiv0645712020gmail-m-6408167986169179165gmail-m2695286767714434832spellingerror" w:customStyle="1">
    <w:name w:val="yiv0645712020gmail-m_-6408167986169179165gmail-m2695286767714434832spellingerror"/>
    <w:basedOn w:val="DefaultParagraphFont"/>
    <w:rsid w:val="00412600"/>
  </w:style>
  <w:style w:type="character" w:styleId="yiv0645712020gmail-m-6408167986169179165gmail-m2695286767714434832eop" w:customStyle="1">
    <w:name w:val="yiv0645712020gmail-m_-6408167986169179165gmail-m2695286767714434832eop"/>
    <w:basedOn w:val="DefaultParagraphFont"/>
    <w:rsid w:val="00412600"/>
  </w:style>
  <w:style w:type="paragraph" w:styleId="m-1812837288332756584paragraph" w:customStyle="1">
    <w:name w:val="m_-1812837288332756584paragraph"/>
    <w:basedOn w:val="Normal"/>
    <w:rsid w:val="00700330"/>
    <w:pPr>
      <w:spacing w:before="100" w:beforeAutospacing="1" w:after="100" w:afterAutospacing="1" w:line="240" w:lineRule="auto"/>
    </w:pPr>
    <w:rPr>
      <w:rFonts w:ascii="Calibri" w:hAnsi="Calibri" w:cs="Calibri"/>
      <w:sz w:val="22"/>
      <w:lang w:eastAsia="en-CA"/>
    </w:rPr>
  </w:style>
  <w:style w:type="character" w:styleId="m-1812837288332756584normaltextrun" w:customStyle="1">
    <w:name w:val="m_-1812837288332756584normaltextrun"/>
    <w:basedOn w:val="DefaultParagraphFont"/>
    <w:rsid w:val="00700330"/>
  </w:style>
  <w:style w:type="character" w:styleId="m-1812837288332756584spellingerror" w:customStyle="1">
    <w:name w:val="m_-1812837288332756584spellingerror"/>
    <w:basedOn w:val="DefaultParagraphFont"/>
    <w:rsid w:val="00700330"/>
  </w:style>
  <w:style w:type="character" w:styleId="m-1812837288332756584eop" w:customStyle="1">
    <w:name w:val="m_-1812837288332756584eop"/>
    <w:basedOn w:val="DefaultParagraphFont"/>
    <w:rsid w:val="00700330"/>
  </w:style>
  <w:style w:type="character" w:styleId="spellingerror" w:customStyle="1">
    <w:name w:val="spellingerror"/>
    <w:basedOn w:val="DefaultParagraphFont"/>
    <w:rsid w:val="00F9620D"/>
  </w:style>
  <w:style w:type="table" w:styleId="TableGrid">
    <w:name w:val="Table Grid"/>
    <w:basedOn w:val="TableNormal"/>
    <w:uiPriority w:val="39"/>
    <w:rsid w:val="008E58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D7CE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03074">
      <w:bodyDiv w:val="1"/>
      <w:marLeft w:val="0"/>
      <w:marRight w:val="0"/>
      <w:marTop w:val="0"/>
      <w:marBottom w:val="0"/>
      <w:divBdr>
        <w:top w:val="none" w:sz="0" w:space="0" w:color="auto"/>
        <w:left w:val="none" w:sz="0" w:space="0" w:color="auto"/>
        <w:bottom w:val="none" w:sz="0" w:space="0" w:color="auto"/>
        <w:right w:val="none" w:sz="0" w:space="0" w:color="auto"/>
      </w:divBdr>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604655386">
      <w:bodyDiv w:val="1"/>
      <w:marLeft w:val="0"/>
      <w:marRight w:val="0"/>
      <w:marTop w:val="0"/>
      <w:marBottom w:val="0"/>
      <w:divBdr>
        <w:top w:val="none" w:sz="0" w:space="0" w:color="auto"/>
        <w:left w:val="none" w:sz="0" w:space="0" w:color="auto"/>
        <w:bottom w:val="none" w:sz="0" w:space="0" w:color="auto"/>
        <w:right w:val="none" w:sz="0" w:space="0" w:color="auto"/>
      </w:divBdr>
    </w:div>
    <w:div w:id="18031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ttrell@united-churc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kukadia@united-church.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ily%20Work%20Files\CC%20and%20HRC\Horseshoe%20Falls\HF%20Human%20Resources%20Commission\HF%20HRC%202024%20Meetings\HF%20HRC%20Minutes%202024-XX-XX%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B1DEA6EDE436BABB1563122AF7CA9"/>
        <w:category>
          <w:name w:val="General"/>
          <w:gallery w:val="placeholder"/>
        </w:category>
        <w:types>
          <w:type w:val="bbPlcHdr"/>
        </w:types>
        <w:behaviors>
          <w:behavior w:val="content"/>
        </w:behaviors>
        <w:guid w:val="{5AEE0EF9-ECD2-4FDE-A9E7-34399215F1A9}"/>
      </w:docPartPr>
      <w:docPartBody>
        <w:p w:rsidR="00000000" w:rsidRDefault="00000000">
          <w:pPr>
            <w:pStyle w:val="D7BB1DEA6EDE436BABB1563122AF7CA9"/>
          </w:pPr>
          <w:r w:rsidRPr="008E3C49">
            <w:rPr>
              <w:rStyle w:val="PlaceholderText"/>
            </w:rPr>
            <w:t>Click or tap here to enter text.</w:t>
          </w:r>
        </w:p>
      </w:docPartBody>
    </w:docPart>
    <w:docPart>
      <w:docPartPr>
        <w:name w:val="98AD6A680D244223872F748EE8BB34EA"/>
        <w:category>
          <w:name w:val="General"/>
          <w:gallery w:val="placeholder"/>
        </w:category>
        <w:types>
          <w:type w:val="bbPlcHdr"/>
        </w:types>
        <w:behaviors>
          <w:behavior w:val="content"/>
        </w:behaviors>
        <w:guid w:val="{CE5CE826-911F-407D-90DB-52BE364E17CD}"/>
      </w:docPartPr>
      <w:docPartBody>
        <w:p w:rsidR="00000000" w:rsidRDefault="00000000">
          <w:pPr>
            <w:pStyle w:val="98AD6A680D244223872F748EE8BB34EA"/>
          </w:pPr>
          <w:r w:rsidRPr="00CD5DED">
            <w:rPr>
              <w:rStyle w:val="PlaceholderText"/>
              <w:bCs/>
              <w:color w:val="FF0000"/>
              <w:szCs w:val="24"/>
            </w:rPr>
            <w:t>Name</w:t>
          </w:r>
        </w:p>
      </w:docPartBody>
    </w:docPart>
    <w:docPart>
      <w:docPartPr>
        <w:name w:val="5ED030C47F52490D97C6001DD901ADE8"/>
        <w:category>
          <w:name w:val="General"/>
          <w:gallery w:val="placeholder"/>
        </w:category>
        <w:types>
          <w:type w:val="bbPlcHdr"/>
        </w:types>
        <w:behaviors>
          <w:behavior w:val="content"/>
        </w:behaviors>
        <w:guid w:val="{245CB04E-81E6-42FC-93E3-B9BB27399951}"/>
      </w:docPartPr>
      <w:docPartBody>
        <w:p w:rsidR="00000000" w:rsidRDefault="00000000">
          <w:pPr>
            <w:pStyle w:val="5ED030C47F52490D97C6001DD901ADE8"/>
          </w:pPr>
          <w:r w:rsidRPr="00CD5DED">
            <w:rPr>
              <w:rStyle w:val="PlaceholderText"/>
              <w:bCs/>
              <w:color w:val="FF0000"/>
              <w:szCs w:val="24"/>
            </w:rPr>
            <w:t>Name</w:t>
          </w:r>
        </w:p>
      </w:docPartBody>
    </w:docPart>
    <w:docPart>
      <w:docPartPr>
        <w:name w:val="636813793D8B4289A2E096142A60A768"/>
        <w:category>
          <w:name w:val="General"/>
          <w:gallery w:val="placeholder"/>
        </w:category>
        <w:types>
          <w:type w:val="bbPlcHdr"/>
        </w:types>
        <w:behaviors>
          <w:behavior w:val="content"/>
        </w:behaviors>
        <w:guid w:val="{86BF301F-2211-4BCE-BD2F-59F33C363AE7}"/>
      </w:docPartPr>
      <w:docPartBody>
        <w:p w:rsidR="00000000" w:rsidRDefault="00000000">
          <w:pPr>
            <w:pStyle w:val="636813793D8B4289A2E096142A60A768"/>
          </w:pPr>
          <w:r w:rsidRPr="00CD5DED">
            <w:rPr>
              <w:rStyle w:val="PlaceholderText"/>
              <w:bCs/>
              <w:color w:val="FF0000"/>
              <w:szCs w:val="24"/>
            </w:rPr>
            <w:t>Name</w:t>
          </w:r>
        </w:p>
      </w:docPartBody>
    </w:docPart>
    <w:docPart>
      <w:docPartPr>
        <w:name w:val="E46EE1F71F9A40F28BE9FBA64DF2B78F"/>
        <w:category>
          <w:name w:val="General"/>
          <w:gallery w:val="placeholder"/>
        </w:category>
        <w:types>
          <w:type w:val="bbPlcHdr"/>
        </w:types>
        <w:behaviors>
          <w:behavior w:val="content"/>
        </w:behaviors>
        <w:guid w:val="{8D9545DD-C735-4F7E-AC76-677A43002887}"/>
      </w:docPartPr>
      <w:docPartBody>
        <w:p w:rsidR="00000000" w:rsidRDefault="00000000">
          <w:pPr>
            <w:pStyle w:val="E46EE1F71F9A40F28BE9FBA64DF2B78F"/>
          </w:pPr>
          <w:r w:rsidRPr="008411CD">
            <w:rPr>
              <w:rStyle w:val="PlaceholderText"/>
              <w:color w:val="FF0000"/>
            </w:rPr>
            <w:t>Choose an item</w:t>
          </w:r>
        </w:p>
      </w:docPartBody>
    </w:docPart>
    <w:docPart>
      <w:docPartPr>
        <w:name w:val="D2FFFC5DE7D74113B689F9BA067361A9"/>
        <w:category>
          <w:name w:val="General"/>
          <w:gallery w:val="placeholder"/>
        </w:category>
        <w:types>
          <w:type w:val="bbPlcHdr"/>
        </w:types>
        <w:behaviors>
          <w:behavior w:val="content"/>
        </w:behaviors>
        <w:guid w:val="{4E286029-1C65-42BF-BF3D-2ECB520731D2}"/>
      </w:docPartPr>
      <w:docPartBody>
        <w:p w:rsidR="00000000" w:rsidRDefault="00000000">
          <w:pPr>
            <w:pStyle w:val="D2FFFC5DE7D74113B689F9BA067361A9"/>
          </w:pPr>
          <w:r w:rsidRPr="008411CD">
            <w:rPr>
              <w:rStyle w:val="PlaceholderText"/>
              <w:color w:val="FF0000"/>
            </w:rPr>
            <w:t>Choose an item.</w:t>
          </w:r>
        </w:p>
      </w:docPartBody>
    </w:docPart>
    <w:docPart>
      <w:docPartPr>
        <w:name w:val="06CDC70C9E7D4E37B3EAEC41920279C6"/>
        <w:category>
          <w:name w:val="General"/>
          <w:gallery w:val="placeholder"/>
        </w:category>
        <w:types>
          <w:type w:val="bbPlcHdr"/>
        </w:types>
        <w:behaviors>
          <w:behavior w:val="content"/>
        </w:behaviors>
        <w:guid w:val="{17321E07-CC43-4C71-BEB3-168F5BE790CC}"/>
      </w:docPartPr>
      <w:docPartBody>
        <w:p w:rsidR="00000000" w:rsidRDefault="00000000">
          <w:pPr>
            <w:pStyle w:val="06CDC70C9E7D4E37B3EAEC41920279C6"/>
          </w:pPr>
          <w:r w:rsidRPr="00CD5DED">
            <w:rPr>
              <w:rStyle w:val="PlaceholderText"/>
              <w:bCs/>
              <w:color w:val="FF0000"/>
              <w:szCs w:val="24"/>
            </w:rPr>
            <w:t>Name</w:t>
          </w:r>
        </w:p>
      </w:docPartBody>
    </w:docPart>
    <w:docPart>
      <w:docPartPr>
        <w:name w:val="59890F714AC14ED3BB3A0440E7DEB57A"/>
        <w:category>
          <w:name w:val="General"/>
          <w:gallery w:val="placeholder"/>
        </w:category>
        <w:types>
          <w:type w:val="bbPlcHdr"/>
        </w:types>
        <w:behaviors>
          <w:behavior w:val="content"/>
        </w:behaviors>
        <w:guid w:val="{EF3AAEC2-1CF9-4F5E-B89E-33AEF92B28FC}"/>
      </w:docPartPr>
      <w:docPartBody>
        <w:p w:rsidR="00000000" w:rsidRDefault="00000000">
          <w:pPr>
            <w:pStyle w:val="59890F714AC14ED3BB3A0440E7DEB57A"/>
          </w:pPr>
          <w:r w:rsidRPr="00CD5DED">
            <w:rPr>
              <w:rStyle w:val="PlaceholderText"/>
              <w:bCs/>
              <w:color w:val="FF0000"/>
              <w:szCs w:val="24"/>
            </w:rPr>
            <w:t>Name</w:t>
          </w:r>
        </w:p>
      </w:docPartBody>
    </w:docPart>
    <w:docPart>
      <w:docPartPr>
        <w:name w:val="E66EBE7C6B374408B0A1EAF5F33BE3D4"/>
        <w:category>
          <w:name w:val="General"/>
          <w:gallery w:val="placeholder"/>
        </w:category>
        <w:types>
          <w:type w:val="bbPlcHdr"/>
        </w:types>
        <w:behaviors>
          <w:behavior w:val="content"/>
        </w:behaviors>
        <w:guid w:val="{CE4E7ADD-4B7C-463D-9F43-5C96ECA397DA}"/>
      </w:docPartPr>
      <w:docPartBody>
        <w:p w:rsidR="00000000" w:rsidRDefault="00000000">
          <w:pPr>
            <w:pStyle w:val="E66EBE7C6B374408B0A1EAF5F33BE3D4"/>
          </w:pPr>
          <w:r w:rsidRPr="008411CD">
            <w:rPr>
              <w:rStyle w:val="PlaceholderText"/>
              <w:color w:val="FF0000"/>
            </w:rPr>
            <w:t>enter a date</w:t>
          </w:r>
        </w:p>
      </w:docPartBody>
    </w:docPart>
    <w:docPart>
      <w:docPartPr>
        <w:name w:val="279749F710B24EC9B064BC52E203819D"/>
        <w:category>
          <w:name w:val="General"/>
          <w:gallery w:val="placeholder"/>
        </w:category>
        <w:types>
          <w:type w:val="bbPlcHdr"/>
        </w:types>
        <w:behaviors>
          <w:behavior w:val="content"/>
        </w:behaviors>
        <w:guid w:val="{B0C1F0C8-A12A-4874-AF87-460B83B82889}"/>
      </w:docPartPr>
      <w:docPartBody>
        <w:p w:rsidR="00000000" w:rsidRDefault="00000000">
          <w:pPr>
            <w:pStyle w:val="279749F710B24EC9B064BC52E203819D"/>
          </w:pPr>
          <w:r w:rsidRPr="008411CD">
            <w:rPr>
              <w:rStyle w:val="PlaceholderText"/>
              <w:color w:val="FF0000"/>
            </w:rPr>
            <w:t>Choose an item</w:t>
          </w:r>
        </w:p>
      </w:docPartBody>
    </w:docPart>
    <w:docPart>
      <w:docPartPr>
        <w:name w:val="C01FE0DCE7824124AD8B9B9B2A26B4CC"/>
        <w:category>
          <w:name w:val="General"/>
          <w:gallery w:val="placeholder"/>
        </w:category>
        <w:types>
          <w:type w:val="bbPlcHdr"/>
        </w:types>
        <w:behaviors>
          <w:behavior w:val="content"/>
        </w:behaviors>
        <w:guid w:val="{96B35A32-DCE2-44BD-A429-BE47C8B395F2}"/>
      </w:docPartPr>
      <w:docPartBody>
        <w:p w:rsidR="00000000" w:rsidRDefault="00000000">
          <w:pPr>
            <w:pStyle w:val="C01FE0DCE7824124AD8B9B9B2A26B4CC"/>
          </w:pPr>
          <w:r w:rsidRPr="008411CD">
            <w:rPr>
              <w:rStyle w:val="PlaceholderText"/>
              <w:color w:val="FF0000"/>
            </w:rPr>
            <w:t>Choose an item.</w:t>
          </w:r>
        </w:p>
      </w:docPartBody>
    </w:docPart>
    <w:docPart>
      <w:docPartPr>
        <w:name w:val="7E5F14E6D0A64DA998DC3DDCF6126D7B"/>
        <w:category>
          <w:name w:val="General"/>
          <w:gallery w:val="placeholder"/>
        </w:category>
        <w:types>
          <w:type w:val="bbPlcHdr"/>
        </w:types>
        <w:behaviors>
          <w:behavior w:val="content"/>
        </w:behaviors>
        <w:guid w:val="{45D91143-CD87-4850-8802-68DA66649C57}"/>
      </w:docPartPr>
      <w:docPartBody>
        <w:p w:rsidR="00000000" w:rsidRDefault="00000000">
          <w:pPr>
            <w:pStyle w:val="7E5F14E6D0A64DA998DC3DDCF6126D7B"/>
          </w:pPr>
          <w:r w:rsidRPr="008411CD">
            <w:rPr>
              <w:rStyle w:val="PlaceholderText"/>
              <w:color w:val="FF0000"/>
            </w:rPr>
            <w:t>enter a date</w:t>
          </w:r>
        </w:p>
      </w:docPartBody>
    </w:docPart>
    <w:docPart>
      <w:docPartPr>
        <w:name w:val="1B5F7F867E1041A4A56DD94FE9601D40"/>
        <w:category>
          <w:name w:val="General"/>
          <w:gallery w:val="placeholder"/>
        </w:category>
        <w:types>
          <w:type w:val="bbPlcHdr"/>
        </w:types>
        <w:behaviors>
          <w:behavior w:val="content"/>
        </w:behaviors>
        <w:guid w:val="{E9A27FF1-329B-44C9-8F66-8FFDAE31FD27}"/>
      </w:docPartPr>
      <w:docPartBody>
        <w:p w:rsidR="00000000" w:rsidRDefault="00000000">
          <w:pPr>
            <w:pStyle w:val="1B5F7F867E1041A4A56DD94FE9601D40"/>
          </w:pPr>
          <w:r w:rsidRPr="00CD5DED">
            <w:rPr>
              <w:rStyle w:val="PlaceholderText"/>
              <w:bCs/>
              <w:color w:val="FF0000"/>
              <w:szCs w:val="24"/>
            </w:rPr>
            <w:t>Name</w:t>
          </w:r>
        </w:p>
      </w:docPartBody>
    </w:docPart>
    <w:docPart>
      <w:docPartPr>
        <w:name w:val="87C8E8CF2D0A4E61A296A99546C9BF42"/>
        <w:category>
          <w:name w:val="General"/>
          <w:gallery w:val="placeholder"/>
        </w:category>
        <w:types>
          <w:type w:val="bbPlcHdr"/>
        </w:types>
        <w:behaviors>
          <w:behavior w:val="content"/>
        </w:behaviors>
        <w:guid w:val="{C89D4294-E7EB-4F51-83A9-0AF52AFD5EC4}"/>
      </w:docPartPr>
      <w:docPartBody>
        <w:p w:rsidR="00000000" w:rsidRDefault="00000000">
          <w:pPr>
            <w:pStyle w:val="87C8E8CF2D0A4E61A296A99546C9BF42"/>
          </w:pPr>
          <w:r w:rsidRPr="00CD5DED">
            <w:rPr>
              <w:rStyle w:val="PlaceholderText"/>
              <w:bCs/>
              <w:color w:val="FF0000"/>
              <w:szCs w:val="24"/>
            </w:rPr>
            <w:t>Name</w:t>
          </w:r>
        </w:p>
      </w:docPartBody>
    </w:docPart>
    <w:docPart>
      <w:docPartPr>
        <w:name w:val="DB0DA41B33644CB7AEFE38857302FF3E"/>
        <w:category>
          <w:name w:val="General"/>
          <w:gallery w:val="placeholder"/>
        </w:category>
        <w:types>
          <w:type w:val="bbPlcHdr"/>
        </w:types>
        <w:behaviors>
          <w:behavior w:val="content"/>
        </w:behaviors>
        <w:guid w:val="{F9B53B1F-3ECC-44C6-98B5-C14047623831}"/>
      </w:docPartPr>
      <w:docPartBody>
        <w:p w:rsidR="00000000" w:rsidRDefault="00000000">
          <w:pPr>
            <w:pStyle w:val="DB0DA41B33644CB7AEFE38857302FF3E"/>
          </w:pPr>
          <w:r w:rsidRPr="008411CD">
            <w:rPr>
              <w:rStyle w:val="PlaceholderText"/>
              <w:color w:val="FF0000"/>
            </w:rPr>
            <w:t>Choose an item.</w:t>
          </w:r>
        </w:p>
      </w:docPartBody>
    </w:docPart>
    <w:docPart>
      <w:docPartPr>
        <w:name w:val="ADAF4A1992CB4F8B888FE03C4F61119A"/>
        <w:category>
          <w:name w:val="General"/>
          <w:gallery w:val="placeholder"/>
        </w:category>
        <w:types>
          <w:type w:val="bbPlcHdr"/>
        </w:types>
        <w:behaviors>
          <w:behavior w:val="content"/>
        </w:behaviors>
        <w:guid w:val="{7BBDE3B8-68A0-45B4-BD82-ACF4EE575805}"/>
      </w:docPartPr>
      <w:docPartBody>
        <w:p w:rsidR="00000000" w:rsidRDefault="00000000">
          <w:pPr>
            <w:pStyle w:val="ADAF4A1992CB4F8B888FE03C4F61119A"/>
          </w:pPr>
          <w:r w:rsidRPr="008411CD">
            <w:rPr>
              <w:rStyle w:val="PlaceholderText"/>
              <w:color w:val="FF0000"/>
            </w:rPr>
            <w:t>enter a date</w:t>
          </w:r>
        </w:p>
      </w:docPartBody>
    </w:docPart>
    <w:docPart>
      <w:docPartPr>
        <w:name w:val="F12A8D1DED1D4250B471E30C562A4F6A"/>
        <w:category>
          <w:name w:val="General"/>
          <w:gallery w:val="placeholder"/>
        </w:category>
        <w:types>
          <w:type w:val="bbPlcHdr"/>
        </w:types>
        <w:behaviors>
          <w:behavior w:val="content"/>
        </w:behaviors>
        <w:guid w:val="{94949384-C0DE-46F2-BB38-AB0B83F0BEE0}"/>
      </w:docPartPr>
      <w:docPartBody>
        <w:p w:rsidR="00000000" w:rsidRDefault="00000000">
          <w:pPr>
            <w:pStyle w:val="F12A8D1DED1D4250B471E30C562A4F6A"/>
          </w:pPr>
          <w:r w:rsidRPr="00CD5DED">
            <w:rPr>
              <w:rStyle w:val="PlaceholderText"/>
              <w:bCs/>
              <w:color w:val="FF0000"/>
              <w:szCs w:val="24"/>
            </w:rPr>
            <w:t>Name</w:t>
          </w:r>
        </w:p>
      </w:docPartBody>
    </w:docPart>
    <w:docPart>
      <w:docPartPr>
        <w:name w:val="C82D2D09CF2D4BBC9A358F5B1BAD2F30"/>
        <w:category>
          <w:name w:val="General"/>
          <w:gallery w:val="placeholder"/>
        </w:category>
        <w:types>
          <w:type w:val="bbPlcHdr"/>
        </w:types>
        <w:behaviors>
          <w:behavior w:val="content"/>
        </w:behaviors>
        <w:guid w:val="{AC58411B-25A7-4DDE-83B7-C6FC4DD91DFB}"/>
      </w:docPartPr>
      <w:docPartBody>
        <w:p w:rsidR="00000000" w:rsidRDefault="00000000">
          <w:pPr>
            <w:pStyle w:val="C82D2D09CF2D4BBC9A358F5B1BAD2F30"/>
          </w:pPr>
          <w:r w:rsidRPr="00CD5DED">
            <w:rPr>
              <w:rStyle w:val="PlaceholderText"/>
              <w:bCs/>
              <w:color w:val="FF0000"/>
              <w:szCs w:val="24"/>
            </w:rPr>
            <w:t>Name</w:t>
          </w:r>
        </w:p>
      </w:docPartBody>
    </w:docPart>
    <w:docPart>
      <w:docPartPr>
        <w:name w:val="5F60FEED6AFC4FDF83F6B5AA89F58CA1"/>
        <w:category>
          <w:name w:val="General"/>
          <w:gallery w:val="placeholder"/>
        </w:category>
        <w:types>
          <w:type w:val="bbPlcHdr"/>
        </w:types>
        <w:behaviors>
          <w:behavior w:val="content"/>
        </w:behaviors>
        <w:guid w:val="{9DE4283E-3811-4F47-86C7-B35E7A778D41}"/>
      </w:docPartPr>
      <w:docPartBody>
        <w:p w:rsidR="00000000" w:rsidRDefault="00000000">
          <w:pPr>
            <w:pStyle w:val="5F60FEED6AFC4FDF83F6B5AA89F58CA1"/>
          </w:pPr>
          <w:r w:rsidRPr="008411CD">
            <w:rPr>
              <w:rStyle w:val="PlaceholderText"/>
              <w:color w:val="FF0000"/>
            </w:rPr>
            <w:t>Choose an item.</w:t>
          </w:r>
        </w:p>
      </w:docPartBody>
    </w:docPart>
    <w:docPart>
      <w:docPartPr>
        <w:name w:val="BF717D835C6149D3961CB812086C95C9"/>
        <w:category>
          <w:name w:val="General"/>
          <w:gallery w:val="placeholder"/>
        </w:category>
        <w:types>
          <w:type w:val="bbPlcHdr"/>
        </w:types>
        <w:behaviors>
          <w:behavior w:val="content"/>
        </w:behaviors>
        <w:guid w:val="{7A283F5B-168F-4462-9855-0B0252A70BC8}"/>
      </w:docPartPr>
      <w:docPartBody>
        <w:p w:rsidR="00000000" w:rsidRDefault="00000000">
          <w:pPr>
            <w:pStyle w:val="BF717D835C6149D3961CB812086C95C9"/>
          </w:pPr>
          <w:r w:rsidRPr="00CD5DED">
            <w:rPr>
              <w:rStyle w:val="PlaceholderText"/>
              <w:bCs/>
              <w:color w:val="FF0000"/>
              <w:szCs w:val="24"/>
            </w:rPr>
            <w:t>Name</w:t>
          </w:r>
        </w:p>
      </w:docPartBody>
    </w:docPart>
    <w:docPart>
      <w:docPartPr>
        <w:name w:val="AD1FC15A76724D7DAE46252EBB9A2390"/>
        <w:category>
          <w:name w:val="General"/>
          <w:gallery w:val="placeholder"/>
        </w:category>
        <w:types>
          <w:type w:val="bbPlcHdr"/>
        </w:types>
        <w:behaviors>
          <w:behavior w:val="content"/>
        </w:behaviors>
        <w:guid w:val="{C08556BF-5E5C-4592-AB1F-13E633CB7E47}"/>
      </w:docPartPr>
      <w:docPartBody>
        <w:p w:rsidR="00000000" w:rsidRDefault="00000000">
          <w:pPr>
            <w:pStyle w:val="AD1FC15A76724D7DAE46252EBB9A2390"/>
          </w:pPr>
          <w:r w:rsidRPr="00CD5DED">
            <w:rPr>
              <w:rStyle w:val="PlaceholderText"/>
              <w:bCs/>
              <w:color w:val="FF0000"/>
              <w:szCs w:val="24"/>
            </w:rPr>
            <w:t>Name</w:t>
          </w:r>
        </w:p>
      </w:docPartBody>
    </w:docPart>
    <w:docPart>
      <w:docPartPr>
        <w:name w:val="6AF130BB24A74DCA913301DDBB7DDFAE"/>
        <w:category>
          <w:name w:val="General"/>
          <w:gallery w:val="placeholder"/>
        </w:category>
        <w:types>
          <w:type w:val="bbPlcHdr"/>
        </w:types>
        <w:behaviors>
          <w:behavior w:val="content"/>
        </w:behaviors>
        <w:guid w:val="{C05671EC-DC33-43C4-83BF-DB759853B4CF}"/>
      </w:docPartPr>
      <w:docPartBody>
        <w:p w:rsidR="00000000" w:rsidRDefault="00000000">
          <w:pPr>
            <w:pStyle w:val="6AF130BB24A74DCA913301DDBB7DDFAE"/>
          </w:pPr>
          <w:r w:rsidRPr="008411CD">
            <w:rPr>
              <w:rStyle w:val="PlaceholderText"/>
              <w:color w:val="FF0000"/>
            </w:rPr>
            <w:t>Choose an item</w:t>
          </w:r>
        </w:p>
      </w:docPartBody>
    </w:docPart>
    <w:docPart>
      <w:docPartPr>
        <w:name w:val="683205D6BB2740E7BA7673C7898F0ED8"/>
        <w:category>
          <w:name w:val="General"/>
          <w:gallery w:val="placeholder"/>
        </w:category>
        <w:types>
          <w:type w:val="bbPlcHdr"/>
        </w:types>
        <w:behaviors>
          <w:behavior w:val="content"/>
        </w:behaviors>
        <w:guid w:val="{CBCF762E-9DE8-4185-A760-0EB896BCDB31}"/>
      </w:docPartPr>
      <w:docPartBody>
        <w:p w:rsidR="00000000" w:rsidRDefault="00000000">
          <w:pPr>
            <w:pStyle w:val="683205D6BB2740E7BA7673C7898F0ED8"/>
          </w:pPr>
          <w:r w:rsidRPr="008411CD">
            <w:rPr>
              <w:rStyle w:val="PlaceholderText"/>
              <w:color w:val="FF0000"/>
            </w:rPr>
            <w:t>Choose an item.</w:t>
          </w:r>
        </w:p>
      </w:docPartBody>
    </w:docPart>
    <w:docPart>
      <w:docPartPr>
        <w:name w:val="3558C8A293E447128E9DB5749BCEB916"/>
        <w:category>
          <w:name w:val="General"/>
          <w:gallery w:val="placeholder"/>
        </w:category>
        <w:types>
          <w:type w:val="bbPlcHdr"/>
        </w:types>
        <w:behaviors>
          <w:behavior w:val="content"/>
        </w:behaviors>
        <w:guid w:val="{150152D3-649E-4825-BFC9-0EB5F832F3E1}"/>
      </w:docPartPr>
      <w:docPartBody>
        <w:p w:rsidR="00000000" w:rsidRDefault="00000000">
          <w:pPr>
            <w:pStyle w:val="3558C8A293E447128E9DB5749BCEB916"/>
          </w:pPr>
          <w:r w:rsidRPr="00406368">
            <w:rPr>
              <w:rStyle w:val="PlaceholderText"/>
            </w:rPr>
            <w:t>Click or tap to enter a date.</w:t>
          </w:r>
        </w:p>
      </w:docPartBody>
    </w:docPart>
    <w:docPart>
      <w:docPartPr>
        <w:name w:val="8CA3194B9D914AADA4A47D61DF48EBA8"/>
        <w:category>
          <w:name w:val="General"/>
          <w:gallery w:val="placeholder"/>
        </w:category>
        <w:types>
          <w:type w:val="bbPlcHdr"/>
        </w:types>
        <w:behaviors>
          <w:behavior w:val="content"/>
        </w:behaviors>
        <w:guid w:val="{E75DA4A4-E555-4A24-AF6D-73A525D6046E}"/>
      </w:docPartPr>
      <w:docPartBody>
        <w:p w:rsidR="00000000" w:rsidRDefault="00000000">
          <w:pPr>
            <w:pStyle w:val="8CA3194B9D914AADA4A47D61DF48EBA8"/>
          </w:pPr>
          <w:r w:rsidRPr="00CD5DED">
            <w:rPr>
              <w:rStyle w:val="PlaceholderText"/>
              <w:bCs/>
              <w:color w:val="FF0000"/>
              <w:szCs w:val="24"/>
            </w:rPr>
            <w:t>Name</w:t>
          </w:r>
        </w:p>
      </w:docPartBody>
    </w:docPart>
    <w:docPart>
      <w:docPartPr>
        <w:name w:val="002F7B12CA4340F4A772004749A0B446"/>
        <w:category>
          <w:name w:val="General"/>
          <w:gallery w:val="placeholder"/>
        </w:category>
        <w:types>
          <w:type w:val="bbPlcHdr"/>
        </w:types>
        <w:behaviors>
          <w:behavior w:val="content"/>
        </w:behaviors>
        <w:guid w:val="{391D67D0-3227-4EE6-8F44-196790B10A7C}"/>
      </w:docPartPr>
      <w:docPartBody>
        <w:p w:rsidR="00000000" w:rsidRDefault="00000000">
          <w:pPr>
            <w:pStyle w:val="002F7B12CA4340F4A772004749A0B446"/>
          </w:pPr>
          <w:r w:rsidRPr="00F17F1F">
            <w:rPr>
              <w:rStyle w:val="PlaceholderText"/>
              <w:b/>
              <w:bCs/>
              <w:color w:val="FF0000"/>
            </w:rPr>
            <w:t>Choose an item.</w:t>
          </w:r>
        </w:p>
      </w:docPartBody>
    </w:docPart>
    <w:docPart>
      <w:docPartPr>
        <w:name w:val="42E44581EBC04ACF9A47801E0ACDA64F"/>
        <w:category>
          <w:name w:val="General"/>
          <w:gallery w:val="placeholder"/>
        </w:category>
        <w:types>
          <w:type w:val="bbPlcHdr"/>
        </w:types>
        <w:behaviors>
          <w:behavior w:val="content"/>
        </w:behaviors>
        <w:guid w:val="{BB81877E-EBA5-4130-AB09-188DDE441827}"/>
      </w:docPartPr>
      <w:docPartBody>
        <w:p w:rsidR="00000000" w:rsidRDefault="008A2B29" w:rsidP="008A2B29">
          <w:pPr>
            <w:pStyle w:val="42E44581EBC04ACF9A47801E0ACDA64F"/>
          </w:pPr>
          <w:r w:rsidRPr="00CD5DED">
            <w:rPr>
              <w:rStyle w:val="PlaceholderText"/>
              <w:bCs/>
              <w:color w:val="FF0000"/>
              <w:szCs w:val="24"/>
            </w:rPr>
            <w:t>Name</w:t>
          </w:r>
        </w:p>
      </w:docPartBody>
    </w:docPart>
    <w:docPart>
      <w:docPartPr>
        <w:name w:val="17D0122CC33A4E60BB0E199993282483"/>
        <w:category>
          <w:name w:val="General"/>
          <w:gallery w:val="placeholder"/>
        </w:category>
        <w:types>
          <w:type w:val="bbPlcHdr"/>
        </w:types>
        <w:behaviors>
          <w:behavior w:val="content"/>
        </w:behaviors>
        <w:guid w:val="{CE1960AE-0934-470B-BA4B-D108472B1523}"/>
      </w:docPartPr>
      <w:docPartBody>
        <w:p w:rsidR="00000000" w:rsidRDefault="008A2B29" w:rsidP="008A2B29">
          <w:pPr>
            <w:pStyle w:val="17D0122CC33A4E60BB0E199993282483"/>
          </w:pPr>
          <w:r w:rsidRPr="00CD5DED">
            <w:rPr>
              <w:rStyle w:val="PlaceholderText"/>
              <w:bCs/>
              <w:color w:val="FF0000"/>
              <w:szCs w:val="24"/>
            </w:rPr>
            <w:t>Name</w:t>
          </w:r>
        </w:p>
      </w:docPartBody>
    </w:docPart>
    <w:docPart>
      <w:docPartPr>
        <w:name w:val="825F6937902741699E754A269EC5F62A"/>
        <w:category>
          <w:name w:val="General"/>
          <w:gallery w:val="placeholder"/>
        </w:category>
        <w:types>
          <w:type w:val="bbPlcHdr"/>
        </w:types>
        <w:behaviors>
          <w:behavior w:val="content"/>
        </w:behaviors>
        <w:guid w:val="{9539290F-63CE-4E5A-BC00-7D9E41684719}"/>
      </w:docPartPr>
      <w:docPartBody>
        <w:p w:rsidR="00000000" w:rsidRDefault="008A2B29" w:rsidP="008A2B29">
          <w:pPr>
            <w:pStyle w:val="825F6937902741699E754A269EC5F62A"/>
          </w:pPr>
          <w:r w:rsidRPr="00CD5DED">
            <w:rPr>
              <w:rStyle w:val="PlaceholderText"/>
              <w:bCs/>
              <w:color w:val="FF0000"/>
              <w:szCs w:val="24"/>
            </w:rPr>
            <w:t>Name</w:t>
          </w:r>
        </w:p>
      </w:docPartBody>
    </w:docPart>
    <w:docPart>
      <w:docPartPr>
        <w:name w:val="563B565DFB7C498DB4E2B88E26258576"/>
        <w:category>
          <w:name w:val="General"/>
          <w:gallery w:val="placeholder"/>
        </w:category>
        <w:types>
          <w:type w:val="bbPlcHdr"/>
        </w:types>
        <w:behaviors>
          <w:behavior w:val="content"/>
        </w:behaviors>
        <w:guid w:val="{77EB859C-DF9A-465F-BB7C-22D83A908F32}"/>
      </w:docPartPr>
      <w:docPartBody>
        <w:p w:rsidR="00000000" w:rsidRDefault="008A2B29" w:rsidP="008A2B29">
          <w:pPr>
            <w:pStyle w:val="563B565DFB7C498DB4E2B88E26258576"/>
          </w:pPr>
          <w:r w:rsidRPr="00CD5DED">
            <w:rPr>
              <w:rStyle w:val="PlaceholderText"/>
              <w:bCs/>
              <w:color w:val="FF0000"/>
              <w:szCs w:val="24"/>
            </w:rPr>
            <w:t>Name</w:t>
          </w:r>
        </w:p>
      </w:docPartBody>
    </w:docPart>
    <w:docPart>
      <w:docPartPr>
        <w:name w:val="C388C8CE600A4D9AB269B8ED694F759F"/>
        <w:category>
          <w:name w:val="General"/>
          <w:gallery w:val="placeholder"/>
        </w:category>
        <w:types>
          <w:type w:val="bbPlcHdr"/>
        </w:types>
        <w:behaviors>
          <w:behavior w:val="content"/>
        </w:behaviors>
        <w:guid w:val="{C924137A-CF9B-4590-95FA-3F1A92B179BF}"/>
      </w:docPartPr>
      <w:docPartBody>
        <w:p w:rsidR="00000000" w:rsidRDefault="008A2B29" w:rsidP="008A2B29">
          <w:pPr>
            <w:pStyle w:val="C388C8CE600A4D9AB269B8ED694F759F"/>
          </w:pPr>
          <w:r w:rsidRPr="008411CD">
            <w:rPr>
              <w:rStyle w:val="PlaceholderText"/>
              <w:color w:val="FF0000"/>
            </w:rPr>
            <w:t>enter a date</w:t>
          </w:r>
        </w:p>
      </w:docPartBody>
    </w:docPart>
    <w:docPart>
      <w:docPartPr>
        <w:name w:val="D1616B6762184E25A7D017AF61E307DD"/>
        <w:category>
          <w:name w:val="General"/>
          <w:gallery w:val="placeholder"/>
        </w:category>
        <w:types>
          <w:type w:val="bbPlcHdr"/>
        </w:types>
        <w:behaviors>
          <w:behavior w:val="content"/>
        </w:behaviors>
        <w:guid w:val="{6F042E63-0B94-42D3-A60C-2399FC9E5C1C}"/>
      </w:docPartPr>
      <w:docPartBody>
        <w:p w:rsidR="00000000" w:rsidRDefault="008A2B29" w:rsidP="008A2B29">
          <w:pPr>
            <w:pStyle w:val="D1616B6762184E25A7D017AF61E307DD"/>
          </w:pPr>
          <w:r w:rsidRPr="008411CD">
            <w:rPr>
              <w:rStyle w:val="PlaceholderText"/>
              <w:color w:val="FF0000"/>
            </w:rPr>
            <w:t>Choose an item</w:t>
          </w:r>
        </w:p>
      </w:docPartBody>
    </w:docPart>
    <w:docPart>
      <w:docPartPr>
        <w:name w:val="EBC10EBED5A3415DA07073F086EE3F87"/>
        <w:category>
          <w:name w:val="General"/>
          <w:gallery w:val="placeholder"/>
        </w:category>
        <w:types>
          <w:type w:val="bbPlcHdr"/>
        </w:types>
        <w:behaviors>
          <w:behavior w:val="content"/>
        </w:behaviors>
        <w:guid w:val="{C7274C3F-A038-493F-812E-4EB6AF9A1D51}"/>
      </w:docPartPr>
      <w:docPartBody>
        <w:p w:rsidR="00000000" w:rsidRDefault="008A2B29" w:rsidP="008A2B29">
          <w:pPr>
            <w:pStyle w:val="EBC10EBED5A3415DA07073F086EE3F87"/>
          </w:pPr>
          <w:r w:rsidRPr="008411CD">
            <w:rPr>
              <w:rStyle w:val="PlaceholderText"/>
              <w:color w:val="FF0000"/>
            </w:rPr>
            <w:t>Choose an item.</w:t>
          </w:r>
        </w:p>
      </w:docPartBody>
    </w:docPart>
    <w:docPart>
      <w:docPartPr>
        <w:name w:val="1618B74D677C4828B9863AF7799466FE"/>
        <w:category>
          <w:name w:val="General"/>
          <w:gallery w:val="placeholder"/>
        </w:category>
        <w:types>
          <w:type w:val="bbPlcHdr"/>
        </w:types>
        <w:behaviors>
          <w:behavior w:val="content"/>
        </w:behaviors>
        <w:guid w:val="{AD469B81-0437-4D32-B9BC-529561356E50}"/>
      </w:docPartPr>
      <w:docPartBody>
        <w:p w:rsidR="00000000" w:rsidRDefault="008A2B29" w:rsidP="008A2B29">
          <w:pPr>
            <w:pStyle w:val="1618B74D677C4828B9863AF7799466FE"/>
          </w:pPr>
          <w:r w:rsidRPr="00CD5DED">
            <w:rPr>
              <w:rStyle w:val="PlaceholderText"/>
              <w:bCs/>
              <w:color w:val="FF0000"/>
              <w:szCs w:val="24"/>
            </w:rPr>
            <w:t>Name</w:t>
          </w:r>
        </w:p>
      </w:docPartBody>
    </w:docPart>
    <w:docPart>
      <w:docPartPr>
        <w:name w:val="40C4FE0B4A0342B8B42E0FAA2D71EA1A"/>
        <w:category>
          <w:name w:val="General"/>
          <w:gallery w:val="placeholder"/>
        </w:category>
        <w:types>
          <w:type w:val="bbPlcHdr"/>
        </w:types>
        <w:behaviors>
          <w:behavior w:val="content"/>
        </w:behaviors>
        <w:guid w:val="{671AEA68-060C-405E-895D-A9E4E528EAC2}"/>
      </w:docPartPr>
      <w:docPartBody>
        <w:p w:rsidR="00000000" w:rsidRDefault="008A2B29" w:rsidP="008A2B29">
          <w:pPr>
            <w:pStyle w:val="40C4FE0B4A0342B8B42E0FAA2D71EA1A"/>
          </w:pPr>
          <w:r w:rsidRPr="00CD5DED">
            <w:rPr>
              <w:rStyle w:val="PlaceholderText"/>
              <w:bCs/>
              <w:color w:val="FF0000"/>
              <w:szCs w:val="24"/>
            </w:rPr>
            <w:t>Name</w:t>
          </w:r>
        </w:p>
      </w:docPartBody>
    </w:docPart>
    <w:docPart>
      <w:docPartPr>
        <w:name w:val="95D654A6293E41ED93B9394FD888AC80"/>
        <w:category>
          <w:name w:val="General"/>
          <w:gallery w:val="placeholder"/>
        </w:category>
        <w:types>
          <w:type w:val="bbPlcHdr"/>
        </w:types>
        <w:behaviors>
          <w:behavior w:val="content"/>
        </w:behaviors>
        <w:guid w:val="{AC06B7DA-C92F-4811-8F5A-627027A5A6EA}"/>
      </w:docPartPr>
      <w:docPartBody>
        <w:p w:rsidR="00000000" w:rsidRDefault="008A2B29" w:rsidP="008A2B29">
          <w:pPr>
            <w:pStyle w:val="95D654A6293E41ED93B9394FD888AC80"/>
          </w:pPr>
          <w:r w:rsidRPr="008411CD">
            <w:rPr>
              <w:rStyle w:val="PlaceholderText"/>
              <w:color w:val="FF0000"/>
            </w:rPr>
            <w:t>enter a date</w:t>
          </w:r>
        </w:p>
      </w:docPartBody>
    </w:docPart>
    <w:docPart>
      <w:docPartPr>
        <w:name w:val="B5F543F78B3D47828CC4E82871DB92A0"/>
        <w:category>
          <w:name w:val="General"/>
          <w:gallery w:val="placeholder"/>
        </w:category>
        <w:types>
          <w:type w:val="bbPlcHdr"/>
        </w:types>
        <w:behaviors>
          <w:behavior w:val="content"/>
        </w:behaviors>
        <w:guid w:val="{266FA2E9-992F-428D-816E-DA8B3EC1E8BE}"/>
      </w:docPartPr>
      <w:docPartBody>
        <w:p w:rsidR="00000000" w:rsidRDefault="008A2B29" w:rsidP="008A2B29">
          <w:pPr>
            <w:pStyle w:val="B5F543F78B3D47828CC4E82871DB92A0"/>
          </w:pPr>
          <w:r w:rsidRPr="008411CD">
            <w:rPr>
              <w:rStyle w:val="PlaceholderText"/>
              <w:color w:val="FF0000"/>
            </w:rPr>
            <w:t>Choose an item</w:t>
          </w:r>
        </w:p>
      </w:docPartBody>
    </w:docPart>
    <w:docPart>
      <w:docPartPr>
        <w:name w:val="D25CA525052A462C99761F6684CFAF09"/>
        <w:category>
          <w:name w:val="General"/>
          <w:gallery w:val="placeholder"/>
        </w:category>
        <w:types>
          <w:type w:val="bbPlcHdr"/>
        </w:types>
        <w:behaviors>
          <w:behavior w:val="content"/>
        </w:behaviors>
        <w:guid w:val="{96505AF6-C503-4A4D-BC3A-BA8CC3CE6189}"/>
      </w:docPartPr>
      <w:docPartBody>
        <w:p w:rsidR="00000000" w:rsidRDefault="008A2B29" w:rsidP="008A2B29">
          <w:pPr>
            <w:pStyle w:val="D25CA525052A462C99761F6684CFAF09"/>
          </w:pPr>
          <w:r w:rsidRPr="008411CD">
            <w:rPr>
              <w:rStyle w:val="PlaceholderText"/>
              <w:color w:val="FF0000"/>
            </w:rPr>
            <w:t>Choose an item.</w:t>
          </w:r>
        </w:p>
      </w:docPartBody>
    </w:docPart>
    <w:docPart>
      <w:docPartPr>
        <w:name w:val="4EF59CCEDE6646B38460A9D3E35A929B"/>
        <w:category>
          <w:name w:val="General"/>
          <w:gallery w:val="placeholder"/>
        </w:category>
        <w:types>
          <w:type w:val="bbPlcHdr"/>
        </w:types>
        <w:behaviors>
          <w:behavior w:val="content"/>
        </w:behaviors>
        <w:guid w:val="{65843492-0AB0-41BD-B32B-E8F7CCA32001}"/>
      </w:docPartPr>
      <w:docPartBody>
        <w:p w:rsidR="00000000" w:rsidRDefault="008A2B29" w:rsidP="008A2B29">
          <w:pPr>
            <w:pStyle w:val="4EF59CCEDE6646B38460A9D3E35A929B"/>
          </w:pPr>
          <w:r w:rsidRPr="00CD5DED">
            <w:rPr>
              <w:rStyle w:val="PlaceholderText"/>
              <w:bCs/>
              <w:color w:val="FF0000"/>
              <w:szCs w:val="24"/>
            </w:rPr>
            <w:t>Name</w:t>
          </w:r>
        </w:p>
      </w:docPartBody>
    </w:docPart>
    <w:docPart>
      <w:docPartPr>
        <w:name w:val="0F09C004A0BB4FECABC704CB85F99937"/>
        <w:category>
          <w:name w:val="General"/>
          <w:gallery w:val="placeholder"/>
        </w:category>
        <w:types>
          <w:type w:val="bbPlcHdr"/>
        </w:types>
        <w:behaviors>
          <w:behavior w:val="content"/>
        </w:behaviors>
        <w:guid w:val="{6885D34B-3055-46E1-82BB-3226BFE46737}"/>
      </w:docPartPr>
      <w:docPartBody>
        <w:p w:rsidR="00000000" w:rsidRDefault="008A2B29" w:rsidP="008A2B29">
          <w:pPr>
            <w:pStyle w:val="0F09C004A0BB4FECABC704CB85F99937"/>
          </w:pPr>
          <w:r w:rsidRPr="00CD5DED">
            <w:rPr>
              <w:rStyle w:val="PlaceholderText"/>
              <w:bCs/>
              <w:color w:val="FF0000"/>
              <w:szCs w:val="24"/>
            </w:rPr>
            <w:t>Name</w:t>
          </w:r>
        </w:p>
      </w:docPartBody>
    </w:docPart>
    <w:docPart>
      <w:docPartPr>
        <w:name w:val="F33506F206504A24A6819630A4B38C1B"/>
        <w:category>
          <w:name w:val="General"/>
          <w:gallery w:val="placeholder"/>
        </w:category>
        <w:types>
          <w:type w:val="bbPlcHdr"/>
        </w:types>
        <w:behaviors>
          <w:behavior w:val="content"/>
        </w:behaviors>
        <w:guid w:val="{7D74BA48-B4FC-4851-9F86-7B94C0EED958}"/>
      </w:docPartPr>
      <w:docPartBody>
        <w:p w:rsidR="00000000" w:rsidRDefault="008A2B29" w:rsidP="008A2B29">
          <w:pPr>
            <w:pStyle w:val="F33506F206504A24A6819630A4B38C1B"/>
          </w:pPr>
          <w:r w:rsidRPr="008411CD">
            <w:rPr>
              <w:rStyle w:val="PlaceholderText"/>
              <w:color w:val="FF0000"/>
            </w:rPr>
            <w:t>enter a date</w:t>
          </w:r>
        </w:p>
      </w:docPartBody>
    </w:docPart>
    <w:docPart>
      <w:docPartPr>
        <w:name w:val="439C5281460B4DE4914DECF7C73AA197"/>
        <w:category>
          <w:name w:val="General"/>
          <w:gallery w:val="placeholder"/>
        </w:category>
        <w:types>
          <w:type w:val="bbPlcHdr"/>
        </w:types>
        <w:behaviors>
          <w:behavior w:val="content"/>
        </w:behaviors>
        <w:guid w:val="{049EE138-5D51-4B6F-8212-31639950E111}"/>
      </w:docPartPr>
      <w:docPartBody>
        <w:p w:rsidR="00000000" w:rsidRDefault="008A2B29" w:rsidP="008A2B29">
          <w:pPr>
            <w:pStyle w:val="439C5281460B4DE4914DECF7C73AA197"/>
          </w:pPr>
          <w:r w:rsidRPr="008411CD">
            <w:rPr>
              <w:rStyle w:val="PlaceholderText"/>
              <w:color w:val="FF0000"/>
            </w:rPr>
            <w:t>Choose an item</w:t>
          </w:r>
        </w:p>
      </w:docPartBody>
    </w:docPart>
    <w:docPart>
      <w:docPartPr>
        <w:name w:val="1C50A0C6978C410585987433E023B6D4"/>
        <w:category>
          <w:name w:val="General"/>
          <w:gallery w:val="placeholder"/>
        </w:category>
        <w:types>
          <w:type w:val="bbPlcHdr"/>
        </w:types>
        <w:behaviors>
          <w:behavior w:val="content"/>
        </w:behaviors>
        <w:guid w:val="{6B7C1B7F-7440-4763-8544-3F793B557388}"/>
      </w:docPartPr>
      <w:docPartBody>
        <w:p w:rsidR="00000000" w:rsidRDefault="008A2B29" w:rsidP="008A2B29">
          <w:pPr>
            <w:pStyle w:val="1C50A0C6978C410585987433E023B6D4"/>
          </w:pPr>
          <w:r w:rsidRPr="008411CD">
            <w:rPr>
              <w:rStyle w:val="PlaceholderText"/>
              <w:color w:val="FF0000"/>
            </w:rPr>
            <w:t>Choose an item.</w:t>
          </w:r>
        </w:p>
      </w:docPartBody>
    </w:docPart>
    <w:docPart>
      <w:docPartPr>
        <w:name w:val="1E652A4E38F2417DB11777F300BD6972"/>
        <w:category>
          <w:name w:val="General"/>
          <w:gallery w:val="placeholder"/>
        </w:category>
        <w:types>
          <w:type w:val="bbPlcHdr"/>
        </w:types>
        <w:behaviors>
          <w:behavior w:val="content"/>
        </w:behaviors>
        <w:guid w:val="{63D8A27C-F31B-4491-B984-8F054BF4DD5D}"/>
      </w:docPartPr>
      <w:docPartBody>
        <w:p w:rsidR="00000000" w:rsidRDefault="008A2B29" w:rsidP="008A2B29">
          <w:pPr>
            <w:pStyle w:val="1E652A4E38F2417DB11777F300BD6972"/>
          </w:pPr>
          <w:r w:rsidRPr="008411CD">
            <w:rPr>
              <w:rStyle w:val="PlaceholderText"/>
              <w:color w:val="FF0000"/>
            </w:rPr>
            <w:t>enter a date</w:t>
          </w:r>
        </w:p>
      </w:docPartBody>
    </w:docPart>
    <w:docPart>
      <w:docPartPr>
        <w:name w:val="1DBCE524B48F4FF5A6880B614E35D764"/>
        <w:category>
          <w:name w:val="General"/>
          <w:gallery w:val="placeholder"/>
        </w:category>
        <w:types>
          <w:type w:val="bbPlcHdr"/>
        </w:types>
        <w:behaviors>
          <w:behavior w:val="content"/>
        </w:behaviors>
        <w:guid w:val="{A8AC56D2-FCD9-4FF5-A942-EB70581DFD79}"/>
      </w:docPartPr>
      <w:docPartBody>
        <w:p w:rsidR="00000000" w:rsidRDefault="008A2B29" w:rsidP="008A2B29">
          <w:pPr>
            <w:pStyle w:val="1DBCE524B48F4FF5A6880B614E35D764"/>
          </w:pPr>
          <w:r w:rsidRPr="008411CD">
            <w:rPr>
              <w:rStyle w:val="PlaceholderText"/>
              <w:color w:val="FF0000"/>
            </w:rPr>
            <w:t>Choose an item</w:t>
          </w:r>
        </w:p>
      </w:docPartBody>
    </w:docPart>
    <w:docPart>
      <w:docPartPr>
        <w:name w:val="31D2747CD90B4B86B7DEF5FECB1D4D8D"/>
        <w:category>
          <w:name w:val="General"/>
          <w:gallery w:val="placeholder"/>
        </w:category>
        <w:types>
          <w:type w:val="bbPlcHdr"/>
        </w:types>
        <w:behaviors>
          <w:behavior w:val="content"/>
        </w:behaviors>
        <w:guid w:val="{BAABB00E-E33A-4ECF-AD3B-67BBEAC5F799}"/>
      </w:docPartPr>
      <w:docPartBody>
        <w:p w:rsidR="00000000" w:rsidRDefault="008A2B29" w:rsidP="008A2B29">
          <w:pPr>
            <w:pStyle w:val="31D2747CD90B4B86B7DEF5FECB1D4D8D"/>
          </w:pPr>
          <w:r w:rsidRPr="00CD5DED">
            <w:rPr>
              <w:rStyle w:val="PlaceholderText"/>
              <w:bCs/>
              <w:color w:val="FF0000"/>
              <w:szCs w:val="24"/>
            </w:rPr>
            <w:t>Name</w:t>
          </w:r>
        </w:p>
      </w:docPartBody>
    </w:docPart>
    <w:docPart>
      <w:docPartPr>
        <w:name w:val="1CF904E1EE1248798E0C601A3CBA9EEE"/>
        <w:category>
          <w:name w:val="General"/>
          <w:gallery w:val="placeholder"/>
        </w:category>
        <w:types>
          <w:type w:val="bbPlcHdr"/>
        </w:types>
        <w:behaviors>
          <w:behavior w:val="content"/>
        </w:behaviors>
        <w:guid w:val="{1294424A-64FF-459E-93DB-2FA91E97396F}"/>
      </w:docPartPr>
      <w:docPartBody>
        <w:p w:rsidR="00000000" w:rsidRDefault="008A2B29" w:rsidP="008A2B29">
          <w:pPr>
            <w:pStyle w:val="1CF904E1EE1248798E0C601A3CBA9EEE"/>
          </w:pPr>
          <w:r w:rsidRPr="00CD5DED">
            <w:rPr>
              <w:rStyle w:val="PlaceholderText"/>
              <w:bCs/>
              <w:color w:val="FF0000"/>
              <w:szCs w:val="24"/>
            </w:rPr>
            <w:t>Name</w:t>
          </w:r>
        </w:p>
      </w:docPartBody>
    </w:docPart>
    <w:docPart>
      <w:docPartPr>
        <w:name w:val="FD9EFEEDF8BD4D2FA26C7BE8254374D9"/>
        <w:category>
          <w:name w:val="General"/>
          <w:gallery w:val="placeholder"/>
        </w:category>
        <w:types>
          <w:type w:val="bbPlcHdr"/>
        </w:types>
        <w:behaviors>
          <w:behavior w:val="content"/>
        </w:behaviors>
        <w:guid w:val="{07A8ED74-F360-4DCE-97F7-59575FEDCE9F}"/>
      </w:docPartPr>
      <w:docPartBody>
        <w:p w:rsidR="00000000" w:rsidRDefault="008A2B29" w:rsidP="008A2B29">
          <w:pPr>
            <w:pStyle w:val="FD9EFEEDF8BD4D2FA26C7BE8254374D9"/>
          </w:pPr>
          <w:r w:rsidRPr="008411CD">
            <w:rPr>
              <w:rStyle w:val="PlaceholderText"/>
              <w:color w:val="FF0000"/>
            </w:rPr>
            <w:t>enter a date</w:t>
          </w:r>
        </w:p>
      </w:docPartBody>
    </w:docPart>
    <w:docPart>
      <w:docPartPr>
        <w:name w:val="1BCD3AAF41BF46F486AE76FE93E201CB"/>
        <w:category>
          <w:name w:val="General"/>
          <w:gallery w:val="placeholder"/>
        </w:category>
        <w:types>
          <w:type w:val="bbPlcHdr"/>
        </w:types>
        <w:behaviors>
          <w:behavior w:val="content"/>
        </w:behaviors>
        <w:guid w:val="{9F6302B3-2237-4394-9C3D-CFB9626D852C}"/>
      </w:docPartPr>
      <w:docPartBody>
        <w:p w:rsidR="00000000" w:rsidRDefault="008A2B29" w:rsidP="008A2B29">
          <w:pPr>
            <w:pStyle w:val="1BCD3AAF41BF46F486AE76FE93E201CB"/>
          </w:pPr>
          <w:r w:rsidRPr="008411CD">
            <w:rPr>
              <w:rStyle w:val="PlaceholderText"/>
              <w:color w:val="FF0000"/>
            </w:rPr>
            <w:t>Choose an item</w:t>
          </w:r>
        </w:p>
      </w:docPartBody>
    </w:docPart>
    <w:docPart>
      <w:docPartPr>
        <w:name w:val="F80178C34DF34F60A7D66E956FEB1341"/>
        <w:category>
          <w:name w:val="General"/>
          <w:gallery w:val="placeholder"/>
        </w:category>
        <w:types>
          <w:type w:val="bbPlcHdr"/>
        </w:types>
        <w:behaviors>
          <w:behavior w:val="content"/>
        </w:behaviors>
        <w:guid w:val="{5E5FFE97-34C6-4619-B91D-B3CCE9209755}"/>
      </w:docPartPr>
      <w:docPartBody>
        <w:p w:rsidR="00000000" w:rsidRDefault="008A2B29" w:rsidP="008A2B29">
          <w:pPr>
            <w:pStyle w:val="F80178C34DF34F60A7D66E956FEB1341"/>
          </w:pPr>
          <w:r w:rsidRPr="008411CD">
            <w:rPr>
              <w:rStyle w:val="PlaceholderText"/>
              <w:color w:val="FF0000"/>
            </w:rPr>
            <w:t>Choose an item.</w:t>
          </w:r>
        </w:p>
      </w:docPartBody>
    </w:docPart>
    <w:docPart>
      <w:docPartPr>
        <w:name w:val="8487F14432544B3380CC39072988798B"/>
        <w:category>
          <w:name w:val="General"/>
          <w:gallery w:val="placeholder"/>
        </w:category>
        <w:types>
          <w:type w:val="bbPlcHdr"/>
        </w:types>
        <w:behaviors>
          <w:behavior w:val="content"/>
        </w:behaviors>
        <w:guid w:val="{8054302E-41E1-472A-B1E4-4910132F3936}"/>
      </w:docPartPr>
      <w:docPartBody>
        <w:p w:rsidR="00000000" w:rsidRDefault="008A2B29" w:rsidP="008A2B29">
          <w:pPr>
            <w:pStyle w:val="8487F14432544B3380CC39072988798B"/>
          </w:pPr>
          <w:r w:rsidRPr="00CD5DED">
            <w:rPr>
              <w:rStyle w:val="PlaceholderText"/>
              <w:bCs/>
              <w:color w:val="FF0000"/>
              <w:szCs w:val="24"/>
            </w:rPr>
            <w:t>Name</w:t>
          </w:r>
        </w:p>
      </w:docPartBody>
    </w:docPart>
    <w:docPart>
      <w:docPartPr>
        <w:name w:val="17FA14C435544D21B31540A74D97DD6C"/>
        <w:category>
          <w:name w:val="General"/>
          <w:gallery w:val="placeholder"/>
        </w:category>
        <w:types>
          <w:type w:val="bbPlcHdr"/>
        </w:types>
        <w:behaviors>
          <w:behavior w:val="content"/>
        </w:behaviors>
        <w:guid w:val="{174FD162-7E59-423E-838C-063A92D51E95}"/>
      </w:docPartPr>
      <w:docPartBody>
        <w:p w:rsidR="00000000" w:rsidRDefault="008A2B29" w:rsidP="008A2B29">
          <w:pPr>
            <w:pStyle w:val="17FA14C435544D21B31540A74D97DD6C"/>
          </w:pPr>
          <w:r w:rsidRPr="00CD5DED">
            <w:rPr>
              <w:rStyle w:val="PlaceholderText"/>
              <w:bCs/>
              <w:color w:val="FF0000"/>
              <w:szCs w:val="24"/>
            </w:rPr>
            <w:t>Name</w:t>
          </w:r>
        </w:p>
      </w:docPartBody>
    </w:docPart>
    <w:docPart>
      <w:docPartPr>
        <w:name w:val="9E6B0AA93D9448A58C489CB6FE4C5D96"/>
        <w:category>
          <w:name w:val="General"/>
          <w:gallery w:val="placeholder"/>
        </w:category>
        <w:types>
          <w:type w:val="bbPlcHdr"/>
        </w:types>
        <w:behaviors>
          <w:behavior w:val="content"/>
        </w:behaviors>
        <w:guid w:val="{BAFE22CC-28BD-4B92-B5CB-9387CBA6C5D3}"/>
      </w:docPartPr>
      <w:docPartBody>
        <w:p w:rsidR="00000000" w:rsidRDefault="008A2B29" w:rsidP="008A2B29">
          <w:pPr>
            <w:pStyle w:val="9E6B0AA93D9448A58C489CB6FE4C5D96"/>
          </w:pPr>
          <w:r w:rsidRPr="008411CD">
            <w:rPr>
              <w:rStyle w:val="PlaceholderText"/>
              <w:color w:val="FF0000"/>
            </w:rPr>
            <w:t>Choose an item.</w:t>
          </w:r>
        </w:p>
      </w:docPartBody>
    </w:docPart>
    <w:docPart>
      <w:docPartPr>
        <w:name w:val="31045BBBC618465CAAA101960D042589"/>
        <w:category>
          <w:name w:val="General"/>
          <w:gallery w:val="placeholder"/>
        </w:category>
        <w:types>
          <w:type w:val="bbPlcHdr"/>
        </w:types>
        <w:behaviors>
          <w:behavior w:val="content"/>
        </w:behaviors>
        <w:guid w:val="{6E98A0A1-BF90-4338-946E-18218890CE81}"/>
      </w:docPartPr>
      <w:docPartBody>
        <w:p w:rsidR="00000000" w:rsidRDefault="008A2B29" w:rsidP="008A2B29">
          <w:pPr>
            <w:pStyle w:val="31045BBBC618465CAAA101960D042589"/>
          </w:pPr>
          <w:r w:rsidRPr="009C01EC">
            <w:rPr>
              <w:rStyle w:val="PlaceholderText"/>
              <w:bCs/>
              <w:szCs w:val="24"/>
            </w:rPr>
            <w:t>Name</w:t>
          </w:r>
        </w:p>
      </w:docPartBody>
    </w:docPart>
    <w:docPart>
      <w:docPartPr>
        <w:name w:val="1DB0E6D8E0124EE58C90DB62251A43DA"/>
        <w:category>
          <w:name w:val="General"/>
          <w:gallery w:val="placeholder"/>
        </w:category>
        <w:types>
          <w:type w:val="bbPlcHdr"/>
        </w:types>
        <w:behaviors>
          <w:behavior w:val="content"/>
        </w:behaviors>
        <w:guid w:val="{70E5CBCA-9856-4D52-88A5-4AD02F5D3967}"/>
      </w:docPartPr>
      <w:docPartBody>
        <w:p w:rsidR="00000000" w:rsidRDefault="008A2B29" w:rsidP="008A2B29">
          <w:pPr>
            <w:pStyle w:val="1DB0E6D8E0124EE58C90DB62251A43DA"/>
          </w:pPr>
          <w:r w:rsidRPr="009C01EC">
            <w:rPr>
              <w:rStyle w:val="PlaceholderText"/>
              <w:bCs/>
              <w:szCs w:val="24"/>
            </w:rPr>
            <w:t>Name</w:t>
          </w:r>
        </w:p>
      </w:docPartBody>
    </w:docPart>
    <w:docPart>
      <w:docPartPr>
        <w:name w:val="6998F5BDB7844C6491E2DB97C4C38897"/>
        <w:category>
          <w:name w:val="General"/>
          <w:gallery w:val="placeholder"/>
        </w:category>
        <w:types>
          <w:type w:val="bbPlcHdr"/>
        </w:types>
        <w:behaviors>
          <w:behavior w:val="content"/>
        </w:behaviors>
        <w:guid w:val="{285CF1A0-E3C4-4920-B39F-4B58F08276DB}"/>
      </w:docPartPr>
      <w:docPartBody>
        <w:p w:rsidR="00000000" w:rsidRDefault="008A2B29" w:rsidP="008A2B29">
          <w:pPr>
            <w:pStyle w:val="6998F5BDB7844C6491E2DB97C4C38897"/>
          </w:pPr>
          <w:r w:rsidRPr="008411CD">
            <w:rPr>
              <w:rStyle w:val="PlaceholderText"/>
              <w:color w:val="FF0000"/>
            </w:rPr>
            <w:t>Choose an item.</w:t>
          </w:r>
        </w:p>
      </w:docPartBody>
    </w:docPart>
    <w:docPart>
      <w:docPartPr>
        <w:name w:val="8AB6EF3B53D04157AC9B5D9F504C9FCE"/>
        <w:category>
          <w:name w:val="General"/>
          <w:gallery w:val="placeholder"/>
        </w:category>
        <w:types>
          <w:type w:val="bbPlcHdr"/>
        </w:types>
        <w:behaviors>
          <w:behavior w:val="content"/>
        </w:behaviors>
        <w:guid w:val="{33DABB7A-B77C-4ABF-8A91-2473D0D5145F}"/>
      </w:docPartPr>
      <w:docPartBody>
        <w:p w:rsidR="00000000" w:rsidRDefault="008A2B29" w:rsidP="008A2B29">
          <w:pPr>
            <w:pStyle w:val="8AB6EF3B53D04157AC9B5D9F504C9FCE"/>
          </w:pPr>
          <w:r w:rsidRPr="009C01EC">
            <w:rPr>
              <w:rStyle w:val="PlaceholderText"/>
              <w:bCs/>
              <w:szCs w:val="24"/>
            </w:rPr>
            <w:t>Name</w:t>
          </w:r>
        </w:p>
      </w:docPartBody>
    </w:docPart>
    <w:docPart>
      <w:docPartPr>
        <w:name w:val="29A09DA5824D4A94B90D4B57359F8AAF"/>
        <w:category>
          <w:name w:val="General"/>
          <w:gallery w:val="placeholder"/>
        </w:category>
        <w:types>
          <w:type w:val="bbPlcHdr"/>
        </w:types>
        <w:behaviors>
          <w:behavior w:val="content"/>
        </w:behaviors>
        <w:guid w:val="{EDA23753-A422-4047-B8BD-085DB910F653}"/>
      </w:docPartPr>
      <w:docPartBody>
        <w:p w:rsidR="00000000" w:rsidRDefault="008A2B29" w:rsidP="008A2B29">
          <w:pPr>
            <w:pStyle w:val="29A09DA5824D4A94B90D4B57359F8AAF"/>
          </w:pPr>
          <w:r w:rsidRPr="009C01EC">
            <w:rPr>
              <w:rStyle w:val="PlaceholderText"/>
              <w:bCs/>
              <w:szCs w:val="24"/>
            </w:rPr>
            <w:t>Name</w:t>
          </w:r>
        </w:p>
      </w:docPartBody>
    </w:docPart>
    <w:docPart>
      <w:docPartPr>
        <w:name w:val="26B96CB826B54174823FAA6EAD67398A"/>
        <w:category>
          <w:name w:val="General"/>
          <w:gallery w:val="placeholder"/>
        </w:category>
        <w:types>
          <w:type w:val="bbPlcHdr"/>
        </w:types>
        <w:behaviors>
          <w:behavior w:val="content"/>
        </w:behaviors>
        <w:guid w:val="{80C4932C-A692-473F-B001-F8134A59C1DA}"/>
      </w:docPartPr>
      <w:docPartBody>
        <w:p w:rsidR="00000000" w:rsidRDefault="008A2B29" w:rsidP="008A2B29">
          <w:pPr>
            <w:pStyle w:val="26B96CB826B54174823FAA6EAD67398A"/>
          </w:pPr>
          <w:r w:rsidRPr="008411CD">
            <w:rPr>
              <w:rStyle w:val="PlaceholderText"/>
              <w:color w:val="FF0000"/>
            </w:rPr>
            <w:t>Choose an item.</w:t>
          </w:r>
        </w:p>
      </w:docPartBody>
    </w:docPart>
    <w:docPart>
      <w:docPartPr>
        <w:name w:val="2B029E122EE84934A3767D2753D37F90"/>
        <w:category>
          <w:name w:val="General"/>
          <w:gallery w:val="placeholder"/>
        </w:category>
        <w:types>
          <w:type w:val="bbPlcHdr"/>
        </w:types>
        <w:behaviors>
          <w:behavior w:val="content"/>
        </w:behaviors>
        <w:guid w:val="{F387411A-1B0F-4066-A3C0-530E2E30CF59}"/>
      </w:docPartPr>
      <w:docPartBody>
        <w:p w:rsidR="00000000" w:rsidRDefault="008A2B29" w:rsidP="008A2B29">
          <w:pPr>
            <w:pStyle w:val="2B029E122EE84934A3767D2753D37F90"/>
          </w:pPr>
          <w:r w:rsidRPr="009C01EC">
            <w:rPr>
              <w:rStyle w:val="PlaceholderText"/>
              <w:bCs/>
              <w:szCs w:val="24"/>
            </w:rPr>
            <w:t>Name</w:t>
          </w:r>
        </w:p>
      </w:docPartBody>
    </w:docPart>
    <w:docPart>
      <w:docPartPr>
        <w:name w:val="363EAE6AEB114EE29C478A655C04D29D"/>
        <w:category>
          <w:name w:val="General"/>
          <w:gallery w:val="placeholder"/>
        </w:category>
        <w:types>
          <w:type w:val="bbPlcHdr"/>
        </w:types>
        <w:behaviors>
          <w:behavior w:val="content"/>
        </w:behaviors>
        <w:guid w:val="{46C82068-F897-4BCE-BD23-E8452BDE59B9}"/>
      </w:docPartPr>
      <w:docPartBody>
        <w:p w:rsidR="00000000" w:rsidRDefault="008A2B29" w:rsidP="008A2B29">
          <w:pPr>
            <w:pStyle w:val="363EAE6AEB114EE29C478A655C04D29D"/>
          </w:pPr>
          <w:r w:rsidRPr="009C01EC">
            <w:rPr>
              <w:rStyle w:val="PlaceholderText"/>
              <w:bCs/>
              <w:szCs w:val="24"/>
            </w:rPr>
            <w:t>Name</w:t>
          </w:r>
        </w:p>
      </w:docPartBody>
    </w:docPart>
    <w:docPart>
      <w:docPartPr>
        <w:name w:val="7680876AEA2B4C1983C92B703A4CA873"/>
        <w:category>
          <w:name w:val="General"/>
          <w:gallery w:val="placeholder"/>
        </w:category>
        <w:types>
          <w:type w:val="bbPlcHdr"/>
        </w:types>
        <w:behaviors>
          <w:behavior w:val="content"/>
        </w:behaviors>
        <w:guid w:val="{BF39663C-6C43-4FC8-85B5-4FE5EE698239}"/>
      </w:docPartPr>
      <w:docPartBody>
        <w:p w:rsidR="00000000" w:rsidRDefault="008A2B29" w:rsidP="008A2B29">
          <w:pPr>
            <w:pStyle w:val="7680876AEA2B4C1983C92B703A4CA873"/>
          </w:pPr>
          <w:r w:rsidRPr="008411CD">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29"/>
    <w:rsid w:val="008A2B29"/>
    <w:rsid w:val="00CD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B29"/>
    <w:rPr>
      <w:color w:val="808080"/>
    </w:rPr>
  </w:style>
  <w:style w:type="paragraph" w:customStyle="1" w:styleId="D7BB1DEA6EDE436BABB1563122AF7CA9">
    <w:name w:val="D7BB1DEA6EDE436BABB1563122AF7CA9"/>
  </w:style>
  <w:style w:type="paragraph" w:customStyle="1" w:styleId="98AD6A680D244223872F748EE8BB34EA">
    <w:name w:val="98AD6A680D244223872F748EE8BB34EA"/>
  </w:style>
  <w:style w:type="paragraph" w:customStyle="1" w:styleId="5ED030C47F52490D97C6001DD901ADE8">
    <w:name w:val="5ED030C47F52490D97C6001DD901ADE8"/>
  </w:style>
  <w:style w:type="paragraph" w:customStyle="1" w:styleId="636813793D8B4289A2E096142A60A768">
    <w:name w:val="636813793D8B4289A2E096142A60A768"/>
  </w:style>
  <w:style w:type="paragraph" w:customStyle="1" w:styleId="E46EE1F71F9A40F28BE9FBA64DF2B78F">
    <w:name w:val="E46EE1F71F9A40F28BE9FBA64DF2B78F"/>
  </w:style>
  <w:style w:type="paragraph" w:customStyle="1" w:styleId="D2FFFC5DE7D74113B689F9BA067361A9">
    <w:name w:val="D2FFFC5DE7D74113B689F9BA067361A9"/>
  </w:style>
  <w:style w:type="paragraph" w:customStyle="1" w:styleId="06CDC70C9E7D4E37B3EAEC41920279C6">
    <w:name w:val="06CDC70C9E7D4E37B3EAEC41920279C6"/>
  </w:style>
  <w:style w:type="paragraph" w:customStyle="1" w:styleId="59890F714AC14ED3BB3A0440E7DEB57A">
    <w:name w:val="59890F714AC14ED3BB3A0440E7DEB57A"/>
  </w:style>
  <w:style w:type="paragraph" w:customStyle="1" w:styleId="E66EBE7C6B374408B0A1EAF5F33BE3D4">
    <w:name w:val="E66EBE7C6B374408B0A1EAF5F33BE3D4"/>
  </w:style>
  <w:style w:type="paragraph" w:customStyle="1" w:styleId="279749F710B24EC9B064BC52E203819D">
    <w:name w:val="279749F710B24EC9B064BC52E203819D"/>
  </w:style>
  <w:style w:type="paragraph" w:customStyle="1" w:styleId="C01FE0DCE7824124AD8B9B9B2A26B4CC">
    <w:name w:val="C01FE0DCE7824124AD8B9B9B2A26B4CC"/>
  </w:style>
  <w:style w:type="paragraph" w:customStyle="1" w:styleId="7E5F14E6D0A64DA998DC3DDCF6126D7B">
    <w:name w:val="7E5F14E6D0A64DA998DC3DDCF6126D7B"/>
  </w:style>
  <w:style w:type="paragraph" w:customStyle="1" w:styleId="1B5F7F867E1041A4A56DD94FE9601D40">
    <w:name w:val="1B5F7F867E1041A4A56DD94FE9601D40"/>
  </w:style>
  <w:style w:type="paragraph" w:customStyle="1" w:styleId="87C8E8CF2D0A4E61A296A99546C9BF42">
    <w:name w:val="87C8E8CF2D0A4E61A296A99546C9BF42"/>
  </w:style>
  <w:style w:type="paragraph" w:customStyle="1" w:styleId="DB0DA41B33644CB7AEFE38857302FF3E">
    <w:name w:val="DB0DA41B33644CB7AEFE38857302FF3E"/>
  </w:style>
  <w:style w:type="paragraph" w:customStyle="1" w:styleId="ADAF4A1992CB4F8B888FE03C4F61119A">
    <w:name w:val="ADAF4A1992CB4F8B888FE03C4F61119A"/>
  </w:style>
  <w:style w:type="paragraph" w:customStyle="1" w:styleId="E5B0434354384687A291E427EE64082B">
    <w:name w:val="E5B0434354384687A291E427EE64082B"/>
  </w:style>
  <w:style w:type="paragraph" w:customStyle="1" w:styleId="03BB8507587348DF8481731C3BD44FF4">
    <w:name w:val="03BB8507587348DF8481731C3BD44FF4"/>
  </w:style>
  <w:style w:type="paragraph" w:customStyle="1" w:styleId="3E2B4D12B41A403AB825AF8A26DDFBA4">
    <w:name w:val="3E2B4D12B41A403AB825AF8A26DDFBA4"/>
  </w:style>
  <w:style w:type="paragraph" w:customStyle="1" w:styleId="59926FF94D0541FD902C4B1FF04A693D">
    <w:name w:val="59926FF94D0541FD902C4B1FF04A693D"/>
  </w:style>
  <w:style w:type="paragraph" w:customStyle="1" w:styleId="739EB0B9CBFB4153AEAF78AC1862F917">
    <w:name w:val="739EB0B9CBFB4153AEAF78AC1862F917"/>
  </w:style>
  <w:style w:type="paragraph" w:customStyle="1" w:styleId="DE70ECB340794846BBC52AC5DC78A985">
    <w:name w:val="DE70ECB340794846BBC52AC5DC78A985"/>
  </w:style>
  <w:style w:type="paragraph" w:customStyle="1" w:styleId="6A8D3D60503A436BA4AD46F17B9BCC6C">
    <w:name w:val="6A8D3D60503A436BA4AD46F17B9BCC6C"/>
  </w:style>
  <w:style w:type="paragraph" w:customStyle="1" w:styleId="7D08729BC7D746FBB77B374AC165117E">
    <w:name w:val="7D08729BC7D746FBB77B374AC165117E"/>
  </w:style>
  <w:style w:type="paragraph" w:customStyle="1" w:styleId="433BB5092EA1403C8F274C978A4B3937">
    <w:name w:val="433BB5092EA1403C8F274C978A4B3937"/>
  </w:style>
  <w:style w:type="paragraph" w:customStyle="1" w:styleId="D34314999CC549AF88C6F5376E16D51F">
    <w:name w:val="D34314999CC549AF88C6F5376E16D51F"/>
  </w:style>
  <w:style w:type="paragraph" w:customStyle="1" w:styleId="C0B42DFAACD74AF195EBE5A3861D7782">
    <w:name w:val="C0B42DFAACD74AF195EBE5A3861D7782"/>
  </w:style>
  <w:style w:type="paragraph" w:customStyle="1" w:styleId="C2273F0C517147A4AE2CFE6FD261351D">
    <w:name w:val="C2273F0C517147A4AE2CFE6FD261351D"/>
  </w:style>
  <w:style w:type="paragraph" w:customStyle="1" w:styleId="B2BCB7436770484FB96FA944403D309B">
    <w:name w:val="B2BCB7436770484FB96FA944403D309B"/>
  </w:style>
  <w:style w:type="paragraph" w:customStyle="1" w:styleId="D7B5BD57252C4D8D904DD329EC6F2EC6">
    <w:name w:val="D7B5BD57252C4D8D904DD329EC6F2EC6"/>
  </w:style>
  <w:style w:type="paragraph" w:customStyle="1" w:styleId="F12A8D1DED1D4250B471E30C562A4F6A">
    <w:name w:val="F12A8D1DED1D4250B471E30C562A4F6A"/>
  </w:style>
  <w:style w:type="paragraph" w:customStyle="1" w:styleId="C82D2D09CF2D4BBC9A358F5B1BAD2F30">
    <w:name w:val="C82D2D09CF2D4BBC9A358F5B1BAD2F30"/>
  </w:style>
  <w:style w:type="paragraph" w:customStyle="1" w:styleId="5F60FEED6AFC4FDF83F6B5AA89F58CA1">
    <w:name w:val="5F60FEED6AFC4FDF83F6B5AA89F58CA1"/>
  </w:style>
  <w:style w:type="paragraph" w:customStyle="1" w:styleId="BF717D835C6149D3961CB812086C95C9">
    <w:name w:val="BF717D835C6149D3961CB812086C95C9"/>
  </w:style>
  <w:style w:type="paragraph" w:customStyle="1" w:styleId="AD1FC15A76724D7DAE46252EBB9A2390">
    <w:name w:val="AD1FC15A76724D7DAE46252EBB9A2390"/>
  </w:style>
  <w:style w:type="paragraph" w:customStyle="1" w:styleId="6AF130BB24A74DCA913301DDBB7DDFAE">
    <w:name w:val="6AF130BB24A74DCA913301DDBB7DDFAE"/>
  </w:style>
  <w:style w:type="paragraph" w:customStyle="1" w:styleId="683205D6BB2740E7BA7673C7898F0ED8">
    <w:name w:val="683205D6BB2740E7BA7673C7898F0ED8"/>
  </w:style>
  <w:style w:type="paragraph" w:customStyle="1" w:styleId="153EFC33BCC1496C88AE7B47401E0268">
    <w:name w:val="153EFC33BCC1496C88AE7B47401E0268"/>
  </w:style>
  <w:style w:type="paragraph" w:customStyle="1" w:styleId="26C68495338049D0A327B759EBC9CE09">
    <w:name w:val="26C68495338049D0A327B759EBC9CE09"/>
  </w:style>
  <w:style w:type="paragraph" w:customStyle="1" w:styleId="8378C150267F46CAAB02A7EB9FCA3F3B">
    <w:name w:val="8378C150267F46CAAB02A7EB9FCA3F3B"/>
  </w:style>
  <w:style w:type="paragraph" w:customStyle="1" w:styleId="FD1F0561EF554443B76AC3F6986EEBAF">
    <w:name w:val="FD1F0561EF554443B76AC3F6986EEBAF"/>
  </w:style>
  <w:style w:type="paragraph" w:customStyle="1" w:styleId="203A7E6470F7444291FDCAE75659C6C6">
    <w:name w:val="203A7E6470F7444291FDCAE75659C6C6"/>
  </w:style>
  <w:style w:type="paragraph" w:customStyle="1" w:styleId="A838B032C3634BDBADAEE3F2363DF464">
    <w:name w:val="A838B032C3634BDBADAEE3F2363DF464"/>
  </w:style>
  <w:style w:type="paragraph" w:customStyle="1" w:styleId="39287A70D93E49F288FCF676F22D4876">
    <w:name w:val="39287A70D93E49F288FCF676F22D4876"/>
  </w:style>
  <w:style w:type="paragraph" w:customStyle="1" w:styleId="03CE8175898C4A14A22E894F0163D668">
    <w:name w:val="03CE8175898C4A14A22E894F0163D668"/>
  </w:style>
  <w:style w:type="paragraph" w:customStyle="1" w:styleId="3558C8A293E447128E9DB5749BCEB916">
    <w:name w:val="3558C8A293E447128E9DB5749BCEB916"/>
  </w:style>
  <w:style w:type="paragraph" w:customStyle="1" w:styleId="8CA3194B9D914AADA4A47D61DF48EBA8">
    <w:name w:val="8CA3194B9D914AADA4A47D61DF48EBA8"/>
  </w:style>
  <w:style w:type="paragraph" w:customStyle="1" w:styleId="002F7B12CA4340F4A772004749A0B446">
    <w:name w:val="002F7B12CA4340F4A772004749A0B446"/>
  </w:style>
  <w:style w:type="paragraph" w:customStyle="1" w:styleId="42E44581EBC04ACF9A47801E0ACDA64F">
    <w:name w:val="42E44581EBC04ACF9A47801E0ACDA64F"/>
    <w:rsid w:val="008A2B29"/>
  </w:style>
  <w:style w:type="paragraph" w:customStyle="1" w:styleId="17D0122CC33A4E60BB0E199993282483">
    <w:name w:val="17D0122CC33A4E60BB0E199993282483"/>
    <w:rsid w:val="008A2B29"/>
  </w:style>
  <w:style w:type="paragraph" w:customStyle="1" w:styleId="825F6937902741699E754A269EC5F62A">
    <w:name w:val="825F6937902741699E754A269EC5F62A"/>
    <w:rsid w:val="008A2B29"/>
  </w:style>
  <w:style w:type="paragraph" w:customStyle="1" w:styleId="563B565DFB7C498DB4E2B88E26258576">
    <w:name w:val="563B565DFB7C498DB4E2B88E26258576"/>
    <w:rsid w:val="008A2B29"/>
  </w:style>
  <w:style w:type="paragraph" w:customStyle="1" w:styleId="C388C8CE600A4D9AB269B8ED694F759F">
    <w:name w:val="C388C8CE600A4D9AB269B8ED694F759F"/>
    <w:rsid w:val="008A2B29"/>
  </w:style>
  <w:style w:type="paragraph" w:customStyle="1" w:styleId="D1616B6762184E25A7D017AF61E307DD">
    <w:name w:val="D1616B6762184E25A7D017AF61E307DD"/>
    <w:rsid w:val="008A2B29"/>
  </w:style>
  <w:style w:type="paragraph" w:customStyle="1" w:styleId="EBC10EBED5A3415DA07073F086EE3F87">
    <w:name w:val="EBC10EBED5A3415DA07073F086EE3F87"/>
    <w:rsid w:val="008A2B29"/>
  </w:style>
  <w:style w:type="paragraph" w:customStyle="1" w:styleId="1618B74D677C4828B9863AF7799466FE">
    <w:name w:val="1618B74D677C4828B9863AF7799466FE"/>
    <w:rsid w:val="008A2B29"/>
  </w:style>
  <w:style w:type="paragraph" w:customStyle="1" w:styleId="40C4FE0B4A0342B8B42E0FAA2D71EA1A">
    <w:name w:val="40C4FE0B4A0342B8B42E0FAA2D71EA1A"/>
    <w:rsid w:val="008A2B29"/>
  </w:style>
  <w:style w:type="paragraph" w:customStyle="1" w:styleId="95D654A6293E41ED93B9394FD888AC80">
    <w:name w:val="95D654A6293E41ED93B9394FD888AC80"/>
    <w:rsid w:val="008A2B29"/>
  </w:style>
  <w:style w:type="paragraph" w:customStyle="1" w:styleId="B5F543F78B3D47828CC4E82871DB92A0">
    <w:name w:val="B5F543F78B3D47828CC4E82871DB92A0"/>
    <w:rsid w:val="008A2B29"/>
  </w:style>
  <w:style w:type="paragraph" w:customStyle="1" w:styleId="D25CA525052A462C99761F6684CFAF09">
    <w:name w:val="D25CA525052A462C99761F6684CFAF09"/>
    <w:rsid w:val="008A2B29"/>
  </w:style>
  <w:style w:type="paragraph" w:customStyle="1" w:styleId="4EF59CCEDE6646B38460A9D3E35A929B">
    <w:name w:val="4EF59CCEDE6646B38460A9D3E35A929B"/>
    <w:rsid w:val="008A2B29"/>
  </w:style>
  <w:style w:type="paragraph" w:customStyle="1" w:styleId="0F09C004A0BB4FECABC704CB85F99937">
    <w:name w:val="0F09C004A0BB4FECABC704CB85F99937"/>
    <w:rsid w:val="008A2B29"/>
  </w:style>
  <w:style w:type="paragraph" w:customStyle="1" w:styleId="F33506F206504A24A6819630A4B38C1B">
    <w:name w:val="F33506F206504A24A6819630A4B38C1B"/>
    <w:rsid w:val="008A2B29"/>
  </w:style>
  <w:style w:type="paragraph" w:customStyle="1" w:styleId="439C5281460B4DE4914DECF7C73AA197">
    <w:name w:val="439C5281460B4DE4914DECF7C73AA197"/>
    <w:rsid w:val="008A2B29"/>
  </w:style>
  <w:style w:type="paragraph" w:customStyle="1" w:styleId="1C50A0C6978C410585987433E023B6D4">
    <w:name w:val="1C50A0C6978C410585987433E023B6D4"/>
    <w:rsid w:val="008A2B29"/>
  </w:style>
  <w:style w:type="paragraph" w:customStyle="1" w:styleId="1E652A4E38F2417DB11777F300BD6972">
    <w:name w:val="1E652A4E38F2417DB11777F300BD6972"/>
    <w:rsid w:val="008A2B29"/>
  </w:style>
  <w:style w:type="paragraph" w:customStyle="1" w:styleId="1DBCE524B48F4FF5A6880B614E35D764">
    <w:name w:val="1DBCE524B48F4FF5A6880B614E35D764"/>
    <w:rsid w:val="008A2B29"/>
  </w:style>
  <w:style w:type="paragraph" w:customStyle="1" w:styleId="31D2747CD90B4B86B7DEF5FECB1D4D8D">
    <w:name w:val="31D2747CD90B4B86B7DEF5FECB1D4D8D"/>
    <w:rsid w:val="008A2B29"/>
  </w:style>
  <w:style w:type="paragraph" w:customStyle="1" w:styleId="1CF904E1EE1248798E0C601A3CBA9EEE">
    <w:name w:val="1CF904E1EE1248798E0C601A3CBA9EEE"/>
    <w:rsid w:val="008A2B29"/>
  </w:style>
  <w:style w:type="paragraph" w:customStyle="1" w:styleId="FD9EFEEDF8BD4D2FA26C7BE8254374D9">
    <w:name w:val="FD9EFEEDF8BD4D2FA26C7BE8254374D9"/>
    <w:rsid w:val="008A2B29"/>
  </w:style>
  <w:style w:type="paragraph" w:customStyle="1" w:styleId="1BCD3AAF41BF46F486AE76FE93E201CB">
    <w:name w:val="1BCD3AAF41BF46F486AE76FE93E201CB"/>
    <w:rsid w:val="008A2B29"/>
  </w:style>
  <w:style w:type="paragraph" w:customStyle="1" w:styleId="F80178C34DF34F60A7D66E956FEB1341">
    <w:name w:val="F80178C34DF34F60A7D66E956FEB1341"/>
    <w:rsid w:val="008A2B29"/>
  </w:style>
  <w:style w:type="paragraph" w:customStyle="1" w:styleId="8487F14432544B3380CC39072988798B">
    <w:name w:val="8487F14432544B3380CC39072988798B"/>
    <w:rsid w:val="008A2B29"/>
  </w:style>
  <w:style w:type="paragraph" w:customStyle="1" w:styleId="17FA14C435544D21B31540A74D97DD6C">
    <w:name w:val="17FA14C435544D21B31540A74D97DD6C"/>
    <w:rsid w:val="008A2B29"/>
  </w:style>
  <w:style w:type="paragraph" w:customStyle="1" w:styleId="9E6B0AA93D9448A58C489CB6FE4C5D96">
    <w:name w:val="9E6B0AA93D9448A58C489CB6FE4C5D96"/>
    <w:rsid w:val="008A2B29"/>
  </w:style>
  <w:style w:type="paragraph" w:customStyle="1" w:styleId="31045BBBC618465CAAA101960D042589">
    <w:name w:val="31045BBBC618465CAAA101960D042589"/>
    <w:rsid w:val="008A2B29"/>
  </w:style>
  <w:style w:type="paragraph" w:customStyle="1" w:styleId="1DB0E6D8E0124EE58C90DB62251A43DA">
    <w:name w:val="1DB0E6D8E0124EE58C90DB62251A43DA"/>
    <w:rsid w:val="008A2B29"/>
  </w:style>
  <w:style w:type="paragraph" w:customStyle="1" w:styleId="6998F5BDB7844C6491E2DB97C4C38897">
    <w:name w:val="6998F5BDB7844C6491E2DB97C4C38897"/>
    <w:rsid w:val="008A2B29"/>
  </w:style>
  <w:style w:type="paragraph" w:customStyle="1" w:styleId="8AB6EF3B53D04157AC9B5D9F504C9FCE">
    <w:name w:val="8AB6EF3B53D04157AC9B5D9F504C9FCE"/>
    <w:rsid w:val="008A2B29"/>
  </w:style>
  <w:style w:type="paragraph" w:customStyle="1" w:styleId="29A09DA5824D4A94B90D4B57359F8AAF">
    <w:name w:val="29A09DA5824D4A94B90D4B57359F8AAF"/>
    <w:rsid w:val="008A2B29"/>
  </w:style>
  <w:style w:type="paragraph" w:customStyle="1" w:styleId="26B96CB826B54174823FAA6EAD67398A">
    <w:name w:val="26B96CB826B54174823FAA6EAD67398A"/>
    <w:rsid w:val="008A2B29"/>
  </w:style>
  <w:style w:type="paragraph" w:customStyle="1" w:styleId="2B029E122EE84934A3767D2753D37F90">
    <w:name w:val="2B029E122EE84934A3767D2753D37F90"/>
    <w:rsid w:val="008A2B29"/>
  </w:style>
  <w:style w:type="paragraph" w:customStyle="1" w:styleId="363EAE6AEB114EE29C478A655C04D29D">
    <w:name w:val="363EAE6AEB114EE29C478A655C04D29D"/>
    <w:rsid w:val="008A2B29"/>
  </w:style>
  <w:style w:type="paragraph" w:customStyle="1" w:styleId="7680876AEA2B4C1983C92B703A4CA873">
    <w:name w:val="7680876AEA2B4C1983C92B703A4CA873"/>
    <w:rsid w:val="008A2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4ABB3F290F247937983CBE77F10B7" ma:contentTypeVersion="29" ma:contentTypeDescription="Create a new document." ma:contentTypeScope="" ma:versionID="2d1b99a107c1a170fbd641a55eab091e">
  <xsd:schema xmlns:xsd="http://www.w3.org/2001/XMLSchema" xmlns:xs="http://www.w3.org/2001/XMLSchema" xmlns:p="http://schemas.microsoft.com/office/2006/metadata/properties" xmlns:ns2="eb6d8c5d-5b31-4807-8756-a31b61bec20d" xmlns:ns3="663b70f7-26e5-493c-806a-960d4be35248" xmlns:ns4="9c1348c2-2d27-4699-a6a2-e883048b4b6d" targetNamespace="http://schemas.microsoft.com/office/2006/metadata/properties" ma:root="true" ma:fieldsID="a2729a143f51d3ac44b25e09ee55f5f6" ns2:_="" ns3:_="" ns4:_="">
    <xsd:import namespace="eb6d8c5d-5b31-4807-8756-a31b61bec20d"/>
    <xsd:import namespace="663b70f7-26e5-493c-806a-960d4be35248"/>
    <xsd:import namespace="9c1348c2-2d27-4699-a6a2-e883048b4b6d"/>
    <xsd:element name="properties">
      <xsd:complexType>
        <xsd:sequence>
          <xsd:element name="documentManagement">
            <xsd:complexType>
              <xsd:all>
                <xsd:element ref="ns2:Region" minOccurs="0"/>
                <xsd:element ref="ns3:lb8b1006f9c94d10844d6303d2e7478d" minOccurs="0"/>
                <xsd:element ref="ns3:c53b9d30884b4d408ecd12bd6c8db5dc" minOccurs="0"/>
                <xsd:element ref="ns3:lcf76f155ced4ddcb4097134ff3c332f" minOccurs="0"/>
                <xsd:element ref="ns4:TaxCatchAll" minOccurs="0"/>
                <xsd:element ref="ns3:jbdfb85c7cb2442a86b57df237ca06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663b70f7-26e5-493c-806a-960d4be35248" elementFormDefault="qualified">
    <xsd:import namespace="http://schemas.microsoft.com/office/2006/documentManagement/types"/>
    <xsd:import namespace="http://schemas.microsoft.com/office/infopath/2007/PartnerControls"/>
    <xsd:element name="lb8b1006f9c94d10844d6303d2e7478d" ma:index="9" nillable="true" ma:displayName="CoF_0" ma:hidden="true" ma:internalName="lb8b1006f9c94d10844d6303d2e7478d">
      <xsd:simpleType>
        <xsd:restriction base="dms:Note"/>
      </xsd:simpleType>
    </xsd:element>
    <xsd:element name="c53b9d30884b4d408ecd12bd6c8db5dc" ma:index="10" nillable="true" ma:displayName="Area of Work_0" ma:hidden="true" ma:internalName="c53b9d30884b4d408ecd12bd6c8db5dc">
      <xsd:simpleType>
        <xsd:restriction base="dms:Note"/>
      </xsd:simpleType>
    </xsd:element>
    <xsd:element name="lcf76f155ced4ddcb4097134ff3c332f" ma:index="11" nillable="true" ma:displayName="Image Tags_0" ma:hidden="true" ma:internalName="lcf76f155ced4ddcb4097134ff3c332f">
      <xsd:simpleType>
        <xsd:restriction base="dms:Note"/>
      </xsd:simpleType>
    </xsd:element>
    <xsd:element name="jbdfb85c7cb2442a86b57df237ca0675" ma:index="13" nillable="true" ma:displayName="Pastoral Charge_0" ma:hidden="true" ma:internalName="jbdfb85c7cb2442a86b57df237ca0675">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48c2-2d27-4699-a6a2-e883048b4b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a3c30b-f664-4b25-bb4a-8a280b30cf3d}"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1348c2-2d27-4699-a6a2-e883048b4b6d">
      <Value>13</Value>
      <Value>72</Value>
      <Value>148</Value>
    </TaxCatchAll>
    <lcf76f155ced4ddcb4097134ff3c332f xmlns="663b70f7-26e5-493c-806a-960d4be35248" xsi:nil="true"/>
    <jbdfb85c7cb2442a86b57df237ca0675 xmlns="663b70f7-26e5-493c-806a-960d4be35248">Commission|c75ceb3e-70d1-45b1-af68-ab33dc16d43a</jbdfb85c7cb2442a86b57df237ca0675>
    <lb8b1006f9c94d10844d6303d2e7478d xmlns="663b70f7-26e5-493c-806a-960d4be35248" xsi:nil="true"/>
    <c53b9d30884b4d408ecd12bd6c8db5dc xmlns="663b70f7-26e5-493c-806a-960d4be35248">Minutes|d7a9a860-4346-4f07-a655-f11569f12f02</c53b9d30884b4d408ecd12bd6c8db5dc>
    <Region xmlns="eb6d8c5d-5b31-4807-8756-a31b61bec20d" xsi:nil="true"/>
  </documentManagement>
</p:properties>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FCB8C108-E7B1-407B-B1CD-F596F0CD7960}">
  <ds:schemaRefs>
    <ds:schemaRef ds:uri="http://schemas.openxmlformats.org/officeDocument/2006/bibliography"/>
  </ds:schemaRefs>
</ds:datastoreItem>
</file>

<file path=customXml/itemProps2.xml><?xml version="1.0" encoding="utf-8"?>
<ds:datastoreItem xmlns:ds="http://schemas.openxmlformats.org/officeDocument/2006/customXml" ds:itemID="{65810A71-17E3-4E7A-82BD-21156FD517FA}"/>
</file>

<file path=customXml/itemProps3.xml><?xml version="1.0" encoding="utf-8"?>
<ds:datastoreItem xmlns:ds="http://schemas.openxmlformats.org/officeDocument/2006/customXml" ds:itemID="{E6BB3D23-4BCC-4C17-AB18-3A576F1ECDA7}"/>
</file>

<file path=customXml/itemProps4.xml><?xml version="1.0" encoding="utf-8"?>
<ds:datastoreItem xmlns:ds="http://schemas.openxmlformats.org/officeDocument/2006/customXml" ds:itemID="{E3DB871B-DA38-4CA1-B679-A9047C8B3F85}"/>
</file>

<file path=customXml/itemProps5.xml><?xml version="1.0" encoding="utf-8"?>
<ds:datastoreItem xmlns:ds="http://schemas.openxmlformats.org/officeDocument/2006/customXml" ds:itemID="{51FFD1D8-4950-4B38-87F3-D56F50DC02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HF HRC Minutes 2024-XX-XX Draft.dotx</ap:Template>
  <ap:Application>Microsoft Word for the web</ap:Application>
  <ap:DocSecurity>0</ap:DocSecurity>
  <ap:ScaleCrop>false</ap:ScaleCrop>
  <ap:Company>UCC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Pretima Kukadia-Kinting</dc:creator>
  <cp:keywords/>
  <dc:description/>
  <cp:lastModifiedBy>CH - Ann Harbridge</cp:lastModifiedBy>
  <cp:revision>7</cp:revision>
  <cp:lastPrinted>2022-11-24T00:30:00Z</cp:lastPrinted>
  <dcterms:created xsi:type="dcterms:W3CDTF">2024-01-25T00:52:00Z</dcterms:created>
  <dcterms:modified xsi:type="dcterms:W3CDTF">2024-02-06T20:18:21Z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0x01010012B4ABB3F290F247937983CBE77F10B7</vt:lpwstr>
  </property>
  <property fmtid="{D5CDD505-2E9C-101B-9397-08002B2CF9AE}" pid="3" name="UCCMonth">
    <vt:lpwstr/>
  </property>
  <property fmtid="{D5CDD505-2E9C-101B-9397-08002B2CF9AE}" pid="4" name="uccDocumentType">
    <vt:lpwstr>148;#Minutes|114ac470-1915-45f1-be80-bdd1b25586d7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
  </property>
  <property fmtid="{D5CDD505-2E9C-101B-9397-08002B2CF9AE}" pid="8" name="CoF">
    <vt:lpwstr/>
  </property>
  <property fmtid="{D5CDD505-2E9C-101B-9397-08002B2CF9AE}" pid="9" name="Pastoral Charge">
    <vt:lpwstr>13;#Commission|c75ceb3e-70d1-45b1-af68-ab33dc16d43a</vt:lpwstr>
  </property>
  <property fmtid="{D5CDD505-2E9C-101B-9397-08002B2CF9AE}" pid="10" name="Area of Work">
    <vt:lpwstr>72;#Minutes|d7a9a860-4346-4f07-a655-f11569f12f02</vt:lpwstr>
  </property>
  <property fmtid="{D5CDD505-2E9C-101B-9397-08002B2CF9AE}" pid="11" name="Committee Document Status">
    <vt:lpwstr>Draft</vt:lpwstr>
  </property>
  <property fmtid="{D5CDD505-2E9C-101B-9397-08002B2CF9AE}" pid="12" name="Meeting Start Date">
    <vt:filetime>2024-01-24T05:00:00Z</vt:filetime>
  </property>
  <property fmtid="{D5CDD505-2E9C-101B-9397-08002B2CF9AE}" pid="15" name="i6f2cb5525bb4939af72cb97a4f89ecd">
    <vt:lpwstr>Minutes|114ac470-1915-45f1-be80-bdd1b25586d7</vt:lpwstr>
  </property>
  <property fmtid="{D5CDD505-2E9C-101B-9397-08002B2CF9AE}" pid="17" name="uccTrueDocumentDate">
    <vt:filetime>2024-01-30T23:05:50Z</vt:filetime>
  </property>
</Properties>
</file>